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C715FA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C715FA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06.95pt;margin-top:15.45pt;width:47.05pt;height:57.05pt;z-index:251657728" o:allowincell="f">
                  <v:imagedata r:id="rId6" o:title="Рамка с гербом Кашинского района (чернобелая PCX)"/>
                </v:shape>
              </w:pic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7945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7945F5">
              <w:rPr>
                <w:rFonts w:ascii="Times New Roman" w:hAnsi="Times New Roman"/>
                <w:sz w:val="22"/>
                <w:u w:val="single"/>
              </w:rPr>
              <w:t>16</w:t>
            </w:r>
            <w:r w:rsidR="00D93604">
              <w:rPr>
                <w:rFonts w:ascii="Times New Roman" w:hAnsi="Times New Roman"/>
                <w:sz w:val="22"/>
                <w:u w:val="single"/>
              </w:rPr>
              <w:t>.06.2015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2F13E7">
              <w:rPr>
                <w:rFonts w:ascii="Times New Roman" w:hAnsi="Times New Roman"/>
                <w:sz w:val="22"/>
                <w:u w:val="single"/>
              </w:rPr>
              <w:t>2</w:t>
            </w:r>
            <w:r w:rsidR="007945F5">
              <w:rPr>
                <w:rFonts w:ascii="Times New Roman" w:hAnsi="Times New Roman"/>
                <w:sz w:val="22"/>
                <w:u w:val="single"/>
              </w:rPr>
              <w:t>48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8C6D6A" w:rsidRPr="008C6D6A" w:rsidRDefault="008C6D6A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D6A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3B18FC" w:rsidRPr="008C6D6A" w:rsidRDefault="005D1217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8C6D6A" w:rsidRDefault="008C6D6A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0C07CA" w:rsidRPr="000C07CA">
        <w:rPr>
          <w:rFonts w:ascii="Times New Roman" w:hAnsi="Times New Roman"/>
          <w:sz w:val="28"/>
          <w:szCs w:val="28"/>
        </w:rPr>
        <w:t>Богдановой И.В</w:t>
      </w:r>
      <w:r w:rsidR="00287BD7" w:rsidRPr="000C07CA">
        <w:rPr>
          <w:rFonts w:ascii="Times New Roman" w:hAnsi="Times New Roman"/>
          <w:sz w:val="28"/>
          <w:szCs w:val="28"/>
        </w:rPr>
        <w:t>.</w:t>
      </w:r>
      <w:r w:rsidRPr="000C07CA">
        <w:rPr>
          <w:rFonts w:ascii="Times New Roman" w:hAnsi="Times New Roman"/>
          <w:sz w:val="28"/>
          <w:szCs w:val="28"/>
        </w:rPr>
        <w:t xml:space="preserve">, </w:t>
      </w:r>
      <w:r w:rsidR="000C07CA" w:rsidRPr="000C07CA">
        <w:rPr>
          <w:rFonts w:ascii="Times New Roman" w:hAnsi="Times New Roman"/>
          <w:sz w:val="28"/>
          <w:szCs w:val="28"/>
        </w:rPr>
        <w:t xml:space="preserve">И.О. </w:t>
      </w:r>
      <w:r w:rsidR="007B0B92" w:rsidRPr="000C07CA">
        <w:rPr>
          <w:rFonts w:ascii="Times New Roman" w:hAnsi="Times New Roman"/>
          <w:sz w:val="28"/>
          <w:szCs w:val="28"/>
        </w:rPr>
        <w:t>Главного врача</w:t>
      </w:r>
      <w:r w:rsidR="007B0B92">
        <w:rPr>
          <w:rFonts w:ascii="Times New Roman" w:hAnsi="Times New Roman"/>
          <w:sz w:val="28"/>
          <w:szCs w:val="28"/>
        </w:rPr>
        <w:t xml:space="preserve"> ГБУЗ ТО «Кашинская ЦРБ»</w:t>
      </w:r>
      <w:r w:rsidR="005D1217"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8404A3" w:rsidRPr="00086138" w:rsidRDefault="00834DE3" w:rsidP="00D93604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1217">
        <w:rPr>
          <w:rFonts w:ascii="Times New Roman" w:hAnsi="Times New Roman"/>
          <w:sz w:val="28"/>
          <w:szCs w:val="28"/>
        </w:rPr>
        <w:t>1.</w:t>
      </w:r>
      <w:r w:rsidR="005D1217" w:rsidRPr="00086138">
        <w:rPr>
          <w:rFonts w:ascii="Times New Roman" w:hAnsi="Times New Roman"/>
          <w:sz w:val="28"/>
          <w:szCs w:val="28"/>
        </w:rPr>
        <w:t>Объявить Благодарность А</w:t>
      </w:r>
      <w:r w:rsidR="008C6D6A" w:rsidRPr="00086138">
        <w:rPr>
          <w:rFonts w:ascii="Times New Roman" w:hAnsi="Times New Roman"/>
          <w:sz w:val="28"/>
          <w:szCs w:val="28"/>
        </w:rPr>
        <w:t>дминистрации Кашинского района</w:t>
      </w:r>
      <w:r w:rsidR="007945F5">
        <w:rPr>
          <w:rFonts w:ascii="Times New Roman" w:hAnsi="Times New Roman"/>
          <w:sz w:val="28"/>
          <w:szCs w:val="28"/>
        </w:rPr>
        <w:t xml:space="preserve"> за добросовестный труд и</w:t>
      </w:r>
      <w:r w:rsidR="00291823">
        <w:rPr>
          <w:rFonts w:ascii="Times New Roman" w:hAnsi="Times New Roman"/>
          <w:sz w:val="28"/>
          <w:szCs w:val="28"/>
        </w:rPr>
        <w:t xml:space="preserve"> </w:t>
      </w:r>
      <w:r w:rsidR="00C449AC">
        <w:rPr>
          <w:rFonts w:ascii="Times New Roman" w:hAnsi="Times New Roman"/>
          <w:sz w:val="28"/>
          <w:szCs w:val="28"/>
        </w:rPr>
        <w:t>ответственное отношение к работе</w:t>
      </w:r>
      <w:r w:rsidR="007945F5">
        <w:rPr>
          <w:rFonts w:ascii="Times New Roman" w:hAnsi="Times New Roman"/>
          <w:sz w:val="28"/>
          <w:szCs w:val="28"/>
        </w:rPr>
        <w:t>:</w:t>
      </w:r>
      <w:r w:rsidR="00C449AC">
        <w:rPr>
          <w:rFonts w:ascii="Times New Roman" w:hAnsi="Times New Roman"/>
          <w:sz w:val="28"/>
          <w:szCs w:val="28"/>
        </w:rPr>
        <w:t xml:space="preserve"> </w:t>
      </w:r>
    </w:p>
    <w:p w:rsidR="007945F5" w:rsidRDefault="00D93604" w:rsidP="000C07CA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B1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45F5">
        <w:rPr>
          <w:rFonts w:ascii="Times New Roman" w:hAnsi="Times New Roman"/>
          <w:sz w:val="28"/>
          <w:szCs w:val="28"/>
        </w:rPr>
        <w:t>Негматовой</w:t>
      </w:r>
      <w:proofErr w:type="spellEnd"/>
      <w:r w:rsidR="007945F5">
        <w:rPr>
          <w:rFonts w:ascii="Times New Roman" w:hAnsi="Times New Roman"/>
          <w:sz w:val="28"/>
          <w:szCs w:val="28"/>
        </w:rPr>
        <w:t xml:space="preserve"> Зарине </w:t>
      </w:r>
      <w:proofErr w:type="spellStart"/>
      <w:r w:rsidR="007945F5">
        <w:rPr>
          <w:rFonts w:ascii="Times New Roman" w:hAnsi="Times New Roman"/>
          <w:sz w:val="28"/>
          <w:szCs w:val="28"/>
        </w:rPr>
        <w:t>Табаровне</w:t>
      </w:r>
      <w:proofErr w:type="spellEnd"/>
      <w:r w:rsidR="007945F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7945F5">
        <w:rPr>
          <w:rFonts w:ascii="Times New Roman" w:hAnsi="Times New Roman"/>
          <w:sz w:val="28"/>
          <w:szCs w:val="28"/>
        </w:rPr>
        <w:t>исполняющему</w:t>
      </w:r>
      <w:proofErr w:type="gramEnd"/>
      <w:r w:rsidR="007945F5">
        <w:rPr>
          <w:rFonts w:ascii="Times New Roman" w:hAnsi="Times New Roman"/>
          <w:sz w:val="28"/>
          <w:szCs w:val="28"/>
        </w:rPr>
        <w:t xml:space="preserve"> обязанности</w:t>
      </w:r>
    </w:p>
    <w:p w:rsidR="009F7CD2" w:rsidRDefault="007945F5" w:rsidP="000C07CA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заведующего акушерским отделением </w:t>
      </w:r>
      <w:r w:rsidR="000C07CA">
        <w:rPr>
          <w:rFonts w:ascii="Times New Roman" w:hAnsi="Times New Roman"/>
          <w:sz w:val="28"/>
          <w:szCs w:val="28"/>
        </w:rPr>
        <w:t xml:space="preserve"> </w:t>
      </w:r>
    </w:p>
    <w:p w:rsidR="00287BD7" w:rsidRDefault="009F7CD2" w:rsidP="009F7CD2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945F5">
        <w:rPr>
          <w:rFonts w:ascii="Times New Roman" w:hAnsi="Times New Roman"/>
          <w:sz w:val="28"/>
          <w:szCs w:val="28"/>
        </w:rPr>
        <w:t xml:space="preserve">             </w:t>
      </w:r>
      <w:r w:rsidR="007B0B92">
        <w:rPr>
          <w:rFonts w:ascii="Times New Roman" w:hAnsi="Times New Roman"/>
          <w:sz w:val="28"/>
          <w:szCs w:val="28"/>
        </w:rPr>
        <w:t>ГБУЗ ТО «Кашинская ЦРБ»;</w:t>
      </w:r>
    </w:p>
    <w:p w:rsidR="000C07CA" w:rsidRDefault="007B1C00" w:rsidP="000C07CA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7945F5">
        <w:rPr>
          <w:rFonts w:ascii="Times New Roman" w:hAnsi="Times New Roman"/>
          <w:sz w:val="28"/>
          <w:szCs w:val="28"/>
        </w:rPr>
        <w:t xml:space="preserve">Павлову Вениамину Михайловичу – врачу педиатру </w:t>
      </w:r>
    </w:p>
    <w:p w:rsidR="007B0B92" w:rsidRDefault="007B1C00" w:rsidP="009F7CD2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945F5">
        <w:rPr>
          <w:rFonts w:ascii="Times New Roman" w:hAnsi="Times New Roman"/>
          <w:sz w:val="28"/>
          <w:szCs w:val="28"/>
        </w:rPr>
        <w:t xml:space="preserve">                                     ГБУЗ ТО «Кашинская ЦРБ».</w:t>
      </w:r>
    </w:p>
    <w:p w:rsidR="008C6D6A" w:rsidRPr="00320865" w:rsidRDefault="008C6D6A" w:rsidP="00D93604">
      <w:pPr>
        <w:pStyle w:val="a6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20865">
        <w:rPr>
          <w:sz w:val="28"/>
          <w:szCs w:val="28"/>
        </w:rPr>
        <w:t>2. Настоящее постановление вступает в силу со д</w:t>
      </w:r>
      <w:r w:rsidR="00320865">
        <w:rPr>
          <w:sz w:val="28"/>
          <w:szCs w:val="28"/>
        </w:rPr>
        <w:t xml:space="preserve">ня его подписания и </w:t>
      </w:r>
      <w:r w:rsidR="00834DE3">
        <w:rPr>
          <w:sz w:val="28"/>
          <w:szCs w:val="28"/>
        </w:rPr>
        <w:t xml:space="preserve">      </w:t>
      </w:r>
      <w:r w:rsidR="00320865">
        <w:rPr>
          <w:sz w:val="28"/>
          <w:szCs w:val="28"/>
        </w:rPr>
        <w:t>подлежит</w:t>
      </w:r>
      <w:r w:rsidRPr="00320865">
        <w:rPr>
          <w:sz w:val="28"/>
          <w:szCs w:val="28"/>
        </w:rPr>
        <w:t xml:space="preserve">  размещению на официальном сайте Кашинского района.</w:t>
      </w:r>
    </w:p>
    <w:p w:rsidR="008C6D6A" w:rsidRPr="008C6D6A" w:rsidRDefault="008C6D6A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  <w:rPr>
          <w:sz w:val="28"/>
          <w:szCs w:val="28"/>
        </w:rPr>
      </w:pPr>
    </w:p>
    <w:p w:rsidR="008C6D6A" w:rsidRPr="008C6D6A" w:rsidRDefault="008C6D6A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D93604" w:rsidRDefault="00D93604" w:rsidP="00D93604">
      <w:pPr>
        <w:suppressAutoHyphens/>
        <w:rPr>
          <w:rFonts w:ascii="Times New Roman" w:hAnsi="Times New Roman"/>
          <w:sz w:val="28"/>
          <w:szCs w:val="28"/>
        </w:rPr>
      </w:pPr>
    </w:p>
    <w:p w:rsidR="008C6D6A" w:rsidRPr="008C6D6A" w:rsidRDefault="00D93604" w:rsidP="00D9360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</w:t>
      </w:r>
      <w:r w:rsidR="002F13E7">
        <w:rPr>
          <w:rFonts w:ascii="Times New Roman" w:hAnsi="Times New Roman"/>
          <w:sz w:val="28"/>
          <w:szCs w:val="28"/>
        </w:rPr>
        <w:t xml:space="preserve">ва </w:t>
      </w:r>
      <w:r>
        <w:rPr>
          <w:rFonts w:ascii="Times New Roman" w:hAnsi="Times New Roman"/>
          <w:sz w:val="28"/>
          <w:szCs w:val="28"/>
        </w:rPr>
        <w:t xml:space="preserve">Кашинского района                </w:t>
      </w:r>
      <w:r w:rsidR="002F13E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F13E7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Г.Г.Баландин</w:t>
      </w:r>
      <w:r w:rsidR="00834D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9229AE" w:rsidRPr="009229AE" w:rsidRDefault="009229AE" w:rsidP="00E56CA3">
      <w:pPr>
        <w:ind w:left="-567"/>
        <w:rPr>
          <w:rFonts w:ascii="Times New Roman" w:hAnsi="Times New Roman"/>
          <w:sz w:val="28"/>
          <w:szCs w:val="28"/>
        </w:rPr>
      </w:pPr>
    </w:p>
    <w:sectPr w:rsidR="009229AE" w:rsidRPr="009229AE" w:rsidSect="009F7CD2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85C3A"/>
    <w:rsid w:val="00086138"/>
    <w:rsid w:val="000B243B"/>
    <w:rsid w:val="000C07CA"/>
    <w:rsid w:val="000E4388"/>
    <w:rsid w:val="000E5BB5"/>
    <w:rsid w:val="000F5DB8"/>
    <w:rsid w:val="00105379"/>
    <w:rsid w:val="001271F7"/>
    <w:rsid w:val="00130AF4"/>
    <w:rsid w:val="00176FA1"/>
    <w:rsid w:val="0018348C"/>
    <w:rsid w:val="001A0FC5"/>
    <w:rsid w:val="00214016"/>
    <w:rsid w:val="00224F50"/>
    <w:rsid w:val="002272B6"/>
    <w:rsid w:val="002319A0"/>
    <w:rsid w:val="00287BD7"/>
    <w:rsid w:val="00291823"/>
    <w:rsid w:val="002B0D20"/>
    <w:rsid w:val="002F13E7"/>
    <w:rsid w:val="00320865"/>
    <w:rsid w:val="003241EE"/>
    <w:rsid w:val="003452D6"/>
    <w:rsid w:val="003B18FC"/>
    <w:rsid w:val="003B29A2"/>
    <w:rsid w:val="003C5CC4"/>
    <w:rsid w:val="003F3328"/>
    <w:rsid w:val="00417620"/>
    <w:rsid w:val="00434D14"/>
    <w:rsid w:val="004436CA"/>
    <w:rsid w:val="004A0DE8"/>
    <w:rsid w:val="004B1219"/>
    <w:rsid w:val="004F0628"/>
    <w:rsid w:val="004F0F81"/>
    <w:rsid w:val="0052338A"/>
    <w:rsid w:val="00540ED8"/>
    <w:rsid w:val="005551CC"/>
    <w:rsid w:val="005A381F"/>
    <w:rsid w:val="005D1217"/>
    <w:rsid w:val="00626F5F"/>
    <w:rsid w:val="006612AC"/>
    <w:rsid w:val="006A3563"/>
    <w:rsid w:val="006E001E"/>
    <w:rsid w:val="006F06C4"/>
    <w:rsid w:val="00750947"/>
    <w:rsid w:val="007843B0"/>
    <w:rsid w:val="007945F5"/>
    <w:rsid w:val="007B0B92"/>
    <w:rsid w:val="007B1C00"/>
    <w:rsid w:val="007B66F6"/>
    <w:rsid w:val="007F01DF"/>
    <w:rsid w:val="00834DE3"/>
    <w:rsid w:val="008404A3"/>
    <w:rsid w:val="00886A0B"/>
    <w:rsid w:val="008C6D6A"/>
    <w:rsid w:val="008F65FB"/>
    <w:rsid w:val="009146C3"/>
    <w:rsid w:val="009229AE"/>
    <w:rsid w:val="009300B0"/>
    <w:rsid w:val="009905A9"/>
    <w:rsid w:val="00993D66"/>
    <w:rsid w:val="009C0DE5"/>
    <w:rsid w:val="009F7CD2"/>
    <w:rsid w:val="00A20A99"/>
    <w:rsid w:val="00A46C53"/>
    <w:rsid w:val="00A502CA"/>
    <w:rsid w:val="00A66361"/>
    <w:rsid w:val="00B601C4"/>
    <w:rsid w:val="00B8259F"/>
    <w:rsid w:val="00B830DF"/>
    <w:rsid w:val="00B91AA7"/>
    <w:rsid w:val="00BA0E89"/>
    <w:rsid w:val="00BA69D6"/>
    <w:rsid w:val="00BC6409"/>
    <w:rsid w:val="00BF6D17"/>
    <w:rsid w:val="00C449AC"/>
    <w:rsid w:val="00C715FA"/>
    <w:rsid w:val="00CA4A7E"/>
    <w:rsid w:val="00CB0B7C"/>
    <w:rsid w:val="00CD72CD"/>
    <w:rsid w:val="00D550F1"/>
    <w:rsid w:val="00D572A6"/>
    <w:rsid w:val="00D90DAA"/>
    <w:rsid w:val="00D93604"/>
    <w:rsid w:val="00DC0ABC"/>
    <w:rsid w:val="00DD50C3"/>
    <w:rsid w:val="00DD6DC9"/>
    <w:rsid w:val="00E31E72"/>
    <w:rsid w:val="00E56CA3"/>
    <w:rsid w:val="00E610CF"/>
    <w:rsid w:val="00E728C8"/>
    <w:rsid w:val="00E92FC7"/>
    <w:rsid w:val="00E94638"/>
    <w:rsid w:val="00EA3E85"/>
    <w:rsid w:val="00F05D78"/>
    <w:rsid w:val="00F568B8"/>
    <w:rsid w:val="00F62D4D"/>
    <w:rsid w:val="00F64AF0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ABC"/>
    <w:rPr>
      <w:rFonts w:ascii="Tms Rmn" w:hAnsi="Tms Rmn"/>
    </w:rPr>
  </w:style>
  <w:style w:type="paragraph" w:styleId="1">
    <w:name w:val="heading 1"/>
    <w:basedOn w:val="a"/>
    <w:next w:val="a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8C6D6A"/>
    <w:rPr>
      <w:sz w:val="26"/>
      <w:szCs w:val="26"/>
      <w:lang w:bidi="ar-SA"/>
    </w:rPr>
  </w:style>
  <w:style w:type="paragraph" w:styleId="a6">
    <w:name w:val="Body Text"/>
    <w:basedOn w:val="a"/>
    <w:link w:val="a5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0C101-E1D7-480E-996C-EA39410A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152</TotalTime>
  <Pages>1</Pages>
  <Words>90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17</cp:revision>
  <cp:lastPrinted>2016-06-16T07:37:00Z</cp:lastPrinted>
  <dcterms:created xsi:type="dcterms:W3CDTF">2015-05-18T11:14:00Z</dcterms:created>
  <dcterms:modified xsi:type="dcterms:W3CDTF">2016-06-16T07:37:00Z</dcterms:modified>
</cp:coreProperties>
</file>