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9889"/>
      </w:tblGrid>
      <w:tr w:rsidR="007078BF" w:rsidTr="00D70A98">
        <w:tc>
          <w:tcPr>
            <w:tcW w:w="9889" w:type="dxa"/>
          </w:tcPr>
          <w:p w:rsidR="007078BF" w:rsidRDefault="007078B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6" type="#_x0000_t75" alt="Рамка с гербом Кашинского района (чернобелая PCX)" style="position:absolute;left:0;text-align:left;margin-left:224.95pt;margin-top:-17.05pt;width:47.05pt;height:57.05pt;z-index:251658240;visibility:visible">
                  <v:imagedata r:id="rId4" o:title="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0;text-align:left;margin-left:-3.85pt;margin-top:-43.7pt;width:459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oswAIAALk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" filled="f" stroked="f">
                  <v:textbox>
                    <w:txbxContent>
                      <w:p w:rsidR="007078BF" w:rsidRDefault="007078BF" w:rsidP="00D70A98"/>
                    </w:txbxContent>
                  </v:textbox>
                </v:shape>
              </w:pict>
            </w:r>
          </w:p>
          <w:p w:rsidR="007078BF" w:rsidRDefault="007078B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7078BF" w:rsidRDefault="007078BF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СОБРАНИЕ  ДЕПУТАТОВ  КАШИНСКОГО  РАЙОНА</w:t>
            </w:r>
          </w:p>
          <w:p w:rsidR="007078BF" w:rsidRDefault="007078B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ТВЕРСКОЙ ОБЛАСТИ</w:t>
            </w:r>
          </w:p>
          <w:p w:rsidR="007078BF" w:rsidRDefault="007078BF">
            <w:pPr>
              <w:jc w:val="center"/>
              <w:rPr>
                <w:rFonts w:ascii="Arial" w:hAnsi="Arial" w:cs="Arial"/>
                <w:b/>
                <w:sz w:val="30"/>
              </w:rPr>
            </w:pPr>
          </w:p>
          <w:p w:rsidR="007078BF" w:rsidRDefault="007078BF">
            <w:pPr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noProof/>
              </w:rPr>
              <w:pict>
                <v:group id="Группа 1" o:spid="_x0000_s1028" style="position:absolute;left:0;text-align:left;margin-left:1.2pt;margin-top:25.05pt;width:453.6pt;height:18.6pt;z-index:251660288" coordorigin="1440,4139" coordsize="907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" o:allowincell="f">
                  <v:shape id="Text Box 3" o:spid="_x0000_s1029" type="#_x0000_t202" style="position:absolute;left:1440;top:4139;width:2592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JZEcIA&#10;AADaAAAADwAAAGRycy9kb3ducmV2LnhtbESPzWrDMBCE74G+g9hCb4ncFEpwrIQ2xTRHO8khx8Va&#10;/1BrZSTVdvP0VaGQ4zAz3zDZfja9GMn5zrKC51UCgriyuuNGweWcLzcgfEDW2FsmBT/kYb97WGSY&#10;ajtxSeMpNCJC2KeooA1hSKX0VUsG/coOxNGrrTMYonSN1A6nCDe9XCfJqzTYcVxocaBDS9XX6dso&#10;GF7IfV7NLfeuyD/ey9oVl4NT6ulxftuCCDSHe/i/fdQK1vB3Jd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lkRwgAAANoAAAAPAAAAAAAAAAAAAAAAAJgCAABkcnMvZG93&#10;bnJldi54bWxQSwUGAAAAAAQABAD1AAAAhwMAAAAA&#10;" filled="f" stroked="f">
                    <v:textbox inset="8mm,0,0,0">
                      <w:txbxContent>
                        <w:p w:rsidR="007078BF" w:rsidRDefault="007078BF" w:rsidP="00D70A98">
                          <w:pPr>
                            <w:rPr>
                              <w:rFonts w:ascii="Times New Roman" w:hAnsi="Times New Roman"/>
                              <w:sz w:val="2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4" o:spid="_x0000_s1030" type="#_x0000_t202" style="position:absolute;left:8976;top:4139;width:1536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8isIA&#10;AADaAAAADwAAAGRycy9kb3ducmV2LnhtbESPzWrDMBCE74W+g9hCb42cGkpxrIQkxTRHO8khx8Va&#10;/xBrZSQ1dvP0VaHQ4zAz3zD5ZjaDuJHzvWUFy0UCgri2uudWwflUvLyD8AFZ42CZFHyTh8368SHH&#10;TNuJK7odQysihH2GCroQxkxKX3dk0C/sSBy9xjqDIUrXSu1winAzyNckeZMGe44LHY6076i+Hr+M&#10;gjEl93kx98K7svjYVY0rz3un1PPTvF2BCDSH//Bf+6AVpPB7Jd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vyKwgAAANoAAAAPAAAAAAAAAAAAAAAAAJgCAABkcnMvZG93&#10;bnJldi54bWxQSwUGAAAAAAQABAD1AAAAhwMAAAAA&#10;" filled="f" stroked="f">
                    <v:textbox inset="8mm,0,0,0">
                      <w:txbxContent>
                        <w:p w:rsidR="007078BF" w:rsidRDefault="007078BF" w:rsidP="00D70A98"/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b/>
                <w:sz w:val="30"/>
              </w:rPr>
              <w:t>Р Е Ш Е Н И Е</w:t>
            </w:r>
          </w:p>
          <w:p w:rsidR="007078BF" w:rsidRPr="0096134F" w:rsidRDefault="007078BF" w:rsidP="00D70A9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6134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6134F">
              <w:rPr>
                <w:rFonts w:ascii="Times New Roman" w:hAnsi="Times New Roman"/>
                <w:sz w:val="28"/>
                <w:szCs w:val="28"/>
              </w:rPr>
              <w:t>24.03.2016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96134F">
              <w:rPr>
                <w:rFonts w:ascii="Times New Roman" w:hAnsi="Times New Roman"/>
                <w:sz w:val="28"/>
                <w:szCs w:val="28"/>
              </w:rPr>
              <w:tab/>
              <w:t>г.Кашин</w:t>
            </w:r>
            <w:r w:rsidRPr="0096134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6134F">
              <w:rPr>
                <w:rFonts w:ascii="Times New Roman" w:hAnsi="Times New Roman"/>
                <w:sz w:val="28"/>
                <w:szCs w:val="28"/>
              </w:rPr>
              <w:t>№  49</w:t>
            </w:r>
          </w:p>
        </w:tc>
      </w:tr>
    </w:tbl>
    <w:p w:rsidR="007078BF" w:rsidRDefault="007078BF" w:rsidP="00D70A98">
      <w:pPr>
        <w:rPr>
          <w:rFonts w:ascii="Times New Roman" w:hAnsi="Times New Roman"/>
          <w:sz w:val="28"/>
          <w:szCs w:val="28"/>
        </w:rPr>
      </w:pPr>
    </w:p>
    <w:p w:rsidR="007078BF" w:rsidRDefault="007078BF" w:rsidP="00D70A9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503"/>
        <w:gridCol w:w="3793"/>
      </w:tblGrid>
      <w:tr w:rsidR="007078BF" w:rsidRPr="000C4031" w:rsidTr="002C00B6">
        <w:tc>
          <w:tcPr>
            <w:tcW w:w="4503" w:type="dxa"/>
          </w:tcPr>
          <w:p w:rsidR="007078BF" w:rsidRPr="002C00B6" w:rsidRDefault="007078BF" w:rsidP="002C0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0B6">
              <w:rPr>
                <w:rFonts w:ascii="Times New Roman" w:hAnsi="Times New Roman"/>
                <w:sz w:val="24"/>
                <w:szCs w:val="24"/>
              </w:rPr>
              <w:t>Об утверждении Положения о Комитете по культуре, туризму, спорту и делам молодёжи Администрации Кашинского района (в новой редакции)</w:t>
            </w:r>
          </w:p>
          <w:p w:rsidR="007078BF" w:rsidRPr="002C00B6" w:rsidRDefault="007078BF" w:rsidP="002C00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078BF" w:rsidRPr="002C00B6" w:rsidRDefault="007078BF" w:rsidP="002C00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78BF" w:rsidRPr="00F3019F" w:rsidRDefault="007078BF" w:rsidP="001A1D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019F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 </w:t>
      </w:r>
      <w:r w:rsidRPr="001A1D1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1A1D1A">
        <w:rPr>
          <w:rFonts w:ascii="Times New Roman" w:hAnsi="Times New Roman"/>
          <w:sz w:val="28"/>
          <w:szCs w:val="28"/>
        </w:rPr>
        <w:t xml:space="preserve">РФот 9 октября </w:t>
      </w:r>
      <w:smartTag w:uri="urn:schemas-microsoft-com:office:smarttags" w:element="metricconverter">
        <w:smartTagPr>
          <w:attr w:name="ProductID" w:val="1992 г"/>
        </w:smartTagPr>
        <w:r w:rsidRPr="001A1D1A">
          <w:rPr>
            <w:rFonts w:ascii="Times New Roman" w:hAnsi="Times New Roman"/>
            <w:sz w:val="28"/>
            <w:szCs w:val="28"/>
          </w:rPr>
          <w:t>1992 г</w:t>
        </w:r>
      </w:smartTag>
      <w:r w:rsidRPr="001A1D1A">
        <w:rPr>
          <w:rFonts w:ascii="Times New Roman" w:hAnsi="Times New Roman"/>
          <w:sz w:val="28"/>
          <w:szCs w:val="28"/>
        </w:rPr>
        <w:t>. N 3612-I "ОсновызаконодательстваРоссийскойФедерацииокультуре</w:t>
      </w:r>
      <w:r>
        <w:rPr>
          <w:rFonts w:ascii="Times New Roman" w:hAnsi="Times New Roman"/>
          <w:sz w:val="28"/>
          <w:szCs w:val="28"/>
        </w:rPr>
        <w:t xml:space="preserve">", </w:t>
      </w:r>
      <w:r w:rsidRPr="00F3019F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«Кашинский район», Собрание депутатов Кашинского района Тверской области</w:t>
      </w:r>
    </w:p>
    <w:p w:rsidR="007078BF" w:rsidRDefault="007078BF" w:rsidP="00D70A98">
      <w:pPr>
        <w:jc w:val="both"/>
        <w:rPr>
          <w:rFonts w:ascii="Times New Roman" w:hAnsi="Times New Roman"/>
          <w:sz w:val="28"/>
          <w:szCs w:val="28"/>
        </w:rPr>
      </w:pPr>
    </w:p>
    <w:p w:rsidR="007078BF" w:rsidRDefault="007078BF" w:rsidP="00D70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7078BF" w:rsidRDefault="007078BF" w:rsidP="00D70A98">
      <w:pPr>
        <w:rPr>
          <w:rFonts w:ascii="Times New Roman" w:hAnsi="Times New Roman"/>
          <w:sz w:val="28"/>
          <w:szCs w:val="28"/>
        </w:rPr>
      </w:pPr>
    </w:p>
    <w:p w:rsidR="007078BF" w:rsidRDefault="007078BF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17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прилагаемое Положение о Комитете по культуре, туризму, спорту и делам молодёжи Администрации Кашинского района (</w:t>
      </w:r>
      <w:r>
        <w:rPr>
          <w:rFonts w:ascii="Times New Roman" w:hAnsi="Times New Roman"/>
          <w:noProof/>
          <w:sz w:val="28"/>
          <w:szCs w:val="28"/>
        </w:rPr>
        <w:t>в новой редакции) (далее – Положение)</w:t>
      </w:r>
      <w:r>
        <w:rPr>
          <w:rFonts w:ascii="Times New Roman" w:hAnsi="Times New Roman"/>
          <w:sz w:val="28"/>
          <w:szCs w:val="28"/>
        </w:rPr>
        <w:t>.</w:t>
      </w:r>
    </w:p>
    <w:p w:rsidR="007078BF" w:rsidRPr="000C4031" w:rsidRDefault="007078BF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Признать утратившим силу Решение</w:t>
      </w:r>
      <w:r w:rsidRPr="001F212C">
        <w:rPr>
          <w:rFonts w:ascii="Times New Roman" w:hAnsi="Times New Roman"/>
          <w:sz w:val="28"/>
          <w:szCs w:val="28"/>
        </w:rPr>
        <w:t>Собрания депутатов Кашинского района Тверской области</w:t>
      </w:r>
      <w:r>
        <w:rPr>
          <w:rFonts w:ascii="Times New Roman" w:hAnsi="Times New Roman"/>
          <w:sz w:val="28"/>
          <w:szCs w:val="28"/>
        </w:rPr>
        <w:t xml:space="preserve"> от 27.08.2015 № 332 «</w:t>
      </w:r>
      <w:r w:rsidRPr="000C4031">
        <w:rPr>
          <w:rFonts w:ascii="Times New Roman" w:hAnsi="Times New Roman"/>
          <w:sz w:val="28"/>
          <w:szCs w:val="28"/>
        </w:rPr>
        <w:t>О внесении изменений в решение Собрания депутатов Кашинского района Тверской области от 08.10.2014 года № 269 «О реорганизации в форме слияния Комитета по физической культуре, спорту и делам молодёжи администрации Кашинского района и Отдела по делам культуры и туризму администрации Кашинского района в Комитет по культуре, туризму, спорту  и делам молодёжи администрации Кашинского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7078BF" w:rsidRPr="0025698A" w:rsidRDefault="007078BF" w:rsidP="0025698A">
      <w:pPr>
        <w:tabs>
          <w:tab w:val="num" w:pos="10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5698A">
        <w:rPr>
          <w:rFonts w:ascii="Times New Roman" w:hAnsi="Times New Roman"/>
          <w:sz w:val="28"/>
          <w:szCs w:val="28"/>
        </w:rPr>
        <w:t xml:space="preserve">. Поручить Председателю Комитета по культуре, туризму, спорту и делам молодёжи Администрации Кашинского района Е.А. Беспаловой провести процедуру регистрации </w:t>
      </w:r>
      <w:r>
        <w:rPr>
          <w:rFonts w:ascii="Times New Roman" w:hAnsi="Times New Roman"/>
          <w:sz w:val="28"/>
          <w:szCs w:val="28"/>
        </w:rPr>
        <w:t>Положения (в новой редакции)</w:t>
      </w:r>
      <w:r w:rsidRPr="0025698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органе ФНС России</w:t>
      </w:r>
      <w:r w:rsidRPr="0025698A">
        <w:rPr>
          <w:rFonts w:ascii="Times New Roman" w:hAnsi="Times New Roman"/>
          <w:sz w:val="28"/>
          <w:szCs w:val="28"/>
        </w:rPr>
        <w:t>.</w:t>
      </w:r>
    </w:p>
    <w:p w:rsidR="007078BF" w:rsidRDefault="007078BF" w:rsidP="00501760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со дня его подписания и подлежит официальному опубликованию в газете «Кашинская газета». </w:t>
      </w:r>
    </w:p>
    <w:p w:rsidR="007078BF" w:rsidRDefault="007078BF" w:rsidP="00D70A98">
      <w:pPr>
        <w:jc w:val="both"/>
        <w:rPr>
          <w:rFonts w:ascii="Times New Roman" w:hAnsi="Times New Roman"/>
          <w:sz w:val="28"/>
          <w:szCs w:val="28"/>
        </w:rPr>
      </w:pPr>
    </w:p>
    <w:p w:rsidR="007078BF" w:rsidRDefault="007078BF" w:rsidP="00D70A98">
      <w:pPr>
        <w:jc w:val="both"/>
        <w:rPr>
          <w:rFonts w:ascii="Times New Roman" w:hAnsi="Times New Roman"/>
          <w:sz w:val="28"/>
          <w:szCs w:val="28"/>
        </w:rPr>
      </w:pPr>
    </w:p>
    <w:p w:rsidR="007078BF" w:rsidRPr="001F212C" w:rsidRDefault="007078BF" w:rsidP="001F212C">
      <w:pPr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7078BF" w:rsidRPr="001F212C" w:rsidRDefault="007078BF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>депутатов Кашинского района</w:t>
      </w:r>
      <w:r w:rsidRPr="001F212C">
        <w:rPr>
          <w:rFonts w:ascii="Times New Roman" w:hAnsi="Times New Roman"/>
          <w:sz w:val="28"/>
          <w:szCs w:val="28"/>
        </w:rPr>
        <w:tab/>
        <w:t>Н.В. Леванова</w:t>
      </w:r>
    </w:p>
    <w:p w:rsidR="007078BF" w:rsidRPr="001F212C" w:rsidRDefault="007078BF" w:rsidP="001F212C">
      <w:pPr>
        <w:jc w:val="both"/>
        <w:rPr>
          <w:rFonts w:ascii="Times New Roman" w:hAnsi="Times New Roman"/>
          <w:sz w:val="28"/>
          <w:szCs w:val="28"/>
        </w:rPr>
      </w:pPr>
    </w:p>
    <w:p w:rsidR="007078BF" w:rsidRPr="001F212C" w:rsidRDefault="007078BF" w:rsidP="001F212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78BF" w:rsidRDefault="007078BF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Кашинского района</w:t>
      </w:r>
      <w:r>
        <w:rPr>
          <w:rFonts w:ascii="Times New Roman" w:hAnsi="Times New Roman"/>
          <w:sz w:val="28"/>
          <w:szCs w:val="28"/>
        </w:rPr>
        <w:tab/>
        <w:t>Г.Г. Баландин</w:t>
      </w:r>
    </w:p>
    <w:p w:rsidR="007078BF" w:rsidRPr="00C87507" w:rsidRDefault="007078BF" w:rsidP="001F212C">
      <w:pPr>
        <w:jc w:val="both"/>
        <w:rPr>
          <w:rFonts w:ascii="Calibri" w:hAnsi="Calibri"/>
        </w:rPr>
      </w:pPr>
    </w:p>
    <w:sectPr w:rsidR="007078BF" w:rsidRPr="00C87507" w:rsidSect="001A1D1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A98"/>
    <w:rsid w:val="0002616C"/>
    <w:rsid w:val="000A4F1B"/>
    <w:rsid w:val="000C4031"/>
    <w:rsid w:val="001A1D1A"/>
    <w:rsid w:val="001F212C"/>
    <w:rsid w:val="002314E1"/>
    <w:rsid w:val="0025698A"/>
    <w:rsid w:val="002C00B6"/>
    <w:rsid w:val="00356DB9"/>
    <w:rsid w:val="003E79EF"/>
    <w:rsid w:val="00501760"/>
    <w:rsid w:val="00605793"/>
    <w:rsid w:val="007078BF"/>
    <w:rsid w:val="00796293"/>
    <w:rsid w:val="007B06C9"/>
    <w:rsid w:val="00934AF7"/>
    <w:rsid w:val="0096134F"/>
    <w:rsid w:val="0098668A"/>
    <w:rsid w:val="009D3C0C"/>
    <w:rsid w:val="009F4654"/>
    <w:rsid w:val="00C21A2D"/>
    <w:rsid w:val="00C87507"/>
    <w:rsid w:val="00D70A98"/>
    <w:rsid w:val="00E4783C"/>
    <w:rsid w:val="00EA3444"/>
    <w:rsid w:val="00F006CE"/>
    <w:rsid w:val="00F3019F"/>
    <w:rsid w:val="00F44885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98"/>
    <w:rPr>
      <w:rFonts w:ascii="Tms Rmn" w:eastAsia="Times New Roman" w:hAnsi="Tms Rm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3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1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A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</Pages>
  <Words>252</Words>
  <Characters>1440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Пользователь</cp:lastModifiedBy>
  <cp:revision>11</cp:revision>
  <cp:lastPrinted>2016-03-11T12:32:00Z</cp:lastPrinted>
  <dcterms:created xsi:type="dcterms:W3CDTF">2016-03-09T08:21:00Z</dcterms:created>
  <dcterms:modified xsi:type="dcterms:W3CDTF">2016-03-25T06:28:00Z</dcterms:modified>
</cp:coreProperties>
</file>