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E2695E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E2695E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12522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D93544">
              <w:rPr>
                <w:rFonts w:ascii="Times New Roman" w:hAnsi="Times New Roman"/>
                <w:sz w:val="22"/>
                <w:u w:val="single"/>
              </w:rPr>
              <w:t>19.10.2018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D93544">
              <w:rPr>
                <w:rFonts w:ascii="Times New Roman" w:hAnsi="Times New Roman"/>
                <w:sz w:val="22"/>
                <w:u w:val="single"/>
              </w:rPr>
              <w:t>479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D93544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награждении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93544">
        <w:rPr>
          <w:rFonts w:ascii="Times New Roman" w:hAnsi="Times New Roman"/>
          <w:sz w:val="28"/>
          <w:szCs w:val="28"/>
        </w:rPr>
        <w:t>Кузьмина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D1217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</w:t>
      </w:r>
      <w:r w:rsidR="00287BD7">
        <w:rPr>
          <w:rFonts w:ascii="Times New Roman" w:hAnsi="Times New Roman"/>
          <w:sz w:val="28"/>
          <w:szCs w:val="28"/>
        </w:rPr>
        <w:t>дминистрации Кашинского района</w:t>
      </w:r>
      <w:r w:rsidR="005D1217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Pr="00086138" w:rsidRDefault="005D1217" w:rsidP="00D9354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93544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D93544">
        <w:rPr>
          <w:rFonts w:ascii="Times New Roman" w:hAnsi="Times New Roman"/>
          <w:sz w:val="28"/>
          <w:szCs w:val="28"/>
        </w:rPr>
        <w:t>Почетной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</w:t>
      </w:r>
      <w:r w:rsidR="008C6D6A" w:rsidRPr="00086138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D93544">
        <w:rPr>
          <w:rFonts w:ascii="Times New Roman" w:hAnsi="Times New Roman"/>
          <w:sz w:val="28"/>
          <w:szCs w:val="28"/>
        </w:rPr>
        <w:t xml:space="preserve">«народную» детскую кино – видеостудию «Калинка» имени Руслана  Николаевича </w:t>
      </w:r>
      <w:proofErr w:type="spellStart"/>
      <w:r w:rsidR="00D93544">
        <w:rPr>
          <w:rFonts w:ascii="Times New Roman" w:hAnsi="Times New Roman"/>
          <w:sz w:val="28"/>
          <w:szCs w:val="28"/>
        </w:rPr>
        <w:t>Ступникова</w:t>
      </w:r>
      <w:proofErr w:type="spellEnd"/>
      <w:r w:rsidR="00D93544">
        <w:rPr>
          <w:rFonts w:ascii="Times New Roman" w:hAnsi="Times New Roman"/>
          <w:sz w:val="28"/>
          <w:szCs w:val="28"/>
        </w:rPr>
        <w:t xml:space="preserve">,  заслуженного  работника культуры  Российской Федерации (руководитель В.Н. Салов) </w:t>
      </w:r>
      <w:r w:rsidR="00086138" w:rsidRPr="00086138">
        <w:rPr>
          <w:rFonts w:ascii="Times New Roman" w:hAnsi="Times New Roman"/>
          <w:sz w:val="28"/>
          <w:szCs w:val="28"/>
        </w:rPr>
        <w:t xml:space="preserve">за  </w:t>
      </w:r>
      <w:r w:rsidR="00125228">
        <w:rPr>
          <w:rFonts w:ascii="Times New Roman" w:hAnsi="Times New Roman"/>
          <w:sz w:val="28"/>
          <w:szCs w:val="28"/>
        </w:rPr>
        <w:t>активное участие в культурной жизни гор</w:t>
      </w:r>
      <w:r w:rsidR="008B451A">
        <w:rPr>
          <w:rFonts w:ascii="Times New Roman" w:hAnsi="Times New Roman"/>
          <w:sz w:val="28"/>
          <w:szCs w:val="28"/>
        </w:rPr>
        <w:t>ода Кашина и Кашинского района,</w:t>
      </w:r>
      <w:r w:rsidR="00125228">
        <w:rPr>
          <w:rFonts w:ascii="Times New Roman" w:hAnsi="Times New Roman"/>
          <w:sz w:val="28"/>
          <w:szCs w:val="28"/>
        </w:rPr>
        <w:t xml:space="preserve"> высокие творческие достижения</w:t>
      </w:r>
      <w:r w:rsidR="008B451A">
        <w:rPr>
          <w:rFonts w:ascii="Times New Roman" w:hAnsi="Times New Roman"/>
          <w:sz w:val="28"/>
          <w:szCs w:val="28"/>
        </w:rPr>
        <w:t xml:space="preserve"> и</w:t>
      </w:r>
      <w:r w:rsidR="00E449F7">
        <w:rPr>
          <w:rFonts w:ascii="Times New Roman" w:hAnsi="Times New Roman"/>
          <w:sz w:val="28"/>
          <w:szCs w:val="28"/>
        </w:rPr>
        <w:t xml:space="preserve"> в связи с 35-летием со дня основания.</w:t>
      </w:r>
    </w:p>
    <w:p w:rsidR="008C6D6A" w:rsidRPr="00320865" w:rsidRDefault="008C6D6A" w:rsidP="00125228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125228">
      <w:pPr>
        <w:pStyle w:val="a6"/>
        <w:shd w:val="clear" w:color="auto" w:fill="auto"/>
        <w:suppressAutoHyphens/>
        <w:spacing w:before="0" w:after="0" w:line="240" w:lineRule="auto"/>
        <w:jc w:val="both"/>
        <w:rPr>
          <w:sz w:val="28"/>
          <w:szCs w:val="28"/>
        </w:rPr>
      </w:pPr>
    </w:p>
    <w:p w:rsidR="008C6D6A" w:rsidRPr="008C6D6A" w:rsidRDefault="008C6D6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404A3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C6D6A" w:rsidRPr="008C6D6A" w:rsidRDefault="00287BD7" w:rsidP="00125228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34DE3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834DE3">
        <w:rPr>
          <w:rFonts w:ascii="Times New Roman" w:hAnsi="Times New Roman"/>
          <w:sz w:val="28"/>
          <w:szCs w:val="28"/>
        </w:rPr>
        <w:t>р</w:t>
      </w:r>
      <w:r w:rsidR="00834DE3" w:rsidRPr="008C6D6A">
        <w:rPr>
          <w:rFonts w:ascii="Times New Roman" w:hAnsi="Times New Roman"/>
          <w:sz w:val="28"/>
          <w:szCs w:val="28"/>
        </w:rPr>
        <w:t>айона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3544">
        <w:rPr>
          <w:rFonts w:ascii="Times New Roman" w:hAnsi="Times New Roman"/>
          <w:sz w:val="28"/>
          <w:szCs w:val="28"/>
        </w:rPr>
        <w:t xml:space="preserve">   </w:t>
      </w:r>
      <w:r w:rsidR="00834DE3">
        <w:rPr>
          <w:rFonts w:ascii="Times New Roman" w:hAnsi="Times New Roman"/>
          <w:sz w:val="28"/>
          <w:szCs w:val="28"/>
        </w:rPr>
        <w:t xml:space="preserve">    </w:t>
      </w:r>
      <w:r w:rsidR="00D93544">
        <w:rPr>
          <w:rFonts w:ascii="Times New Roman" w:hAnsi="Times New Roman"/>
          <w:sz w:val="28"/>
          <w:szCs w:val="28"/>
        </w:rPr>
        <w:t>Г.Г. Баландин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34DE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229AE" w:rsidRPr="009229AE" w:rsidRDefault="009229AE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5228"/>
    <w:rsid w:val="001271F7"/>
    <w:rsid w:val="00130AF4"/>
    <w:rsid w:val="00176FA1"/>
    <w:rsid w:val="0018348C"/>
    <w:rsid w:val="001A0FC5"/>
    <w:rsid w:val="00214016"/>
    <w:rsid w:val="002272B6"/>
    <w:rsid w:val="002319A0"/>
    <w:rsid w:val="00287BD7"/>
    <w:rsid w:val="002B0D20"/>
    <w:rsid w:val="00320865"/>
    <w:rsid w:val="003241EE"/>
    <w:rsid w:val="003452D6"/>
    <w:rsid w:val="003B18FC"/>
    <w:rsid w:val="003B29A2"/>
    <w:rsid w:val="003F3328"/>
    <w:rsid w:val="00417620"/>
    <w:rsid w:val="00434D14"/>
    <w:rsid w:val="004436CA"/>
    <w:rsid w:val="004A0DE8"/>
    <w:rsid w:val="004F0F81"/>
    <w:rsid w:val="0052338A"/>
    <w:rsid w:val="00540ED8"/>
    <w:rsid w:val="005551CC"/>
    <w:rsid w:val="005A381F"/>
    <w:rsid w:val="005D1217"/>
    <w:rsid w:val="00626F5F"/>
    <w:rsid w:val="006612AC"/>
    <w:rsid w:val="006A3563"/>
    <w:rsid w:val="006E001E"/>
    <w:rsid w:val="006F06C4"/>
    <w:rsid w:val="00750947"/>
    <w:rsid w:val="007B66F6"/>
    <w:rsid w:val="007F01DF"/>
    <w:rsid w:val="00834DE3"/>
    <w:rsid w:val="008404A3"/>
    <w:rsid w:val="00863BC3"/>
    <w:rsid w:val="00886A0B"/>
    <w:rsid w:val="008B451A"/>
    <w:rsid w:val="008B55EC"/>
    <w:rsid w:val="008C6D6A"/>
    <w:rsid w:val="008F65FB"/>
    <w:rsid w:val="009146C3"/>
    <w:rsid w:val="009229AE"/>
    <w:rsid w:val="009300B0"/>
    <w:rsid w:val="009905A9"/>
    <w:rsid w:val="00993D66"/>
    <w:rsid w:val="009C0DE5"/>
    <w:rsid w:val="00A20A99"/>
    <w:rsid w:val="00A46C53"/>
    <w:rsid w:val="00A502CA"/>
    <w:rsid w:val="00A66361"/>
    <w:rsid w:val="00AB4C99"/>
    <w:rsid w:val="00B601C4"/>
    <w:rsid w:val="00B8259F"/>
    <w:rsid w:val="00B830DF"/>
    <w:rsid w:val="00B91AA7"/>
    <w:rsid w:val="00BA0E89"/>
    <w:rsid w:val="00BA69D6"/>
    <w:rsid w:val="00BC6409"/>
    <w:rsid w:val="00BF6D17"/>
    <w:rsid w:val="00CD72CD"/>
    <w:rsid w:val="00D23EAF"/>
    <w:rsid w:val="00D572A6"/>
    <w:rsid w:val="00D90DAA"/>
    <w:rsid w:val="00D93544"/>
    <w:rsid w:val="00DC0ABC"/>
    <w:rsid w:val="00DD50C3"/>
    <w:rsid w:val="00DD6DC9"/>
    <w:rsid w:val="00E2695E"/>
    <w:rsid w:val="00E31E72"/>
    <w:rsid w:val="00E449F7"/>
    <w:rsid w:val="00E56CA3"/>
    <w:rsid w:val="00E610CF"/>
    <w:rsid w:val="00E728C8"/>
    <w:rsid w:val="00E92FC7"/>
    <w:rsid w:val="00EA3E85"/>
    <w:rsid w:val="00F0584F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7545F-931C-4DBD-B4D8-A3CBC939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12</TotalTime>
  <Pages>1</Pages>
  <Words>106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5</cp:revision>
  <cp:lastPrinted>2018-10-19T11:46:00Z</cp:lastPrinted>
  <dcterms:created xsi:type="dcterms:W3CDTF">2018-10-19T11:18:00Z</dcterms:created>
  <dcterms:modified xsi:type="dcterms:W3CDTF">2018-10-19T11:48:00Z</dcterms:modified>
</cp:coreProperties>
</file>