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2F" w:rsidRPr="00821282" w:rsidRDefault="001C762F" w:rsidP="001C762F">
      <w:pPr>
        <w:ind w:left="142"/>
        <w:jc w:val="right"/>
        <w:rPr>
          <w:rFonts w:ascii="Times New Roman" w:hAnsi="Times New Roman"/>
          <w:color w:val="000000"/>
          <w:sz w:val="28"/>
          <w:szCs w:val="28"/>
        </w:rPr>
      </w:pPr>
      <w:r w:rsidRPr="00821282">
        <w:rPr>
          <w:rFonts w:ascii="Times New Roman" w:hAnsi="Times New Roman"/>
          <w:color w:val="000000"/>
          <w:sz w:val="28"/>
          <w:szCs w:val="28"/>
        </w:rPr>
        <w:t xml:space="preserve">Утвержден </w:t>
      </w:r>
    </w:p>
    <w:p w:rsidR="001C762F" w:rsidRPr="00821282" w:rsidRDefault="001C762F" w:rsidP="001C762F">
      <w:pPr>
        <w:ind w:left="142"/>
        <w:jc w:val="right"/>
        <w:rPr>
          <w:rFonts w:ascii="Times New Roman" w:hAnsi="Times New Roman"/>
          <w:color w:val="000000"/>
          <w:sz w:val="28"/>
          <w:szCs w:val="28"/>
        </w:rPr>
      </w:pPr>
      <w:r w:rsidRPr="00821282">
        <w:rPr>
          <w:rFonts w:ascii="Times New Roman" w:hAnsi="Times New Roman"/>
          <w:color w:val="000000"/>
          <w:sz w:val="28"/>
          <w:szCs w:val="28"/>
        </w:rPr>
        <w:t>решением Кашинской городской Думы</w:t>
      </w:r>
    </w:p>
    <w:p w:rsidR="001C762F" w:rsidRPr="00821282" w:rsidRDefault="00A73F23" w:rsidP="001C762F">
      <w:pPr>
        <w:ind w:left="14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02.10.2018  №</w:t>
      </w:r>
      <w:r w:rsidR="0003223D">
        <w:rPr>
          <w:rFonts w:ascii="Times New Roman" w:hAnsi="Times New Roman"/>
          <w:color w:val="000000"/>
          <w:sz w:val="28"/>
          <w:szCs w:val="28"/>
        </w:rPr>
        <w:t>2</w:t>
      </w:r>
    </w:p>
    <w:p w:rsidR="001C762F" w:rsidRPr="00F402DE" w:rsidRDefault="001C762F" w:rsidP="001C762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C762F" w:rsidRPr="00F402DE" w:rsidRDefault="001C762F" w:rsidP="001C762F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F402DE" w:rsidRDefault="001C762F" w:rsidP="001C762F">
      <w:pPr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62F" w:rsidRPr="00F402DE" w:rsidRDefault="001C762F" w:rsidP="001C762F">
      <w:pPr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C762F" w:rsidRPr="009247C7" w:rsidRDefault="001C762F" w:rsidP="001C762F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t>Регламент</w:t>
      </w:r>
    </w:p>
    <w:p w:rsidR="001C762F" w:rsidRPr="009247C7" w:rsidRDefault="001C762F" w:rsidP="001C762F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Кашинской</w:t>
      </w:r>
      <w:r w:rsidRPr="009247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городской Думы</w:t>
      </w:r>
    </w:p>
    <w:p w:rsidR="001C762F" w:rsidRPr="009247C7" w:rsidRDefault="001C762F" w:rsidP="001C762F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Регламент </w:t>
      </w:r>
      <w:r w:rsidR="002F66DD">
        <w:rPr>
          <w:rFonts w:ascii="Times New Roman" w:hAnsi="Times New Roman"/>
          <w:sz w:val="28"/>
          <w:szCs w:val="28"/>
        </w:rPr>
        <w:t>Кашинской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2F66DD">
        <w:rPr>
          <w:rFonts w:ascii="Times New Roman" w:hAnsi="Times New Roman"/>
          <w:sz w:val="28"/>
          <w:szCs w:val="28"/>
        </w:rPr>
        <w:t>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(далее - Регламент) определяет порядок организации работы </w:t>
      </w:r>
      <w:r w:rsidR="002F66DD">
        <w:rPr>
          <w:rFonts w:ascii="Times New Roman" w:hAnsi="Times New Roman"/>
          <w:sz w:val="28"/>
          <w:szCs w:val="28"/>
        </w:rPr>
        <w:t>Кашинской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2F66DD">
        <w:rPr>
          <w:rFonts w:ascii="Times New Roman" w:hAnsi="Times New Roman"/>
          <w:sz w:val="28"/>
          <w:szCs w:val="28"/>
        </w:rPr>
        <w:t>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(далее также – </w:t>
      </w:r>
      <w:r w:rsidR="002F66DD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). </w:t>
      </w:r>
    </w:p>
    <w:p w:rsidR="001C762F" w:rsidRPr="009247C7" w:rsidRDefault="001C762F" w:rsidP="001C762F">
      <w:pPr>
        <w:ind w:firstLine="539"/>
        <w:jc w:val="both"/>
        <w:rPr>
          <w:rFonts w:ascii="Times New Roman" w:hAnsi="Times New Roman"/>
          <w:kern w:val="32"/>
          <w:sz w:val="28"/>
          <w:szCs w:val="28"/>
        </w:rPr>
      </w:pPr>
      <w:r w:rsidRPr="009247C7">
        <w:rPr>
          <w:rFonts w:ascii="Times New Roman" w:hAnsi="Times New Roman"/>
          <w:kern w:val="32"/>
          <w:sz w:val="28"/>
          <w:szCs w:val="28"/>
        </w:rPr>
        <w:t>Настоящий Регламент разработан в соответствии с Федеральным законом от 06.10.2003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9247C7">
        <w:rPr>
          <w:rFonts w:ascii="Times New Roman" w:hAnsi="Times New Roman"/>
          <w:kern w:val="32"/>
          <w:sz w:val="28"/>
          <w:szCs w:val="28"/>
        </w:rPr>
        <w:t>№131-ФЗ «Об общих принципах организации местного самоуправления в Российской Федерации» (далее – Федеральный закон</w:t>
      </w:r>
      <w:r w:rsidR="008D3A6A">
        <w:rPr>
          <w:rFonts w:ascii="Times New Roman" w:hAnsi="Times New Roman"/>
          <w:kern w:val="32"/>
          <w:sz w:val="28"/>
          <w:szCs w:val="28"/>
        </w:rPr>
        <w:t>)</w:t>
      </w:r>
      <w:r w:rsidRPr="009247C7">
        <w:rPr>
          <w:rFonts w:ascii="Times New Roman" w:hAnsi="Times New Roman"/>
          <w:kern w:val="32"/>
          <w:sz w:val="28"/>
          <w:szCs w:val="28"/>
        </w:rPr>
        <w:t>.</w:t>
      </w:r>
    </w:p>
    <w:p w:rsidR="001C762F" w:rsidRPr="009247C7" w:rsidRDefault="001C762F" w:rsidP="001C762F">
      <w:pPr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C762F" w:rsidRPr="009247C7" w:rsidRDefault="001C762F" w:rsidP="001C762F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B1A85" w:rsidRDefault="001C762F" w:rsidP="003B1A85">
      <w:pPr>
        <w:ind w:firstLine="708"/>
        <w:jc w:val="both"/>
        <w:rPr>
          <w:sz w:val="28"/>
          <w:szCs w:val="28"/>
        </w:rPr>
      </w:pPr>
      <w:bookmarkStart w:id="0" w:name="sub_11"/>
      <w:r w:rsidRPr="009247C7">
        <w:rPr>
          <w:rFonts w:ascii="Times New Roman" w:hAnsi="Times New Roman"/>
          <w:sz w:val="28"/>
          <w:szCs w:val="28"/>
        </w:rPr>
        <w:t xml:space="preserve">1.1. </w:t>
      </w:r>
      <w:r w:rsidR="000668C9">
        <w:rPr>
          <w:rFonts w:ascii="Times New Roman" w:hAnsi="Times New Roman"/>
          <w:sz w:val="28"/>
          <w:szCs w:val="28"/>
        </w:rPr>
        <w:t>Кашинская городская Дума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bookmarkStart w:id="1" w:name="sub_12"/>
      <w:bookmarkEnd w:id="0"/>
      <w:r w:rsidR="003B1A85" w:rsidRPr="00282F45">
        <w:rPr>
          <w:sz w:val="28"/>
          <w:szCs w:val="28"/>
        </w:rPr>
        <w:t xml:space="preserve">является представительным выборным органом местного самоуправления, который представляет население </w:t>
      </w:r>
      <w:r w:rsidR="008D3A6A" w:rsidRPr="008D3A6A">
        <w:rPr>
          <w:rFonts w:ascii="Times New Roman" w:hAnsi="Times New Roman"/>
          <w:sz w:val="28"/>
          <w:szCs w:val="28"/>
        </w:rPr>
        <w:t>муниципального образования</w:t>
      </w:r>
      <w:r w:rsidR="008D3A6A">
        <w:rPr>
          <w:rFonts w:asciiTheme="minorHAnsi" w:hAnsiTheme="minorHAnsi"/>
          <w:sz w:val="28"/>
          <w:szCs w:val="28"/>
        </w:rPr>
        <w:t xml:space="preserve"> </w:t>
      </w:r>
      <w:r w:rsidR="008D3A6A" w:rsidRPr="008D3A6A">
        <w:rPr>
          <w:rFonts w:ascii="Times New Roman" w:hAnsi="Times New Roman"/>
          <w:sz w:val="28"/>
          <w:szCs w:val="28"/>
        </w:rPr>
        <w:t>Кашинский городской</w:t>
      </w:r>
      <w:r w:rsidR="003B1A85" w:rsidRPr="00282F45">
        <w:rPr>
          <w:sz w:val="28"/>
          <w:szCs w:val="28"/>
        </w:rPr>
        <w:t xml:space="preserve"> округ</w:t>
      </w:r>
      <w:r w:rsidR="003B1A85">
        <w:rPr>
          <w:rFonts w:asciiTheme="minorHAnsi" w:hAnsiTheme="minorHAnsi"/>
          <w:sz w:val="28"/>
          <w:szCs w:val="28"/>
        </w:rPr>
        <w:t xml:space="preserve"> </w:t>
      </w:r>
      <w:r w:rsidR="003B1A85" w:rsidRPr="003B1A85">
        <w:rPr>
          <w:rFonts w:ascii="Times New Roman" w:hAnsi="Times New Roman"/>
          <w:sz w:val="28"/>
          <w:szCs w:val="28"/>
        </w:rPr>
        <w:t>Тверской области</w:t>
      </w:r>
      <w:r w:rsidR="003B1A85" w:rsidRPr="00282F45">
        <w:rPr>
          <w:sz w:val="28"/>
          <w:szCs w:val="28"/>
        </w:rPr>
        <w:t xml:space="preserve"> </w:t>
      </w:r>
      <w:r w:rsidR="008D3A6A">
        <w:rPr>
          <w:rFonts w:ascii="Times New Roman" w:hAnsi="Times New Roman"/>
          <w:sz w:val="28"/>
          <w:szCs w:val="28"/>
        </w:rPr>
        <w:t xml:space="preserve">(далее – Кашинский городской округ) </w:t>
      </w:r>
      <w:r w:rsidR="003B1A85" w:rsidRPr="00282F45">
        <w:rPr>
          <w:sz w:val="28"/>
          <w:szCs w:val="28"/>
        </w:rPr>
        <w:t xml:space="preserve">и осуществляет нормотворческую деятельность. </w:t>
      </w:r>
    </w:p>
    <w:p w:rsidR="00A11612" w:rsidRPr="00A11612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A11612" w:rsidRPr="00A11612">
        <w:rPr>
          <w:rFonts w:ascii="Times New Roman" w:hAnsi="Times New Roman"/>
          <w:sz w:val="28"/>
          <w:szCs w:val="28"/>
        </w:rPr>
        <w:t xml:space="preserve">Кашинская городская Дума по вопросам, отнесенным к ее компетенции принимает решения, устанавливающие правила, обязательные для исполнения на территории </w:t>
      </w:r>
      <w:r w:rsidR="008D3A6A">
        <w:rPr>
          <w:rFonts w:ascii="Times New Roman" w:hAnsi="Times New Roman"/>
          <w:sz w:val="28"/>
          <w:szCs w:val="28"/>
        </w:rPr>
        <w:t>Кашинского городского</w:t>
      </w:r>
      <w:r w:rsidR="00440F3D">
        <w:rPr>
          <w:rFonts w:ascii="Times New Roman" w:hAnsi="Times New Roman"/>
          <w:sz w:val="28"/>
          <w:szCs w:val="28"/>
        </w:rPr>
        <w:t xml:space="preserve"> округ</w:t>
      </w:r>
      <w:r w:rsidR="008D3A6A">
        <w:rPr>
          <w:rFonts w:ascii="Times New Roman" w:hAnsi="Times New Roman"/>
          <w:sz w:val="28"/>
          <w:szCs w:val="28"/>
        </w:rPr>
        <w:t>а</w:t>
      </w:r>
      <w:r w:rsidR="00A11612" w:rsidRPr="00A11612">
        <w:rPr>
          <w:rFonts w:ascii="Times New Roman" w:hAnsi="Times New Roman"/>
          <w:sz w:val="28"/>
          <w:szCs w:val="28"/>
        </w:rPr>
        <w:t>, решения об удалении  Главы Кашинского городского округа в отставку, а также решения по вопросам организации деятельности Кашинской городской Думы и по иным вопросам, отнесенным к ее компетенции федеральными законами, законами Тверской области,  Уставом</w:t>
      </w:r>
      <w:r w:rsidR="00A1161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5C4ACC">
        <w:rPr>
          <w:rFonts w:ascii="Times New Roman" w:hAnsi="Times New Roman"/>
          <w:sz w:val="28"/>
          <w:szCs w:val="28"/>
        </w:rPr>
        <w:t xml:space="preserve"> Тверской области (далее</w:t>
      </w:r>
      <w:proofErr w:type="gramEnd"/>
      <w:r w:rsidR="005C4AC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5C4ACC">
        <w:rPr>
          <w:rFonts w:ascii="Times New Roman" w:hAnsi="Times New Roman"/>
          <w:sz w:val="28"/>
          <w:szCs w:val="28"/>
        </w:rPr>
        <w:t>Устав Кашинского городского округа)</w:t>
      </w:r>
      <w:r w:rsidR="00A11612" w:rsidRPr="00A1161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C762F" w:rsidRPr="00B82552" w:rsidRDefault="001C762F" w:rsidP="00B825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1.3. </w:t>
      </w:r>
      <w:r w:rsidRPr="00B82552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D472EA" w:rsidRPr="00B82552">
        <w:rPr>
          <w:rFonts w:ascii="Times New Roman" w:hAnsi="Times New Roman"/>
          <w:sz w:val="28"/>
          <w:szCs w:val="28"/>
        </w:rPr>
        <w:t>Кашинская городская Дума</w:t>
      </w:r>
      <w:r w:rsidRPr="00B82552">
        <w:rPr>
          <w:rFonts w:ascii="Times New Roman" w:hAnsi="Times New Roman"/>
          <w:sz w:val="28"/>
          <w:szCs w:val="28"/>
        </w:rPr>
        <w:t xml:space="preserve"> руководствуется </w:t>
      </w:r>
      <w:r w:rsidR="00B82552" w:rsidRPr="00B82552">
        <w:rPr>
          <w:rFonts w:ascii="Times New Roman" w:hAnsi="Times New Roman"/>
          <w:sz w:val="28"/>
          <w:szCs w:val="28"/>
        </w:rPr>
        <w:t>Конституцией Российской Федерации, федеральными законами, иными нормативными правовыми актами Российской Федерации, законами Тверской области, иными правовыми актами Тверской области, Уставом Кашинского городского округа</w:t>
      </w:r>
      <w:r w:rsidRPr="00B82552">
        <w:rPr>
          <w:rFonts w:ascii="Times New Roman" w:hAnsi="Times New Roman"/>
          <w:sz w:val="28"/>
          <w:szCs w:val="28"/>
        </w:rPr>
        <w:t xml:space="preserve"> и настоящим Регламентом.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1.4. Деятельность </w:t>
      </w:r>
      <w:r w:rsidR="00D472EA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основывается на принципах законности, гласности,  коллегиальности, учета общественного мнения, сочетания местных и государственных интересов, правовой и организационной самостоятельности представительного органа в пределах полномочий, определенных действующим законодательством, подотчетности и ответственности депутатов </w:t>
      </w:r>
      <w:r w:rsidR="00D472EA">
        <w:rPr>
          <w:rFonts w:ascii="Times New Roman" w:hAnsi="Times New Roman"/>
          <w:sz w:val="28"/>
          <w:szCs w:val="28"/>
        </w:rPr>
        <w:t>Думы, её</w:t>
      </w:r>
      <w:r w:rsidRPr="009247C7">
        <w:rPr>
          <w:rFonts w:ascii="Times New Roman" w:hAnsi="Times New Roman"/>
          <w:sz w:val="28"/>
          <w:szCs w:val="28"/>
        </w:rPr>
        <w:t xml:space="preserve"> органов  и должностных лиц.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1.5. </w:t>
      </w:r>
      <w:r w:rsidR="00D472EA">
        <w:rPr>
          <w:rFonts w:ascii="Times New Roman" w:hAnsi="Times New Roman"/>
          <w:sz w:val="28"/>
          <w:szCs w:val="28"/>
        </w:rPr>
        <w:t>Кашинская городская Дума</w:t>
      </w:r>
      <w:r w:rsidRPr="009247C7">
        <w:rPr>
          <w:rFonts w:ascii="Times New Roman" w:hAnsi="Times New Roman"/>
          <w:sz w:val="28"/>
          <w:szCs w:val="28"/>
        </w:rPr>
        <w:t xml:space="preserve"> обладает правами юридического лица,  имеет гербовую печать и бланки со своим наименованием.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lastRenderedPageBreak/>
        <w:t xml:space="preserve">1.6. Юридический и почтовый адрес </w:t>
      </w:r>
      <w:r w:rsidR="00D472EA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: 171640, Тверская область, </w:t>
      </w:r>
      <w:proofErr w:type="gramStart"/>
      <w:r w:rsidRPr="009247C7">
        <w:rPr>
          <w:rFonts w:ascii="Times New Roman" w:hAnsi="Times New Roman"/>
          <w:sz w:val="28"/>
          <w:szCs w:val="28"/>
        </w:rPr>
        <w:t>г</w:t>
      </w:r>
      <w:proofErr w:type="gramEnd"/>
      <w:r w:rsidRPr="009247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>Кашин, ул. Анатолия Луначарского, д.20.</w:t>
      </w:r>
      <w:bookmarkStart w:id="2" w:name="sub_13"/>
      <w:bookmarkEnd w:id="1"/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1.7. Срок полномочий </w:t>
      </w:r>
      <w:r w:rsidR="00D472EA">
        <w:rPr>
          <w:rFonts w:ascii="Times New Roman" w:hAnsi="Times New Roman"/>
          <w:sz w:val="28"/>
          <w:szCs w:val="28"/>
        </w:rPr>
        <w:t>Думы</w:t>
      </w:r>
      <w:r w:rsidR="00A2020A">
        <w:rPr>
          <w:rFonts w:ascii="Times New Roman" w:hAnsi="Times New Roman"/>
          <w:sz w:val="28"/>
          <w:szCs w:val="28"/>
        </w:rPr>
        <w:t xml:space="preserve"> -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D472EA">
        <w:rPr>
          <w:rFonts w:ascii="Times New Roman" w:hAnsi="Times New Roman"/>
          <w:sz w:val="28"/>
          <w:szCs w:val="28"/>
        </w:rPr>
        <w:t>пять</w:t>
      </w:r>
      <w:r w:rsidRPr="009247C7">
        <w:rPr>
          <w:rFonts w:ascii="Times New Roman" w:hAnsi="Times New Roman"/>
          <w:sz w:val="28"/>
          <w:szCs w:val="28"/>
        </w:rPr>
        <w:t xml:space="preserve"> лет</w:t>
      </w:r>
      <w:bookmarkStart w:id="3" w:name="sub_14"/>
      <w:bookmarkEnd w:id="2"/>
      <w:r w:rsidRPr="009247C7">
        <w:rPr>
          <w:rFonts w:ascii="Times New Roman" w:hAnsi="Times New Roman"/>
          <w:sz w:val="28"/>
          <w:szCs w:val="28"/>
        </w:rPr>
        <w:t>.</w:t>
      </w:r>
      <w:bookmarkStart w:id="4" w:name="sub_15"/>
      <w:bookmarkEnd w:id="3"/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1.8. </w:t>
      </w:r>
      <w:r w:rsidR="00D472EA">
        <w:rPr>
          <w:rFonts w:ascii="Times New Roman" w:hAnsi="Times New Roman"/>
          <w:sz w:val="28"/>
          <w:szCs w:val="28"/>
        </w:rPr>
        <w:t>Кашинская городская Дума</w:t>
      </w:r>
      <w:r w:rsidRPr="009247C7">
        <w:rPr>
          <w:rFonts w:ascii="Times New Roman" w:hAnsi="Times New Roman"/>
          <w:sz w:val="28"/>
          <w:szCs w:val="28"/>
        </w:rPr>
        <w:t xml:space="preserve"> состоит из 1</w:t>
      </w:r>
      <w:r w:rsidR="00367B6B">
        <w:rPr>
          <w:rFonts w:ascii="Times New Roman" w:hAnsi="Times New Roman"/>
          <w:sz w:val="28"/>
          <w:szCs w:val="28"/>
        </w:rPr>
        <w:t>7</w:t>
      </w:r>
      <w:r w:rsidR="00A2020A">
        <w:rPr>
          <w:rFonts w:ascii="Times New Roman" w:hAnsi="Times New Roman"/>
          <w:sz w:val="28"/>
          <w:szCs w:val="28"/>
        </w:rPr>
        <w:t xml:space="preserve"> депутатов, избираемых</w:t>
      </w:r>
      <w:r w:rsidR="00A2020A" w:rsidRPr="00A2020A">
        <w:rPr>
          <w:sz w:val="28"/>
          <w:szCs w:val="28"/>
        </w:rPr>
        <w:t xml:space="preserve"> </w:t>
      </w:r>
      <w:r w:rsidR="00A2020A" w:rsidRPr="00A2020A">
        <w:rPr>
          <w:rFonts w:ascii="Times New Roman" w:hAnsi="Times New Roman"/>
          <w:sz w:val="28"/>
          <w:szCs w:val="28"/>
        </w:rPr>
        <w:t>на муниципальных выборах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A2020A">
        <w:rPr>
          <w:rFonts w:ascii="Times New Roman" w:hAnsi="Times New Roman"/>
          <w:sz w:val="28"/>
          <w:szCs w:val="28"/>
        </w:rPr>
        <w:t>на основе всеобщего</w:t>
      </w:r>
      <w:r w:rsidRPr="009247C7">
        <w:rPr>
          <w:rFonts w:ascii="Times New Roman" w:hAnsi="Times New Roman"/>
          <w:sz w:val="28"/>
          <w:szCs w:val="28"/>
        </w:rPr>
        <w:t xml:space="preserve"> равного и прямого избирательного права </w:t>
      </w:r>
      <w:r w:rsidR="00A2020A">
        <w:rPr>
          <w:rFonts w:ascii="Times New Roman" w:hAnsi="Times New Roman"/>
          <w:sz w:val="28"/>
          <w:szCs w:val="28"/>
        </w:rPr>
        <w:t>при тайном голосовании</w:t>
      </w:r>
      <w:r w:rsidRPr="009247C7">
        <w:rPr>
          <w:rFonts w:ascii="Times New Roman" w:hAnsi="Times New Roman"/>
          <w:sz w:val="28"/>
          <w:szCs w:val="28"/>
        </w:rPr>
        <w:t xml:space="preserve">. Выборы осуществляются в соответствии с федеральными законами, Избирательным кодексом Тверской области и Уставом Кашинского </w:t>
      </w:r>
      <w:bookmarkEnd w:id="4"/>
      <w:r w:rsidR="00367B6B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1.9. Днем избрания </w:t>
      </w:r>
      <w:r w:rsidR="00367B6B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является день голосо</w:t>
      </w:r>
      <w:r w:rsidR="00367B6B">
        <w:rPr>
          <w:rFonts w:ascii="Times New Roman" w:hAnsi="Times New Roman"/>
          <w:sz w:val="28"/>
          <w:szCs w:val="28"/>
        </w:rPr>
        <w:t>вания, в результате которого она была избрана</w:t>
      </w:r>
      <w:r w:rsidRPr="009247C7">
        <w:rPr>
          <w:rFonts w:ascii="Times New Roman" w:hAnsi="Times New Roman"/>
          <w:sz w:val="28"/>
          <w:szCs w:val="28"/>
        </w:rPr>
        <w:t xml:space="preserve"> в правомочном составе. </w:t>
      </w:r>
      <w:r w:rsidR="00367B6B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может осуществлять свои полномочия в случае избрания </w:t>
      </w:r>
      <w:r w:rsidR="00367B6B">
        <w:rPr>
          <w:rFonts w:ascii="Times New Roman" w:hAnsi="Times New Roman"/>
          <w:sz w:val="28"/>
          <w:szCs w:val="28"/>
        </w:rPr>
        <w:t>в её</w:t>
      </w:r>
      <w:r w:rsidRPr="009247C7">
        <w:rPr>
          <w:rFonts w:ascii="Times New Roman" w:hAnsi="Times New Roman"/>
          <w:sz w:val="28"/>
          <w:szCs w:val="28"/>
        </w:rPr>
        <w:t xml:space="preserve"> состав не менее 2/3 от установленной  численности  депутатов (не менее 12 депутатов).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1.10. Депутаты </w:t>
      </w:r>
      <w:r w:rsidR="00367B6B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осуществляют свои полномочия на непостоянной основе.</w:t>
      </w:r>
      <w:bookmarkStart w:id="5" w:name="sub_17"/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1.11. Полномочия </w:t>
      </w:r>
      <w:r w:rsidR="00367B6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прекращаются со дня начала работы </w:t>
      </w:r>
      <w:r w:rsidR="00367B6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нового созыва, либо с мо</w:t>
      </w:r>
      <w:r w:rsidR="00367B6B">
        <w:rPr>
          <w:rFonts w:ascii="Times New Roman" w:hAnsi="Times New Roman"/>
          <w:sz w:val="28"/>
          <w:szCs w:val="28"/>
        </w:rPr>
        <w:t>мента досрочного прекращения её</w:t>
      </w:r>
      <w:r w:rsidRPr="009247C7">
        <w:rPr>
          <w:rFonts w:ascii="Times New Roman" w:hAnsi="Times New Roman"/>
          <w:sz w:val="28"/>
          <w:szCs w:val="28"/>
        </w:rPr>
        <w:t xml:space="preserve"> полномочий в соответствии с действующим законодательством.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sub_200"/>
      <w:r w:rsidRPr="009247C7">
        <w:rPr>
          <w:rFonts w:ascii="Times New Roman" w:hAnsi="Times New Roman"/>
          <w:b/>
          <w:bCs/>
          <w:sz w:val="28"/>
          <w:szCs w:val="28"/>
        </w:rPr>
        <w:t xml:space="preserve">2. Председатель </w:t>
      </w:r>
      <w:r w:rsidR="00367B6B">
        <w:rPr>
          <w:rFonts w:ascii="Times New Roman" w:hAnsi="Times New Roman"/>
          <w:b/>
          <w:bCs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b/>
          <w:bCs/>
          <w:sz w:val="28"/>
          <w:szCs w:val="28"/>
        </w:rPr>
        <w:t xml:space="preserve">, заместитель Председателя </w:t>
      </w:r>
      <w:r w:rsidR="00367B6B">
        <w:rPr>
          <w:rFonts w:ascii="Times New Roman" w:hAnsi="Times New Roman"/>
          <w:b/>
          <w:bCs/>
          <w:sz w:val="28"/>
          <w:szCs w:val="28"/>
        </w:rPr>
        <w:t>Кашинской городской Думы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4A51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2.1. Организацию деятельности </w:t>
      </w:r>
      <w:r w:rsidR="00F14363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осуществляет </w:t>
      </w:r>
      <w:r w:rsidR="00904A51" w:rsidRPr="00282F45">
        <w:rPr>
          <w:sz w:val="28"/>
          <w:szCs w:val="28"/>
        </w:rPr>
        <w:t>избираемый из числа депутатов Дум</w:t>
      </w:r>
      <w:r w:rsidR="00904A51" w:rsidRPr="00904A51">
        <w:rPr>
          <w:rFonts w:ascii="Times New Roman" w:hAnsi="Times New Roman"/>
          <w:sz w:val="28"/>
          <w:szCs w:val="28"/>
        </w:rPr>
        <w:t>ы</w:t>
      </w:r>
      <w:r w:rsidR="00904A51" w:rsidRPr="009247C7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Председатель </w:t>
      </w:r>
      <w:r w:rsidR="00F14363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(далее также – Председатель  </w:t>
      </w:r>
      <w:r w:rsidR="00F14363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).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 Порядок избрания Председателя </w:t>
      </w:r>
      <w:r w:rsidR="00F14363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заместителя Председателя </w:t>
      </w:r>
      <w:r w:rsidR="00F14363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(далее также - заместитель Председателя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iCs/>
          <w:sz w:val="28"/>
          <w:szCs w:val="28"/>
        </w:rPr>
        <w:t>)</w:t>
      </w:r>
      <w:r w:rsidRPr="009247C7">
        <w:rPr>
          <w:rFonts w:ascii="Times New Roman" w:hAnsi="Times New Roman"/>
          <w:sz w:val="28"/>
          <w:szCs w:val="28"/>
        </w:rPr>
        <w:t xml:space="preserve"> устанавливается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47C7">
        <w:rPr>
          <w:rFonts w:ascii="Times New Roman" w:hAnsi="Times New Roman"/>
          <w:sz w:val="28"/>
          <w:szCs w:val="28"/>
        </w:rPr>
        <w:t xml:space="preserve">настоящим Регламентом. 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9247C7">
        <w:rPr>
          <w:rFonts w:ascii="Times New Roman" w:hAnsi="Times New Roman"/>
          <w:sz w:val="28"/>
          <w:szCs w:val="28"/>
        </w:rPr>
        <w:t xml:space="preserve">. Председатель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избирается из числа депутатов </w:t>
      </w:r>
      <w:r w:rsidR="00FD683D">
        <w:rPr>
          <w:rFonts w:ascii="Times New Roman" w:hAnsi="Times New Roman"/>
          <w:sz w:val="28"/>
          <w:szCs w:val="28"/>
        </w:rPr>
        <w:t>Кашинской городской Думы</w:t>
      </w:r>
      <w:r w:rsidR="00904A51" w:rsidRPr="00904A51">
        <w:rPr>
          <w:sz w:val="28"/>
          <w:szCs w:val="28"/>
        </w:rPr>
        <w:t xml:space="preserve"> </w:t>
      </w:r>
      <w:r w:rsidR="00904A51" w:rsidRPr="00282F45">
        <w:rPr>
          <w:sz w:val="28"/>
          <w:szCs w:val="28"/>
        </w:rPr>
        <w:t>на срок полномочий Думы данного созыва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247C7">
        <w:rPr>
          <w:rFonts w:ascii="Times New Roman" w:hAnsi="Times New Roman"/>
          <w:sz w:val="28"/>
          <w:szCs w:val="28"/>
        </w:rPr>
        <w:t>осуществляет свои полномочия на непостоянной основе.</w:t>
      </w:r>
    </w:p>
    <w:p w:rsidR="001C762F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2.4. Решение об избрании Председателя </w:t>
      </w:r>
      <w:r w:rsidR="00FD683D" w:rsidRPr="005C4ACC">
        <w:rPr>
          <w:rFonts w:ascii="Times New Roman" w:hAnsi="Times New Roman"/>
          <w:sz w:val="28"/>
          <w:szCs w:val="28"/>
        </w:rPr>
        <w:t>Думы</w:t>
      </w:r>
      <w:r w:rsidR="005C4ACC">
        <w:rPr>
          <w:rFonts w:ascii="Times New Roman" w:hAnsi="Times New Roman"/>
          <w:sz w:val="28"/>
          <w:szCs w:val="28"/>
        </w:rPr>
        <w:t xml:space="preserve"> и</w:t>
      </w:r>
      <w:r w:rsidR="005C4ACC" w:rsidRPr="005C4ACC">
        <w:rPr>
          <w:rFonts w:ascii="Times New Roman" w:hAnsi="Times New Roman"/>
          <w:sz w:val="28"/>
          <w:szCs w:val="28"/>
        </w:rPr>
        <w:t xml:space="preserve"> заместителя Председателя Думы</w:t>
      </w:r>
      <w:r w:rsidRPr="005C4ACC">
        <w:rPr>
          <w:rFonts w:ascii="Times New Roman" w:hAnsi="Times New Roman"/>
          <w:sz w:val="28"/>
          <w:szCs w:val="28"/>
        </w:rPr>
        <w:t xml:space="preserve"> принимается </w:t>
      </w:r>
      <w:r w:rsidRPr="009247C7">
        <w:rPr>
          <w:rFonts w:ascii="Times New Roman" w:hAnsi="Times New Roman"/>
          <w:sz w:val="28"/>
          <w:szCs w:val="28"/>
        </w:rPr>
        <w:t xml:space="preserve">на заседании </w:t>
      </w:r>
      <w:r w:rsidR="00FD683D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C4ACC">
        <w:rPr>
          <w:rFonts w:ascii="Times New Roman" w:hAnsi="Times New Roman"/>
          <w:sz w:val="28"/>
          <w:szCs w:val="28"/>
        </w:rPr>
        <w:t>открытым</w:t>
      </w:r>
      <w:r w:rsidRPr="009247C7">
        <w:rPr>
          <w:rFonts w:ascii="Times New Roman" w:hAnsi="Times New Roman"/>
          <w:sz w:val="28"/>
          <w:szCs w:val="28"/>
        </w:rPr>
        <w:t xml:space="preserve"> голосованием большинством голосов от установленной численности депутатов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247C7">
        <w:rPr>
          <w:rFonts w:ascii="Times New Roman" w:hAnsi="Times New Roman"/>
          <w:sz w:val="28"/>
          <w:szCs w:val="28"/>
        </w:rPr>
        <w:t xml:space="preserve">. В случае если на должность Председателя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заместителя Председателя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было выдвинуто одна или две кандидатуры, и ни один из кандидатов не набрал требуемого числа голосов, вся процедура повторяется, начиная с выдвижения.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247C7">
        <w:rPr>
          <w:rFonts w:ascii="Times New Roman" w:hAnsi="Times New Roman"/>
          <w:sz w:val="28"/>
          <w:szCs w:val="28"/>
        </w:rPr>
        <w:t>. Кандида</w:t>
      </w:r>
      <w:proofErr w:type="gramStart"/>
      <w:r w:rsidRPr="009247C7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9247C7">
        <w:rPr>
          <w:rFonts w:ascii="Times New Roman" w:hAnsi="Times New Roman"/>
          <w:sz w:val="28"/>
          <w:szCs w:val="28"/>
        </w:rPr>
        <w:t>ы</w:t>
      </w:r>
      <w:proofErr w:type="spellEnd"/>
      <w:r w:rsidRPr="009247C7">
        <w:rPr>
          <w:rFonts w:ascii="Times New Roman" w:hAnsi="Times New Roman"/>
          <w:sz w:val="28"/>
          <w:szCs w:val="28"/>
        </w:rPr>
        <w:t xml:space="preserve">) дважды участвовавшие в выборах на должность Председателя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заместителя Председателя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и не набравшие необходимого числа голосов, ограничиваются в дальнейшем участии в выборах на указанную должность.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9247C7">
        <w:rPr>
          <w:rFonts w:ascii="Times New Roman" w:hAnsi="Times New Roman"/>
          <w:sz w:val="28"/>
          <w:szCs w:val="28"/>
        </w:rPr>
        <w:t xml:space="preserve">. Председатель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iCs/>
          <w:sz w:val="28"/>
          <w:szCs w:val="28"/>
        </w:rPr>
        <w:t>осуществляет следующие полномочия</w:t>
      </w:r>
      <w:r w:rsidRPr="009247C7">
        <w:rPr>
          <w:rFonts w:ascii="Times New Roman" w:hAnsi="Times New Roman"/>
          <w:sz w:val="28"/>
          <w:szCs w:val="28"/>
        </w:rPr>
        <w:t>:</w:t>
      </w:r>
    </w:p>
    <w:p w:rsidR="001C762F" w:rsidRDefault="00B9155E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организует деятельность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 w:rsidR="00FD683D">
        <w:rPr>
          <w:rFonts w:ascii="Times New Roman" w:hAnsi="Times New Roman"/>
          <w:sz w:val="28"/>
          <w:szCs w:val="28"/>
        </w:rPr>
        <w:t>Кашинской городской 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в соответствии с </w:t>
      </w:r>
      <w:r w:rsidR="00FD683D">
        <w:rPr>
          <w:rFonts w:ascii="Times New Roman" w:hAnsi="Times New Roman"/>
          <w:sz w:val="28"/>
          <w:szCs w:val="28"/>
        </w:rPr>
        <w:t xml:space="preserve">настоящим </w:t>
      </w:r>
      <w:r w:rsidR="001C762F" w:rsidRPr="009247C7">
        <w:rPr>
          <w:rFonts w:ascii="Times New Roman" w:hAnsi="Times New Roman"/>
          <w:sz w:val="28"/>
          <w:szCs w:val="28"/>
        </w:rPr>
        <w:t>Регламентом;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lastRenderedPageBreak/>
        <w:t>2) созывает</w:t>
      </w:r>
      <w:r w:rsidR="004E0E86">
        <w:rPr>
          <w:rFonts w:ascii="Times New Roman" w:hAnsi="Times New Roman"/>
          <w:sz w:val="28"/>
          <w:szCs w:val="28"/>
        </w:rPr>
        <w:t xml:space="preserve">, </w:t>
      </w:r>
      <w:r w:rsidR="004E0E86" w:rsidRPr="00B9155E">
        <w:rPr>
          <w:rFonts w:ascii="Times New Roman" w:hAnsi="Times New Roman"/>
          <w:sz w:val="28"/>
          <w:szCs w:val="28"/>
        </w:rPr>
        <w:t>открывает и ведет</w:t>
      </w:r>
      <w:r w:rsidRPr="009247C7">
        <w:rPr>
          <w:rFonts w:ascii="Times New Roman" w:hAnsi="Times New Roman"/>
          <w:sz w:val="28"/>
          <w:szCs w:val="28"/>
        </w:rPr>
        <w:t xml:space="preserve"> очередные и внеочередные заседания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председательствует на них;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3) представляет </w:t>
      </w:r>
      <w:r w:rsidR="00FD683D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 в отношениях с населением, Главой Кашинского </w:t>
      </w:r>
      <w:r w:rsidR="00FD683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и иными органами местного самоуправления Кашинского </w:t>
      </w:r>
      <w:r w:rsidR="00FD683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объединениями, без доверенности действует от имени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4) </w:t>
      </w:r>
      <w:r w:rsidR="004E0E86" w:rsidRPr="00B9155E">
        <w:rPr>
          <w:rFonts w:ascii="Times New Roman" w:hAnsi="Times New Roman"/>
          <w:sz w:val="28"/>
          <w:szCs w:val="28"/>
        </w:rPr>
        <w:t>вносит проекты решений в Думу</w:t>
      </w:r>
      <w:r w:rsidR="004E0E86" w:rsidRPr="00BB187C">
        <w:rPr>
          <w:sz w:val="24"/>
          <w:szCs w:val="24"/>
        </w:rPr>
        <w:t xml:space="preserve">, </w:t>
      </w:r>
      <w:r w:rsidRPr="009247C7">
        <w:rPr>
          <w:rFonts w:ascii="Times New Roman" w:hAnsi="Times New Roman"/>
          <w:sz w:val="28"/>
          <w:szCs w:val="28"/>
        </w:rPr>
        <w:t xml:space="preserve">подписывает решения, протоколы заседаний и другие документы </w:t>
      </w:r>
      <w:r w:rsidR="00FD683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5) издает постановления и распоряжения </w:t>
      </w:r>
      <w:r w:rsidRPr="009247C7">
        <w:rPr>
          <w:rFonts w:ascii="Times New Roman" w:hAnsi="Times New Roman"/>
          <w:iCs/>
          <w:sz w:val="28"/>
          <w:szCs w:val="28"/>
        </w:rPr>
        <w:t xml:space="preserve">по вопросам организации деятельности </w:t>
      </w:r>
      <w:r w:rsidR="00FD683D">
        <w:rPr>
          <w:rFonts w:ascii="Times New Roman" w:hAnsi="Times New Roman"/>
          <w:iCs/>
          <w:sz w:val="28"/>
          <w:szCs w:val="28"/>
        </w:rPr>
        <w:t>Думы</w:t>
      </w:r>
      <w:r w:rsidRPr="009247C7">
        <w:rPr>
          <w:rFonts w:ascii="Times New Roman" w:hAnsi="Times New Roman"/>
          <w:iCs/>
          <w:sz w:val="28"/>
          <w:szCs w:val="28"/>
        </w:rPr>
        <w:t>;</w:t>
      </w:r>
    </w:p>
    <w:p w:rsidR="001C762F" w:rsidRPr="009247C7" w:rsidRDefault="00B9155E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762F" w:rsidRPr="009247C7">
        <w:rPr>
          <w:rFonts w:ascii="Times New Roman" w:hAnsi="Times New Roman"/>
          <w:sz w:val="28"/>
          <w:szCs w:val="28"/>
        </w:rPr>
        <w:t xml:space="preserve">) осуществляет руководство подготовкой вопросов, вносимых на рассмотрение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B9155E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762F" w:rsidRPr="009247C7">
        <w:rPr>
          <w:rFonts w:ascii="Times New Roman" w:hAnsi="Times New Roman"/>
          <w:sz w:val="28"/>
          <w:szCs w:val="28"/>
        </w:rPr>
        <w:t xml:space="preserve">) координирует работу постоянных и временных комиссий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B9155E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C762F" w:rsidRPr="009247C7">
        <w:rPr>
          <w:rFonts w:ascii="Times New Roman" w:hAnsi="Times New Roman"/>
          <w:sz w:val="28"/>
          <w:szCs w:val="28"/>
        </w:rPr>
        <w:t xml:space="preserve">) дает поручения постоянным и временным комиссиям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B9155E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C762F" w:rsidRPr="009247C7">
        <w:rPr>
          <w:rFonts w:ascii="Times New Roman" w:hAnsi="Times New Roman"/>
          <w:sz w:val="28"/>
          <w:szCs w:val="28"/>
        </w:rPr>
        <w:t xml:space="preserve">) оказывает содействие депутатам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в осуществлении ими своих полномочий;</w:t>
      </w:r>
    </w:p>
    <w:p w:rsidR="001C762F" w:rsidRPr="009247C7" w:rsidRDefault="00B9155E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C762F" w:rsidRPr="009247C7">
        <w:rPr>
          <w:rFonts w:ascii="Times New Roman" w:hAnsi="Times New Roman"/>
          <w:sz w:val="28"/>
          <w:szCs w:val="28"/>
        </w:rPr>
        <w:t xml:space="preserve">) принимает меры по обеспечению гласности в деятельности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;</w:t>
      </w:r>
    </w:p>
    <w:p w:rsidR="001C762F" w:rsidRDefault="005C4ACC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C762F" w:rsidRPr="009247C7">
        <w:rPr>
          <w:rFonts w:ascii="Times New Roman" w:hAnsi="Times New Roman"/>
          <w:sz w:val="28"/>
          <w:szCs w:val="28"/>
        </w:rPr>
        <w:t xml:space="preserve">) подписывает финансовые документы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5C4ACC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1C762F" w:rsidRPr="009247C7">
        <w:rPr>
          <w:rFonts w:ascii="Times New Roman" w:hAnsi="Times New Roman"/>
          <w:sz w:val="28"/>
          <w:szCs w:val="28"/>
        </w:rPr>
        <w:t xml:space="preserve">осуществляет иные полномочия, предусмотренные законодательством, Уставом Кашинского </w:t>
      </w:r>
      <w:r w:rsidR="00FD683D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, решениями </w:t>
      </w:r>
      <w:r w:rsidR="00FD683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9247C7">
        <w:rPr>
          <w:rFonts w:ascii="Times New Roman" w:hAnsi="Times New Roman"/>
          <w:sz w:val="28"/>
          <w:szCs w:val="28"/>
        </w:rPr>
        <w:t xml:space="preserve">. Председатель </w:t>
      </w:r>
      <w:r w:rsidR="00576C2D">
        <w:rPr>
          <w:rFonts w:ascii="Times New Roman" w:hAnsi="Times New Roman"/>
          <w:sz w:val="28"/>
          <w:szCs w:val="28"/>
        </w:rPr>
        <w:t>Думы</w:t>
      </w:r>
      <w:r w:rsidR="005C4ACC">
        <w:rPr>
          <w:rFonts w:ascii="Times New Roman" w:hAnsi="Times New Roman"/>
          <w:sz w:val="28"/>
          <w:szCs w:val="28"/>
        </w:rPr>
        <w:t xml:space="preserve"> и</w:t>
      </w:r>
      <w:r w:rsidRPr="009247C7">
        <w:rPr>
          <w:rFonts w:ascii="Times New Roman" w:hAnsi="Times New Roman"/>
          <w:sz w:val="28"/>
          <w:szCs w:val="28"/>
        </w:rPr>
        <w:t xml:space="preserve"> заместитель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могут быть отозваны на заседании </w:t>
      </w:r>
      <w:r w:rsidR="00576C2D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9247C7">
        <w:rPr>
          <w:rFonts w:ascii="Times New Roman" w:hAnsi="Times New Roman"/>
          <w:sz w:val="28"/>
          <w:szCs w:val="28"/>
        </w:rPr>
        <w:t xml:space="preserve">. Вопрос об отзыве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(или) заместителя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может быть внесен на рассмотрение </w:t>
      </w:r>
      <w:r w:rsidR="00576C2D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по инициативе не менее 1/2 депутатов от установленной численности депутатов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9247C7">
        <w:rPr>
          <w:rFonts w:ascii="Times New Roman" w:hAnsi="Times New Roman"/>
          <w:sz w:val="28"/>
          <w:szCs w:val="28"/>
        </w:rPr>
        <w:t xml:space="preserve">. Решение об отзыве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заместителя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="000C3C4F">
        <w:rPr>
          <w:rFonts w:ascii="Times New Roman" w:hAnsi="Times New Roman"/>
          <w:sz w:val="28"/>
          <w:szCs w:val="28"/>
        </w:rPr>
        <w:t xml:space="preserve"> </w:t>
      </w:r>
      <w:r w:rsidR="000C3C4F" w:rsidRPr="001A48AC">
        <w:rPr>
          <w:rFonts w:ascii="Times New Roman" w:hAnsi="Times New Roman"/>
          <w:sz w:val="28"/>
          <w:szCs w:val="28"/>
        </w:rPr>
        <w:t>или освобождении их от должности по личному заявлению</w:t>
      </w:r>
      <w:r w:rsidRPr="009247C7">
        <w:rPr>
          <w:rFonts w:ascii="Times New Roman" w:hAnsi="Times New Roman"/>
          <w:sz w:val="28"/>
          <w:szCs w:val="28"/>
        </w:rPr>
        <w:t xml:space="preserve"> принимается на заседании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576C2D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4E0E86" w:rsidRPr="004E0E86" w:rsidRDefault="001C762F" w:rsidP="005C4A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9247C7">
        <w:rPr>
          <w:rFonts w:ascii="Times New Roman" w:hAnsi="Times New Roman"/>
          <w:sz w:val="28"/>
          <w:szCs w:val="28"/>
        </w:rPr>
        <w:t xml:space="preserve">. Вопросы об отзыве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(или) заместителя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по инициативе </w:t>
      </w:r>
      <w:r w:rsidR="00576C2D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CE464E" w:rsidRPr="001A48AC">
        <w:rPr>
          <w:rFonts w:ascii="Times New Roman" w:hAnsi="Times New Roman"/>
          <w:sz w:val="28"/>
          <w:szCs w:val="28"/>
        </w:rPr>
        <w:t>или</w:t>
      </w:r>
      <w:r w:rsidR="00CE464E">
        <w:rPr>
          <w:rFonts w:ascii="Times New Roman" w:hAnsi="Times New Roman"/>
          <w:sz w:val="28"/>
          <w:szCs w:val="28"/>
        </w:rPr>
        <w:t xml:space="preserve"> </w:t>
      </w:r>
      <w:r w:rsidR="00CE464E" w:rsidRPr="001A48AC">
        <w:rPr>
          <w:rFonts w:ascii="Times New Roman" w:hAnsi="Times New Roman"/>
          <w:sz w:val="28"/>
          <w:szCs w:val="28"/>
        </w:rPr>
        <w:t>о добровольном сложении им</w:t>
      </w:r>
      <w:r w:rsidR="000C3C4F" w:rsidRPr="001A48AC">
        <w:rPr>
          <w:rFonts w:ascii="Times New Roman" w:hAnsi="Times New Roman"/>
          <w:sz w:val="28"/>
          <w:szCs w:val="28"/>
        </w:rPr>
        <w:t>и</w:t>
      </w:r>
      <w:r w:rsidR="00CE464E" w:rsidRPr="001A48AC">
        <w:rPr>
          <w:rFonts w:ascii="Times New Roman" w:hAnsi="Times New Roman"/>
          <w:sz w:val="28"/>
          <w:szCs w:val="28"/>
        </w:rPr>
        <w:t xml:space="preserve"> своих полномочий</w:t>
      </w:r>
      <w:r w:rsidR="00CE464E" w:rsidRPr="00BB187C">
        <w:rPr>
          <w:sz w:val="24"/>
          <w:szCs w:val="24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>рассматриваются и разрешаются в их присутствии</w:t>
      </w:r>
      <w:r w:rsidRPr="001A48AC">
        <w:rPr>
          <w:rFonts w:ascii="Times New Roman" w:hAnsi="Times New Roman"/>
          <w:sz w:val="28"/>
          <w:szCs w:val="28"/>
        </w:rPr>
        <w:t>.</w:t>
      </w:r>
      <w:r w:rsidR="004E0E86" w:rsidRPr="001A48AC">
        <w:rPr>
          <w:rFonts w:ascii="Times New Roman" w:hAnsi="Times New Roman"/>
          <w:sz w:val="28"/>
          <w:szCs w:val="28"/>
        </w:rPr>
        <w:t xml:space="preserve"> При рассмотрении указанных вопросов Председателю </w:t>
      </w:r>
      <w:r w:rsidR="004E0E86" w:rsidRPr="001A48AC">
        <w:rPr>
          <w:rFonts w:ascii="Times New Roman" w:hAnsi="Times New Roman"/>
          <w:bCs/>
          <w:sz w:val="28"/>
          <w:szCs w:val="28"/>
        </w:rPr>
        <w:t xml:space="preserve">Думы и (или) заместителю Председателя Думы </w:t>
      </w:r>
      <w:r w:rsidR="004E0E86" w:rsidRPr="001A48AC">
        <w:rPr>
          <w:rFonts w:ascii="Times New Roman" w:hAnsi="Times New Roman"/>
          <w:sz w:val="28"/>
          <w:szCs w:val="28"/>
        </w:rPr>
        <w:t>предоставляется слово для выступления.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 Избрание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заместителя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оформляется решением </w:t>
      </w:r>
      <w:r w:rsidR="00576C2D">
        <w:rPr>
          <w:rFonts w:ascii="Times New Roman" w:hAnsi="Times New Roman"/>
          <w:sz w:val="28"/>
          <w:szCs w:val="28"/>
        </w:rPr>
        <w:t>Кашинской 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9247C7">
        <w:rPr>
          <w:rFonts w:ascii="Times New Roman" w:hAnsi="Times New Roman"/>
          <w:sz w:val="28"/>
          <w:szCs w:val="28"/>
        </w:rPr>
        <w:t xml:space="preserve">. Председатель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C4ACC">
        <w:rPr>
          <w:rFonts w:ascii="Times New Roman" w:hAnsi="Times New Roman"/>
          <w:color w:val="000000"/>
          <w:sz w:val="28"/>
          <w:szCs w:val="28"/>
        </w:rPr>
        <w:t>имеет соответствующее удостоверение, которое являе</w:t>
      </w:r>
      <w:r w:rsidRPr="009247C7">
        <w:rPr>
          <w:rFonts w:ascii="Times New Roman" w:hAnsi="Times New Roman"/>
          <w:color w:val="000000"/>
          <w:sz w:val="28"/>
          <w:szCs w:val="28"/>
        </w:rPr>
        <w:t>т</w:t>
      </w:r>
      <w:r w:rsidR="005C4ACC">
        <w:rPr>
          <w:rFonts w:ascii="Times New Roman" w:hAnsi="Times New Roman"/>
          <w:color w:val="000000"/>
          <w:sz w:val="28"/>
          <w:szCs w:val="28"/>
        </w:rPr>
        <w:t>ся документом, подтверждающим его полномочия, и вручается ему</w:t>
      </w:r>
      <w:r w:rsidRPr="009247C7">
        <w:rPr>
          <w:rFonts w:ascii="Times New Roman" w:hAnsi="Times New Roman"/>
          <w:color w:val="000000"/>
          <w:sz w:val="28"/>
          <w:szCs w:val="28"/>
        </w:rPr>
        <w:t xml:space="preserve"> на заседании </w:t>
      </w:r>
      <w:r w:rsidR="00576C2D">
        <w:rPr>
          <w:rFonts w:ascii="Times New Roman" w:hAnsi="Times New Roman"/>
          <w:color w:val="000000"/>
          <w:sz w:val="28"/>
          <w:szCs w:val="28"/>
        </w:rPr>
        <w:t>Думы</w:t>
      </w:r>
      <w:r w:rsidRPr="009247C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="00A15A46">
        <w:rPr>
          <w:rFonts w:ascii="Times New Roman" w:hAnsi="Times New Roman"/>
          <w:sz w:val="28"/>
          <w:szCs w:val="28"/>
        </w:rPr>
        <w:t>. На</w:t>
      </w:r>
      <w:r w:rsidRPr="009247C7">
        <w:rPr>
          <w:rFonts w:ascii="Times New Roman" w:hAnsi="Times New Roman"/>
          <w:sz w:val="28"/>
          <w:szCs w:val="28"/>
        </w:rPr>
        <w:t xml:space="preserve"> период </w:t>
      </w:r>
      <w:r w:rsidR="00703290">
        <w:rPr>
          <w:rFonts w:ascii="Times New Roman" w:hAnsi="Times New Roman"/>
          <w:sz w:val="28"/>
          <w:szCs w:val="28"/>
        </w:rPr>
        <w:t>юридического</w:t>
      </w:r>
      <w:r w:rsidRPr="009247C7">
        <w:rPr>
          <w:rFonts w:ascii="Times New Roman" w:hAnsi="Times New Roman"/>
          <w:sz w:val="28"/>
          <w:szCs w:val="28"/>
        </w:rPr>
        <w:t xml:space="preserve"> отсутствия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в том числе в </w:t>
      </w:r>
      <w:r w:rsidR="00703290">
        <w:rPr>
          <w:rFonts w:ascii="Times New Roman" w:hAnsi="Times New Roman"/>
          <w:sz w:val="28"/>
          <w:szCs w:val="28"/>
        </w:rPr>
        <w:t>связи с временной нетрудоспособностью, отпуском, командировкой</w:t>
      </w:r>
      <w:r w:rsidR="00C52BC0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его полномочия временно исполняет заместитель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i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i/>
          <w:sz w:val="28"/>
          <w:szCs w:val="28"/>
        </w:rPr>
        <w:lastRenderedPageBreak/>
        <w:t>2.</w:t>
      </w:r>
      <w:r w:rsidRPr="00250D3D">
        <w:rPr>
          <w:rFonts w:ascii="Times New Roman" w:hAnsi="Times New Roman"/>
          <w:sz w:val="28"/>
          <w:szCs w:val="28"/>
        </w:rPr>
        <w:t>15.</w:t>
      </w:r>
      <w:r w:rsidRPr="009247C7">
        <w:rPr>
          <w:rFonts w:ascii="Times New Roman" w:hAnsi="Times New Roman"/>
          <w:i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В случае если </w:t>
      </w:r>
      <w:r w:rsidR="00576C2D">
        <w:rPr>
          <w:rFonts w:ascii="Times New Roman" w:hAnsi="Times New Roman"/>
          <w:sz w:val="28"/>
          <w:szCs w:val="28"/>
        </w:rPr>
        <w:t>Кашинская городская Дума не избрала</w:t>
      </w:r>
      <w:r w:rsidRPr="009247C7">
        <w:rPr>
          <w:rFonts w:ascii="Times New Roman" w:hAnsi="Times New Roman"/>
          <w:sz w:val="28"/>
          <w:szCs w:val="28"/>
        </w:rPr>
        <w:t xml:space="preserve">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отсутствует избранный заместитель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то до избрания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все полномочия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исполняет старейший по возрасту депутат (исполняющий обязанности Председателя </w:t>
      </w:r>
      <w:r w:rsidR="00576C2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).</w:t>
      </w:r>
    </w:p>
    <w:p w:rsidR="001C762F" w:rsidRPr="009247C7" w:rsidRDefault="001C762F" w:rsidP="001C762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Default="001C762F" w:rsidP="001C762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t xml:space="preserve">3. Депутат </w:t>
      </w:r>
      <w:r w:rsidR="004045FF">
        <w:rPr>
          <w:rFonts w:ascii="Times New Roman" w:hAnsi="Times New Roman"/>
          <w:b/>
          <w:sz w:val="28"/>
          <w:szCs w:val="28"/>
        </w:rPr>
        <w:t>Кашинской городской Думы</w:t>
      </w:r>
    </w:p>
    <w:p w:rsidR="004045FF" w:rsidRPr="009247C7" w:rsidRDefault="004045FF" w:rsidP="001C762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3.1. Депутатом </w:t>
      </w:r>
      <w:r w:rsidR="008E2008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(далее – депутат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) может быть избран гражданин Российской Федерации, обладающий пассивным избирательным правом, достигший на день голосования возраста, установленного законодательством.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3.2.</w:t>
      </w:r>
      <w:r w:rsidR="008E2008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Статус депутата и ограничения, связанные с его статусом, устанавливаются </w:t>
      </w:r>
      <w:r w:rsidR="00440F3D" w:rsidRPr="00440F3D">
        <w:rPr>
          <w:rFonts w:ascii="Times New Roman" w:hAnsi="Times New Roman"/>
          <w:sz w:val="28"/>
          <w:szCs w:val="28"/>
        </w:rPr>
        <w:t>федеральным законодательством и законодательством Тверской области</w:t>
      </w:r>
      <w:r w:rsidRPr="00440F3D">
        <w:rPr>
          <w:rFonts w:ascii="Times New Roman" w:hAnsi="Times New Roman"/>
          <w:sz w:val="28"/>
          <w:szCs w:val="28"/>
        </w:rPr>
        <w:t>.</w:t>
      </w:r>
      <w:r w:rsidRPr="009247C7">
        <w:rPr>
          <w:rFonts w:ascii="Times New Roman" w:hAnsi="Times New Roman"/>
          <w:sz w:val="28"/>
          <w:szCs w:val="28"/>
        </w:rPr>
        <w:t xml:space="preserve"> 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Депутат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представляет интересы своих избирателей, руководствуется в своей деятельности законодательными и иными нормативными правовыми актами Российской Федерации, Тверской области и Уставом Кашинского </w:t>
      </w:r>
      <w:r w:rsidR="008E2008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>, отчитывается перед своими избирателями не реже одного раза в год</w:t>
      </w:r>
      <w:r w:rsidRPr="009247C7">
        <w:rPr>
          <w:rFonts w:ascii="Times New Roman" w:hAnsi="Times New Roman"/>
          <w:i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3.3. На заседании </w:t>
      </w:r>
      <w:r w:rsidR="008E2008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депутат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имеет право:</w:t>
      </w:r>
    </w:p>
    <w:p w:rsidR="001C762F" w:rsidRPr="009247C7" w:rsidRDefault="001C762F" w:rsidP="001C762F">
      <w:pPr>
        <w:shd w:val="clear" w:color="auto" w:fill="FFFFFF"/>
        <w:tabs>
          <w:tab w:val="left" w:pos="230"/>
        </w:tabs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1) избирать и быть избранным в постоянные, временные комиссии и рабочие группы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shd w:val="clear" w:color="auto" w:fill="FFFFFF"/>
        <w:tabs>
          <w:tab w:val="left" w:pos="293"/>
        </w:tabs>
        <w:ind w:left="14" w:right="-1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2) высказывать мнение по персональному составу создаваемых </w:t>
      </w:r>
      <w:r w:rsidR="008E2008">
        <w:rPr>
          <w:rFonts w:ascii="Times New Roman" w:hAnsi="Times New Roman"/>
          <w:sz w:val="28"/>
          <w:szCs w:val="28"/>
        </w:rPr>
        <w:t>Думой</w:t>
      </w:r>
      <w:r w:rsidRPr="009247C7">
        <w:rPr>
          <w:rFonts w:ascii="Times New Roman" w:hAnsi="Times New Roman"/>
          <w:sz w:val="28"/>
          <w:szCs w:val="28"/>
        </w:rPr>
        <w:t xml:space="preserve"> постоянных комиссий и рабочих групп;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3) предлагать вопросы для рассмотрения </w:t>
      </w:r>
      <w:r w:rsidR="008E2008">
        <w:rPr>
          <w:rFonts w:ascii="Times New Roman" w:hAnsi="Times New Roman"/>
          <w:sz w:val="28"/>
          <w:szCs w:val="28"/>
        </w:rPr>
        <w:t>Думой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4) вносить предложения и замечания по повестке дня, по порядку рассмотрения и существу обсуждаемых вопросов;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5) вносить  предложения   о  заслушивании  отчета  председателей  постоянных и </w:t>
      </w:r>
      <w:r w:rsidRPr="009247C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>временных комиссий и рабочих групп;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ind w:left="19" w:right="-1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6) вносить в </w:t>
      </w:r>
      <w:r w:rsidR="008E2008">
        <w:rPr>
          <w:rFonts w:ascii="Times New Roman" w:hAnsi="Times New Roman"/>
          <w:sz w:val="28"/>
          <w:szCs w:val="28"/>
        </w:rPr>
        <w:t>Кашинскую городскую Думу</w:t>
      </w:r>
      <w:r w:rsidRPr="009247C7">
        <w:rPr>
          <w:rFonts w:ascii="Times New Roman" w:hAnsi="Times New Roman"/>
          <w:sz w:val="28"/>
          <w:szCs w:val="28"/>
        </w:rPr>
        <w:t xml:space="preserve"> предложения о необходимости проведения проверок исполнения предприятиями, учреждениями, организациями, расположенными на территории </w:t>
      </w:r>
      <w:r w:rsidR="00FE3713">
        <w:rPr>
          <w:rFonts w:ascii="Times New Roman" w:hAnsi="Times New Roman"/>
          <w:sz w:val="28"/>
          <w:szCs w:val="28"/>
        </w:rPr>
        <w:t>Кашинского городского</w:t>
      </w:r>
      <w:r w:rsidR="008E2008">
        <w:rPr>
          <w:rFonts w:ascii="Times New Roman" w:hAnsi="Times New Roman"/>
          <w:sz w:val="28"/>
          <w:szCs w:val="28"/>
        </w:rPr>
        <w:t xml:space="preserve"> округ</w:t>
      </w:r>
      <w:r w:rsidR="00FE3713">
        <w:rPr>
          <w:rFonts w:ascii="Times New Roman" w:hAnsi="Times New Roman"/>
          <w:sz w:val="28"/>
          <w:szCs w:val="28"/>
        </w:rPr>
        <w:t>а</w:t>
      </w:r>
      <w:r w:rsidR="008E2008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законов Российской Федерации и Тверской области, муниципальных правовых актов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shd w:val="clear" w:color="auto" w:fill="FFFFFF"/>
        <w:tabs>
          <w:tab w:val="left" w:pos="19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7) вправе обращаться с запросами к Главе Кашинского </w:t>
      </w:r>
      <w:r w:rsidR="008E2008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должностным лицам Администрации Кашинского </w:t>
      </w:r>
      <w:r w:rsidR="008E2008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руководителям предприятий и организаций, присутствующим на заседании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 Запрос   вносится   в   письменном   виде   на  заседании  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 и подлежит включению в повестку дня;</w:t>
      </w:r>
    </w:p>
    <w:p w:rsidR="001C762F" w:rsidRPr="009247C7" w:rsidRDefault="001C762F" w:rsidP="001C762F">
      <w:pPr>
        <w:shd w:val="clear" w:color="auto" w:fill="FFFFFF"/>
        <w:tabs>
          <w:tab w:val="left" w:pos="283"/>
        </w:tabs>
        <w:ind w:left="10" w:right="48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8) вносить в </w:t>
      </w:r>
      <w:r w:rsidR="008E2008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 предложения о проведении депутатских проверок по любому вопросу, относящемуся к ведению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9) вносить предложения о необходимости разработки муниципального правового акта;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lastRenderedPageBreak/>
        <w:t>10) участвовать в прениях, задавать вопросы докладчикам и содокладчикам, а также председательствующему;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11) выступать на одном заседании по одному и тому же вопросу не более двух раз;</w:t>
      </w:r>
    </w:p>
    <w:p w:rsidR="001C762F" w:rsidRPr="009247C7" w:rsidRDefault="001C762F" w:rsidP="001C762F">
      <w:pPr>
        <w:shd w:val="clear" w:color="auto" w:fill="FFFFFF"/>
        <w:tabs>
          <w:tab w:val="left" w:pos="293"/>
        </w:tabs>
        <w:ind w:left="5" w:right="38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12) вносить предложения по проектам принимаемых </w:t>
      </w:r>
      <w:r w:rsidR="008E2008">
        <w:rPr>
          <w:rFonts w:ascii="Times New Roman" w:hAnsi="Times New Roman"/>
          <w:sz w:val="28"/>
          <w:szCs w:val="28"/>
        </w:rPr>
        <w:t xml:space="preserve">Думой </w:t>
      </w:r>
      <w:r w:rsidRPr="009247C7">
        <w:rPr>
          <w:rFonts w:ascii="Times New Roman" w:hAnsi="Times New Roman"/>
          <w:sz w:val="28"/>
          <w:szCs w:val="28"/>
        </w:rPr>
        <w:t>муниципальных правовых актов;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13) оглашать на заседаниях обращения граждан, имеющие общественное значение;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14) знакомиться с протокола</w:t>
      </w:r>
      <w:r>
        <w:rPr>
          <w:rFonts w:ascii="Times New Roman" w:hAnsi="Times New Roman"/>
          <w:sz w:val="28"/>
          <w:szCs w:val="28"/>
        </w:rPr>
        <w:t xml:space="preserve">ми заседаний </w:t>
      </w:r>
      <w:r w:rsidR="008E2008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3.4. Полномочия депутата </w:t>
      </w:r>
      <w:r w:rsidR="008E2008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не могут быть переданы другому лицу. 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3.5. Деятельность депутата 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осуществляется в следующих формах: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1) участие в заседаниях </w:t>
      </w:r>
      <w:r w:rsidR="008E200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2) участие в работе комиссий;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3) исполнение поручений </w:t>
      </w:r>
      <w:r w:rsidR="008E2008">
        <w:rPr>
          <w:rFonts w:ascii="Times New Roman" w:hAnsi="Times New Roman"/>
          <w:sz w:val="28"/>
          <w:szCs w:val="28"/>
        </w:rPr>
        <w:t>Думы и её</w:t>
      </w:r>
      <w:r w:rsidRPr="009247C7">
        <w:rPr>
          <w:rFonts w:ascii="Times New Roman" w:hAnsi="Times New Roman"/>
          <w:sz w:val="28"/>
          <w:szCs w:val="28"/>
        </w:rPr>
        <w:t xml:space="preserve"> комиссий;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4) работа с избирателями;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5) может осуществляться также в иных формах, не запрещенных Конституцией Российской Федерации, федеральными законами, законами Тверской области, Уставом Кашинского  </w:t>
      </w:r>
      <w:r w:rsidR="008E2008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56510A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C762F" w:rsidRPr="009247C7">
        <w:rPr>
          <w:rFonts w:ascii="Times New Roman" w:hAnsi="Times New Roman"/>
          <w:sz w:val="28"/>
          <w:szCs w:val="28"/>
        </w:rPr>
        <w:t xml:space="preserve">. Депутат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обязан </w:t>
      </w:r>
      <w:r w:rsidR="001C762F">
        <w:rPr>
          <w:rFonts w:ascii="Times New Roman" w:hAnsi="Times New Roman"/>
          <w:sz w:val="28"/>
          <w:szCs w:val="28"/>
        </w:rPr>
        <w:t xml:space="preserve">соблюдать настоящий Регламент, </w:t>
      </w:r>
      <w:r w:rsidR="001C762F" w:rsidRPr="009247C7">
        <w:rPr>
          <w:rFonts w:ascii="Times New Roman" w:hAnsi="Times New Roman"/>
          <w:sz w:val="28"/>
          <w:szCs w:val="28"/>
        </w:rPr>
        <w:t xml:space="preserve">присутствовать на всех заседаниях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и на заседаниях комиссий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,  членом которых он является. О невозможности присутствовать по уважительной причине (временная нетрудоспособность, направление в командировку, отпуск и др.) депутат информирует Председателя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56510A" w:rsidP="001C76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1C762F" w:rsidRPr="009247C7">
        <w:rPr>
          <w:rFonts w:ascii="Times New Roman" w:hAnsi="Times New Roman"/>
          <w:sz w:val="28"/>
          <w:szCs w:val="28"/>
        </w:rPr>
        <w:t xml:space="preserve">. Депутат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в</w:t>
      </w:r>
      <w:r w:rsidR="001C762F">
        <w:rPr>
          <w:rFonts w:ascii="Times New Roman" w:hAnsi="Times New Roman"/>
          <w:sz w:val="28"/>
          <w:szCs w:val="28"/>
        </w:rPr>
        <w:t xml:space="preserve">ыступает </w:t>
      </w:r>
      <w:r w:rsidR="001C762F" w:rsidRPr="009247C7">
        <w:rPr>
          <w:rFonts w:ascii="Times New Roman" w:hAnsi="Times New Roman"/>
          <w:sz w:val="28"/>
          <w:szCs w:val="28"/>
        </w:rPr>
        <w:t xml:space="preserve">на заседании </w:t>
      </w:r>
      <w:r w:rsidR="00E24519">
        <w:rPr>
          <w:rFonts w:ascii="Times New Roman" w:hAnsi="Times New Roman"/>
          <w:sz w:val="28"/>
          <w:szCs w:val="28"/>
        </w:rPr>
        <w:t>Кашинской городской 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 w:rsidR="001C762F">
        <w:rPr>
          <w:rFonts w:ascii="Times New Roman" w:hAnsi="Times New Roman"/>
          <w:sz w:val="28"/>
          <w:szCs w:val="28"/>
        </w:rPr>
        <w:t xml:space="preserve">только с разрешения председательствующего. </w:t>
      </w:r>
      <w:proofErr w:type="gramStart"/>
      <w:r w:rsidR="001C762F">
        <w:rPr>
          <w:rFonts w:ascii="Times New Roman" w:hAnsi="Times New Roman"/>
          <w:sz w:val="28"/>
          <w:szCs w:val="28"/>
        </w:rPr>
        <w:t xml:space="preserve">Депутат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>
        <w:rPr>
          <w:rFonts w:ascii="Times New Roman" w:hAnsi="Times New Roman"/>
          <w:sz w:val="28"/>
          <w:szCs w:val="28"/>
        </w:rPr>
        <w:t xml:space="preserve">, выступающий на заседании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>
        <w:rPr>
          <w:rFonts w:ascii="Times New Roman" w:hAnsi="Times New Roman"/>
          <w:sz w:val="28"/>
          <w:szCs w:val="28"/>
        </w:rPr>
        <w:t>, н</w:t>
      </w:r>
      <w:r w:rsidR="001C762F" w:rsidRPr="009247C7">
        <w:rPr>
          <w:rFonts w:ascii="Times New Roman" w:hAnsi="Times New Roman"/>
          <w:sz w:val="28"/>
          <w:szCs w:val="28"/>
        </w:rPr>
        <w:t xml:space="preserve">е вправе нарушать правила депутатской этики - употреблять в своей речи грубые, оскорбительные выражения, наносящие ущерб чести и достоинству депутатов </w:t>
      </w:r>
      <w:r w:rsidR="00E24519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и других лиц, допускать необоснованные обвинения в чей-либо адрес, использовать заведомо ложную информацию, призывать к незаконным действиям, вносить предложения, нарушающие права граждан и действующее законодательство.</w:t>
      </w:r>
      <w:proofErr w:type="gramEnd"/>
    </w:p>
    <w:p w:rsidR="001C762F" w:rsidRPr="009247C7" w:rsidRDefault="0056510A" w:rsidP="001C76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1C762F" w:rsidRPr="009247C7">
        <w:rPr>
          <w:rFonts w:ascii="Times New Roman" w:hAnsi="Times New Roman"/>
          <w:sz w:val="28"/>
          <w:szCs w:val="28"/>
        </w:rPr>
        <w:t>. В случае нарушения указанных правил председательствующий предупреждает выступающего, а в случае повторного нарушения лишает его права выступления в течение всего заседания.</w:t>
      </w:r>
    </w:p>
    <w:p w:rsidR="001C762F" w:rsidRPr="009247C7" w:rsidRDefault="001C762F" w:rsidP="001C762F">
      <w:pPr>
        <w:shd w:val="clear" w:color="auto" w:fill="FFFFFF"/>
        <w:ind w:left="29" w:firstLine="709"/>
        <w:jc w:val="both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pStyle w:val="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 4. Избрание Главы Кашинского </w:t>
      </w:r>
      <w:r w:rsidR="004045FF">
        <w:rPr>
          <w:rFonts w:ascii="Times New Roman" w:hAnsi="Times New Roman"/>
          <w:sz w:val="28"/>
          <w:szCs w:val="28"/>
        </w:rPr>
        <w:t>городского округа</w:t>
      </w:r>
    </w:p>
    <w:p w:rsidR="001C762F" w:rsidRPr="009247C7" w:rsidRDefault="001C762F" w:rsidP="001C762F">
      <w:pPr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4.1. Глава </w:t>
      </w:r>
      <w:r w:rsidRPr="009247C7">
        <w:rPr>
          <w:rFonts w:ascii="Times New Roman" w:hAnsi="Times New Roman"/>
          <w:iCs/>
          <w:sz w:val="28"/>
          <w:szCs w:val="28"/>
        </w:rPr>
        <w:t>Кашинского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является высшим должностным лицом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и наделяется собственными полномочиями по решению вопросов местного значения в соответствии с Уставом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возглавляет Администрацию </w:t>
      </w:r>
      <w:r w:rsidRPr="009247C7">
        <w:rPr>
          <w:rFonts w:ascii="Times New Roman" w:hAnsi="Times New Roman"/>
          <w:iCs/>
          <w:sz w:val="28"/>
          <w:szCs w:val="28"/>
        </w:rPr>
        <w:t>Кашинского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i/>
          <w:sz w:val="28"/>
          <w:szCs w:val="28"/>
        </w:rPr>
        <w:t xml:space="preserve">. </w:t>
      </w:r>
      <w:r w:rsidR="00201BA0">
        <w:rPr>
          <w:rFonts w:ascii="Times New Roman" w:hAnsi="Times New Roman"/>
          <w:sz w:val="28"/>
          <w:szCs w:val="28"/>
        </w:rPr>
        <w:t>Глава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iCs/>
          <w:sz w:val="28"/>
          <w:szCs w:val="28"/>
        </w:rPr>
        <w:t>Кашинского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47C7">
        <w:rPr>
          <w:rFonts w:ascii="Times New Roman" w:hAnsi="Times New Roman"/>
          <w:sz w:val="28"/>
          <w:szCs w:val="28"/>
        </w:rPr>
        <w:t>подотчётен</w:t>
      </w:r>
      <w:proofErr w:type="gramEnd"/>
      <w:r w:rsidRPr="009247C7">
        <w:rPr>
          <w:rFonts w:ascii="Times New Roman" w:hAnsi="Times New Roman"/>
          <w:sz w:val="28"/>
          <w:szCs w:val="28"/>
        </w:rPr>
        <w:t xml:space="preserve"> и подконтролен населению и </w:t>
      </w:r>
      <w:r w:rsidR="00515E1D">
        <w:rPr>
          <w:rFonts w:ascii="Times New Roman" w:hAnsi="Times New Roman"/>
          <w:sz w:val="28"/>
          <w:szCs w:val="28"/>
        </w:rPr>
        <w:t>Кашинской городской Думе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1C762F" w:rsidP="001C7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lastRenderedPageBreak/>
        <w:t xml:space="preserve">4.2. Глава </w:t>
      </w:r>
      <w:r w:rsidRPr="009247C7">
        <w:rPr>
          <w:rFonts w:ascii="Times New Roman" w:hAnsi="Times New Roman"/>
          <w:iCs/>
          <w:sz w:val="28"/>
          <w:szCs w:val="28"/>
        </w:rPr>
        <w:t>Кашинского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избирается </w:t>
      </w:r>
      <w:r w:rsidR="00515E1D">
        <w:rPr>
          <w:rFonts w:ascii="Times New Roman" w:hAnsi="Times New Roman"/>
          <w:sz w:val="28"/>
          <w:szCs w:val="28"/>
        </w:rPr>
        <w:t>Думой</w:t>
      </w:r>
      <w:r w:rsidRPr="009247C7">
        <w:rPr>
          <w:rFonts w:ascii="Times New Roman" w:hAnsi="Times New Roman"/>
          <w:sz w:val="28"/>
          <w:szCs w:val="28"/>
        </w:rPr>
        <w:t xml:space="preserve"> из числа кандидатов, представленных конкурсной ком</w:t>
      </w:r>
      <w:r w:rsidR="00201BA0">
        <w:rPr>
          <w:rFonts w:ascii="Times New Roman" w:hAnsi="Times New Roman"/>
          <w:sz w:val="28"/>
          <w:szCs w:val="28"/>
        </w:rPr>
        <w:t xml:space="preserve">иссией по результатам конкурса, </w:t>
      </w:r>
      <w:r w:rsidR="005536B5">
        <w:rPr>
          <w:rFonts w:ascii="Times New Roman" w:hAnsi="Times New Roman"/>
          <w:sz w:val="28"/>
          <w:szCs w:val="28"/>
        </w:rPr>
        <w:t>открытым</w:t>
      </w:r>
      <w:r w:rsidR="00201BA0">
        <w:rPr>
          <w:rFonts w:ascii="Times New Roman" w:hAnsi="Times New Roman"/>
          <w:sz w:val="28"/>
          <w:szCs w:val="28"/>
        </w:rPr>
        <w:t xml:space="preserve"> голосованием</w:t>
      </w:r>
      <w:r w:rsidRPr="009247C7">
        <w:rPr>
          <w:rFonts w:ascii="Times New Roman" w:hAnsi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515E1D">
        <w:rPr>
          <w:rFonts w:ascii="Times New Roman" w:hAnsi="Times New Roman"/>
          <w:sz w:val="28"/>
          <w:szCs w:val="28"/>
        </w:rPr>
        <w:t>Думы</w:t>
      </w:r>
      <w:r w:rsidR="00201BA0">
        <w:rPr>
          <w:rFonts w:ascii="Times New Roman" w:hAnsi="Times New Roman"/>
          <w:sz w:val="28"/>
          <w:szCs w:val="28"/>
        </w:rPr>
        <w:t>,</w:t>
      </w:r>
      <w:r w:rsidR="00201BA0" w:rsidRPr="00201BA0">
        <w:rPr>
          <w:rFonts w:ascii="Times New Roman" w:hAnsi="Times New Roman"/>
          <w:sz w:val="28"/>
          <w:szCs w:val="28"/>
        </w:rPr>
        <w:t xml:space="preserve"> </w:t>
      </w:r>
      <w:r w:rsidR="00201BA0" w:rsidRPr="009247C7">
        <w:rPr>
          <w:rFonts w:ascii="Times New Roman" w:hAnsi="Times New Roman"/>
          <w:sz w:val="28"/>
          <w:szCs w:val="28"/>
        </w:rPr>
        <w:t>сроком на пять лет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1C762F" w:rsidP="001C7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4.3. Порядок проведения конкурса по отбору кандидатур на должность Главы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="006C4C00" w:rsidRPr="006C4C00">
        <w:rPr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515E1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56510A" w:rsidP="001C7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="001C762F" w:rsidRPr="009247C7">
        <w:rPr>
          <w:rFonts w:ascii="Times New Roman" w:hAnsi="Times New Roman"/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1C762F" w:rsidRPr="009247C7" w:rsidRDefault="001C762F" w:rsidP="001C7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4.5. </w:t>
      </w:r>
      <w:r w:rsidRPr="009247C7">
        <w:rPr>
          <w:rFonts w:ascii="Times New Roman" w:hAnsi="Times New Roman"/>
          <w:bCs/>
          <w:sz w:val="28"/>
          <w:szCs w:val="28"/>
        </w:rPr>
        <w:t xml:space="preserve">Общее число членов конкурсной комиссии устанавливается </w:t>
      </w:r>
      <w:r w:rsidR="00515E1D">
        <w:rPr>
          <w:rFonts w:ascii="Times New Roman" w:hAnsi="Times New Roman"/>
          <w:bCs/>
          <w:sz w:val="28"/>
          <w:szCs w:val="28"/>
        </w:rPr>
        <w:t>Думой</w:t>
      </w:r>
      <w:r w:rsidRPr="009247C7">
        <w:rPr>
          <w:rFonts w:ascii="Times New Roman" w:hAnsi="Times New Roman"/>
          <w:bCs/>
          <w:sz w:val="28"/>
          <w:szCs w:val="28"/>
        </w:rPr>
        <w:t>.</w:t>
      </w:r>
      <w:r w:rsidRPr="009247C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C762F" w:rsidRPr="009247C7" w:rsidRDefault="001C762F" w:rsidP="001C7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4.6. Конкурсная комиссия по результатам конкурса принимает решение о представлении </w:t>
      </w:r>
      <w:r w:rsidR="00515E1D">
        <w:rPr>
          <w:rFonts w:ascii="Times New Roman" w:hAnsi="Times New Roman"/>
          <w:sz w:val="28"/>
          <w:szCs w:val="28"/>
        </w:rPr>
        <w:t>Думе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9247C7">
        <w:rPr>
          <w:rFonts w:ascii="Times New Roman" w:hAnsi="Times New Roman"/>
          <w:sz w:val="28"/>
          <w:szCs w:val="28"/>
        </w:rPr>
        <w:t xml:space="preserve">двух кандидатов на должность Главы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Pr="009247C7" w:rsidRDefault="001C762F" w:rsidP="001C7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4.7. </w:t>
      </w:r>
      <w:r w:rsidR="00515E1D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7</w:t>
      </w:r>
      <w:r w:rsidRPr="009247C7">
        <w:rPr>
          <w:rFonts w:ascii="Times New Roman" w:hAnsi="Times New Roman"/>
          <w:sz w:val="28"/>
          <w:szCs w:val="28"/>
        </w:rPr>
        <w:t xml:space="preserve"> дней со дня получения решения конкурсной комиссии о результатах конкурса созывает </w:t>
      </w:r>
      <w:r w:rsidR="00515E1D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 для принятия решения об избрании Главы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7163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4.8. Решение об избрании Главы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принимается на заседании </w:t>
      </w:r>
      <w:r w:rsidR="00515E1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130280">
        <w:rPr>
          <w:rFonts w:ascii="Times New Roman" w:hAnsi="Times New Roman"/>
          <w:sz w:val="28"/>
          <w:szCs w:val="28"/>
        </w:rPr>
        <w:t>открытым</w:t>
      </w:r>
      <w:r w:rsidRPr="009247C7">
        <w:rPr>
          <w:rFonts w:ascii="Times New Roman" w:hAnsi="Times New Roman"/>
          <w:sz w:val="28"/>
          <w:szCs w:val="28"/>
        </w:rPr>
        <w:t xml:space="preserve"> голосованием. </w:t>
      </w:r>
    </w:p>
    <w:p w:rsidR="001C762F" w:rsidRPr="009247C7" w:rsidRDefault="007163C3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1C762F" w:rsidRPr="009247C7">
        <w:rPr>
          <w:rFonts w:ascii="Times New Roman" w:hAnsi="Times New Roman"/>
          <w:sz w:val="28"/>
          <w:szCs w:val="28"/>
        </w:rPr>
        <w:t xml:space="preserve">. Избранным на должность Главы </w:t>
      </w:r>
      <w:r w:rsidR="001C762F" w:rsidRPr="009247C7">
        <w:rPr>
          <w:rFonts w:ascii="Times New Roman" w:hAnsi="Times New Roman"/>
          <w:iCs/>
          <w:sz w:val="28"/>
          <w:szCs w:val="28"/>
        </w:rPr>
        <w:t>Кашинского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 считается кандидат, набравший в ходе голосования </w:t>
      </w:r>
      <w:r w:rsidR="007975FE">
        <w:rPr>
          <w:rFonts w:ascii="Times New Roman" w:hAnsi="Times New Roman"/>
          <w:sz w:val="28"/>
          <w:szCs w:val="28"/>
        </w:rPr>
        <w:t>большинство</w:t>
      </w:r>
      <w:r w:rsidR="001C762F" w:rsidRPr="009247C7">
        <w:rPr>
          <w:rFonts w:ascii="Times New Roman" w:hAnsi="Times New Roman"/>
          <w:sz w:val="28"/>
          <w:szCs w:val="28"/>
        </w:rPr>
        <w:t xml:space="preserve"> голосов от установленной численности  депутатов </w:t>
      </w:r>
      <w:r w:rsidR="00515E1D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7163C3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1C762F" w:rsidRPr="009247C7">
        <w:rPr>
          <w:rFonts w:ascii="Times New Roman" w:hAnsi="Times New Roman"/>
          <w:sz w:val="28"/>
          <w:szCs w:val="28"/>
        </w:rPr>
        <w:t xml:space="preserve">. Об избрании Главы </w:t>
      </w:r>
      <w:r w:rsidR="001C762F" w:rsidRPr="009247C7">
        <w:rPr>
          <w:rFonts w:ascii="Times New Roman" w:hAnsi="Times New Roman"/>
          <w:iCs/>
          <w:sz w:val="28"/>
          <w:szCs w:val="28"/>
        </w:rPr>
        <w:t>Кашинского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 по итогам голосования </w:t>
      </w:r>
      <w:r w:rsidR="00515E1D">
        <w:rPr>
          <w:rFonts w:ascii="Times New Roman" w:hAnsi="Times New Roman"/>
          <w:sz w:val="28"/>
          <w:szCs w:val="28"/>
        </w:rPr>
        <w:t>Думой</w:t>
      </w:r>
      <w:r w:rsidR="001C762F" w:rsidRPr="009247C7">
        <w:rPr>
          <w:rFonts w:ascii="Times New Roman" w:hAnsi="Times New Roman"/>
          <w:sz w:val="28"/>
          <w:szCs w:val="28"/>
        </w:rPr>
        <w:t xml:space="preserve"> принимается соответствующее решение.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4.1</w:t>
      </w:r>
      <w:r w:rsidR="007163C3">
        <w:rPr>
          <w:rFonts w:ascii="Times New Roman" w:hAnsi="Times New Roman"/>
          <w:sz w:val="28"/>
          <w:szCs w:val="28"/>
        </w:rPr>
        <w:t>1</w:t>
      </w:r>
      <w:r w:rsidRPr="009247C7">
        <w:rPr>
          <w:rFonts w:ascii="Times New Roman" w:hAnsi="Times New Roman"/>
          <w:sz w:val="28"/>
          <w:szCs w:val="28"/>
        </w:rPr>
        <w:t xml:space="preserve">. В  случае досрочного прекращения полномочий Главы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="000E183C">
        <w:rPr>
          <w:rFonts w:ascii="Times New Roman" w:hAnsi="Times New Roman"/>
          <w:sz w:val="28"/>
          <w:szCs w:val="28"/>
        </w:rPr>
        <w:t>,</w:t>
      </w:r>
      <w:r w:rsidR="000E183C" w:rsidRPr="000E183C">
        <w:rPr>
          <w:color w:val="000000"/>
          <w:sz w:val="28"/>
          <w:szCs w:val="28"/>
          <w:shd w:val="clear" w:color="auto" w:fill="FFFFFF"/>
        </w:rPr>
        <w:t xml:space="preserve"> </w:t>
      </w:r>
      <w:r w:rsidR="000E183C" w:rsidRPr="000E1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E183C">
        <w:rPr>
          <w:rFonts w:ascii="Times New Roman" w:hAnsi="Times New Roman"/>
          <w:sz w:val="28"/>
          <w:szCs w:val="28"/>
        </w:rPr>
        <w:t xml:space="preserve"> </w:t>
      </w:r>
      <w:r w:rsidR="000E183C">
        <w:rPr>
          <w:rFonts w:ascii="Times New Roman" w:hAnsi="Times New Roman"/>
          <w:sz w:val="28"/>
          <w:szCs w:val="28"/>
        </w:rPr>
        <w:t>его полномочия</w:t>
      </w:r>
      <w:r w:rsidRPr="009247C7">
        <w:rPr>
          <w:rFonts w:ascii="Times New Roman" w:hAnsi="Times New Roman"/>
          <w:sz w:val="28"/>
          <w:szCs w:val="28"/>
        </w:rPr>
        <w:t xml:space="preserve"> исполняет</w:t>
      </w:r>
      <w:proofErr w:type="gramStart"/>
      <w:r w:rsidRPr="009247C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247C7">
        <w:rPr>
          <w:rFonts w:ascii="Times New Roman" w:hAnsi="Times New Roman"/>
          <w:sz w:val="28"/>
          <w:szCs w:val="28"/>
        </w:rPr>
        <w:t xml:space="preserve">ервый заместитель Главы Администрации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а в случае его отсутствия, один из заместителей Главы Администрации Кашинского </w:t>
      </w:r>
      <w:r w:rsidR="00515E1D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 по решению </w:t>
      </w:r>
      <w:r w:rsidR="00515E1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 </w:t>
      </w: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t xml:space="preserve">5. Постоянные </w:t>
      </w:r>
      <w:r w:rsidR="00E605A8">
        <w:rPr>
          <w:rFonts w:ascii="Times New Roman" w:hAnsi="Times New Roman"/>
          <w:b/>
          <w:sz w:val="28"/>
          <w:szCs w:val="28"/>
        </w:rPr>
        <w:t xml:space="preserve">депутатские </w:t>
      </w:r>
      <w:r w:rsidRPr="009247C7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4045FF">
        <w:rPr>
          <w:rFonts w:ascii="Times New Roman" w:hAnsi="Times New Roman"/>
          <w:b/>
          <w:sz w:val="28"/>
          <w:szCs w:val="28"/>
        </w:rPr>
        <w:t>Кашинской городской Думы</w:t>
      </w:r>
      <w:r w:rsidR="00E605A8">
        <w:rPr>
          <w:rFonts w:ascii="Times New Roman" w:hAnsi="Times New Roman"/>
          <w:b/>
          <w:sz w:val="28"/>
          <w:szCs w:val="28"/>
        </w:rPr>
        <w:t>.</w:t>
      </w:r>
    </w:p>
    <w:p w:rsidR="00E605A8" w:rsidRPr="009247C7" w:rsidRDefault="00B643E0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Депутатские объединения (ф</w:t>
      </w:r>
      <w:r w:rsidR="00E605A8">
        <w:rPr>
          <w:rFonts w:ascii="Times New Roman" w:hAnsi="Times New Roman"/>
          <w:b/>
          <w:sz w:val="28"/>
          <w:szCs w:val="28"/>
        </w:rPr>
        <w:t>ракции</w:t>
      </w:r>
      <w:r>
        <w:rPr>
          <w:rFonts w:ascii="Times New Roman" w:hAnsi="Times New Roman"/>
          <w:b/>
          <w:sz w:val="28"/>
          <w:szCs w:val="28"/>
        </w:rPr>
        <w:t>)</w:t>
      </w:r>
      <w:r w:rsidR="00E605A8">
        <w:rPr>
          <w:rFonts w:ascii="Times New Roman" w:hAnsi="Times New Roman"/>
          <w:b/>
          <w:sz w:val="28"/>
          <w:szCs w:val="28"/>
        </w:rPr>
        <w:t xml:space="preserve"> в Кашинской городской Думе</w:t>
      </w: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5.1. Из числа депутатов </w:t>
      </w:r>
      <w:r w:rsidR="00515E1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на срок полномочий </w:t>
      </w:r>
      <w:r w:rsidR="00515E1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создаются постоянные </w:t>
      </w:r>
      <w:r w:rsidR="0040633F">
        <w:rPr>
          <w:rFonts w:ascii="Times New Roman" w:hAnsi="Times New Roman"/>
          <w:sz w:val="28"/>
          <w:szCs w:val="28"/>
        </w:rPr>
        <w:t xml:space="preserve">депутатские </w:t>
      </w:r>
      <w:r w:rsidRPr="009247C7">
        <w:rPr>
          <w:rFonts w:ascii="Times New Roman" w:hAnsi="Times New Roman"/>
          <w:sz w:val="28"/>
          <w:szCs w:val="28"/>
        </w:rPr>
        <w:t xml:space="preserve">комиссии по вопросам, отнесенным к компетенции </w:t>
      </w:r>
      <w:r w:rsidR="00515E1D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bookmarkStart w:id="7" w:name="sub_31"/>
      <w:r w:rsidRPr="009247C7">
        <w:rPr>
          <w:rFonts w:ascii="Times New Roman" w:hAnsi="Times New Roman"/>
          <w:sz w:val="28"/>
          <w:szCs w:val="28"/>
        </w:rPr>
        <w:t xml:space="preserve">для предварительного рассмотрения и подготовки вопросов, выносимых на заседания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подготовки по ним заключений и проектов решений, а так же для изучения и решения вопросов,  относящихся к компетенции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  <w:bookmarkEnd w:id="7"/>
    </w:p>
    <w:p w:rsidR="001C762F" w:rsidRPr="009247C7" w:rsidRDefault="001C762F" w:rsidP="001C762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5.2. Постоянные</w:t>
      </w:r>
      <w:r w:rsidR="00B643E0">
        <w:rPr>
          <w:rFonts w:ascii="Times New Roman" w:hAnsi="Times New Roman"/>
          <w:sz w:val="28"/>
          <w:szCs w:val="28"/>
        </w:rPr>
        <w:t xml:space="preserve"> депутатские</w:t>
      </w:r>
      <w:r w:rsidRPr="009247C7">
        <w:rPr>
          <w:rFonts w:ascii="Times New Roman" w:hAnsi="Times New Roman"/>
          <w:sz w:val="28"/>
          <w:szCs w:val="28"/>
        </w:rPr>
        <w:t xml:space="preserve"> комиссии являются основными рабочими органами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подотчетны ему.</w:t>
      </w:r>
      <w:bookmarkStart w:id="8" w:name="sub_32"/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5.3. Перечень</w:t>
      </w:r>
      <w:r w:rsidR="007975FE">
        <w:rPr>
          <w:rFonts w:ascii="Times New Roman" w:hAnsi="Times New Roman"/>
          <w:sz w:val="28"/>
          <w:szCs w:val="28"/>
        </w:rPr>
        <w:t>,</w:t>
      </w:r>
      <w:r w:rsidR="007975FE" w:rsidRPr="007975FE">
        <w:rPr>
          <w:rFonts w:ascii="Times New Roman" w:hAnsi="Times New Roman"/>
          <w:sz w:val="28"/>
          <w:szCs w:val="28"/>
        </w:rPr>
        <w:t xml:space="preserve"> </w:t>
      </w:r>
      <w:r w:rsidR="007975FE">
        <w:rPr>
          <w:rFonts w:ascii="Times New Roman" w:hAnsi="Times New Roman"/>
          <w:sz w:val="28"/>
          <w:szCs w:val="28"/>
        </w:rPr>
        <w:t>п</w:t>
      </w:r>
      <w:r w:rsidR="007975FE" w:rsidRPr="009247C7">
        <w:rPr>
          <w:rFonts w:ascii="Times New Roman" w:hAnsi="Times New Roman"/>
          <w:sz w:val="28"/>
          <w:szCs w:val="28"/>
        </w:rPr>
        <w:t>ерсональный состав</w:t>
      </w:r>
      <w:r w:rsidR="007975FE">
        <w:rPr>
          <w:rFonts w:ascii="Times New Roman" w:hAnsi="Times New Roman"/>
          <w:sz w:val="28"/>
          <w:szCs w:val="28"/>
        </w:rPr>
        <w:t xml:space="preserve"> постоянных </w:t>
      </w:r>
      <w:r w:rsidR="00B643E0">
        <w:rPr>
          <w:rFonts w:ascii="Times New Roman" w:hAnsi="Times New Roman"/>
          <w:sz w:val="28"/>
          <w:szCs w:val="28"/>
        </w:rPr>
        <w:t xml:space="preserve">депутатских </w:t>
      </w:r>
      <w:r w:rsidR="007975FE">
        <w:rPr>
          <w:rFonts w:ascii="Times New Roman" w:hAnsi="Times New Roman"/>
          <w:sz w:val="28"/>
          <w:szCs w:val="28"/>
        </w:rPr>
        <w:t>комиссий</w:t>
      </w:r>
      <w:r w:rsidR="007975FE" w:rsidRPr="007975FE">
        <w:rPr>
          <w:rFonts w:ascii="Times New Roman" w:hAnsi="Times New Roman"/>
          <w:sz w:val="28"/>
          <w:szCs w:val="28"/>
        </w:rPr>
        <w:t xml:space="preserve"> </w:t>
      </w:r>
      <w:r w:rsidR="007975FE">
        <w:rPr>
          <w:rFonts w:ascii="Times New Roman" w:hAnsi="Times New Roman"/>
          <w:sz w:val="28"/>
          <w:szCs w:val="28"/>
        </w:rPr>
        <w:t>утверждаю</w:t>
      </w:r>
      <w:r w:rsidR="007975FE" w:rsidRPr="009247C7">
        <w:rPr>
          <w:rFonts w:ascii="Times New Roman" w:hAnsi="Times New Roman"/>
          <w:sz w:val="28"/>
          <w:szCs w:val="28"/>
        </w:rPr>
        <w:t xml:space="preserve">тся решением </w:t>
      </w:r>
      <w:r w:rsidR="007975FE">
        <w:rPr>
          <w:rFonts w:ascii="Times New Roman" w:hAnsi="Times New Roman"/>
          <w:sz w:val="28"/>
          <w:szCs w:val="28"/>
        </w:rPr>
        <w:t>Думы.</w:t>
      </w:r>
    </w:p>
    <w:p w:rsidR="007975FE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5.4. </w:t>
      </w:r>
      <w:r w:rsidR="007975FE">
        <w:rPr>
          <w:rFonts w:ascii="Times New Roman" w:hAnsi="Times New Roman"/>
          <w:sz w:val="28"/>
          <w:szCs w:val="28"/>
        </w:rPr>
        <w:t>П</w:t>
      </w:r>
      <w:r w:rsidR="007975FE" w:rsidRPr="009247C7">
        <w:rPr>
          <w:rFonts w:ascii="Times New Roman" w:hAnsi="Times New Roman"/>
          <w:sz w:val="28"/>
          <w:szCs w:val="28"/>
        </w:rPr>
        <w:t xml:space="preserve">олномочия, вопросы ведения постоянных </w:t>
      </w:r>
      <w:r w:rsidR="00B643E0">
        <w:rPr>
          <w:rFonts w:ascii="Times New Roman" w:hAnsi="Times New Roman"/>
          <w:sz w:val="28"/>
          <w:szCs w:val="28"/>
        </w:rPr>
        <w:t xml:space="preserve">депутатских </w:t>
      </w:r>
      <w:r w:rsidR="007975FE" w:rsidRPr="009247C7">
        <w:rPr>
          <w:rFonts w:ascii="Times New Roman" w:hAnsi="Times New Roman"/>
          <w:sz w:val="28"/>
          <w:szCs w:val="28"/>
        </w:rPr>
        <w:t xml:space="preserve">комиссий </w:t>
      </w:r>
      <w:r w:rsidR="007975FE">
        <w:rPr>
          <w:rFonts w:ascii="Times New Roman" w:hAnsi="Times New Roman"/>
          <w:sz w:val="28"/>
          <w:szCs w:val="28"/>
        </w:rPr>
        <w:t>Думы</w:t>
      </w:r>
      <w:r w:rsidR="007975FE" w:rsidRPr="009247C7">
        <w:rPr>
          <w:rFonts w:ascii="Times New Roman" w:hAnsi="Times New Roman"/>
          <w:sz w:val="28"/>
          <w:szCs w:val="28"/>
        </w:rPr>
        <w:t>, порядок их работы определяются Положением о постоянных</w:t>
      </w:r>
      <w:r w:rsidR="00B643E0">
        <w:rPr>
          <w:rFonts w:ascii="Times New Roman" w:hAnsi="Times New Roman"/>
          <w:sz w:val="28"/>
          <w:szCs w:val="28"/>
        </w:rPr>
        <w:t xml:space="preserve"> </w:t>
      </w:r>
      <w:r w:rsidR="00B643E0">
        <w:rPr>
          <w:rFonts w:ascii="Times New Roman" w:hAnsi="Times New Roman"/>
          <w:sz w:val="28"/>
          <w:szCs w:val="28"/>
        </w:rPr>
        <w:lastRenderedPageBreak/>
        <w:t>депутатских</w:t>
      </w:r>
      <w:r w:rsidR="007975FE" w:rsidRPr="009247C7">
        <w:rPr>
          <w:rFonts w:ascii="Times New Roman" w:hAnsi="Times New Roman"/>
          <w:sz w:val="28"/>
          <w:szCs w:val="28"/>
        </w:rPr>
        <w:t xml:space="preserve"> комиссиях </w:t>
      </w:r>
      <w:r w:rsidR="007975FE">
        <w:rPr>
          <w:rFonts w:ascii="Times New Roman" w:hAnsi="Times New Roman"/>
          <w:sz w:val="28"/>
          <w:szCs w:val="28"/>
        </w:rPr>
        <w:t>Кашинской городской Думы</w:t>
      </w:r>
      <w:r w:rsidR="007975FE" w:rsidRPr="009247C7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7975FE">
        <w:rPr>
          <w:rFonts w:ascii="Times New Roman" w:hAnsi="Times New Roman"/>
          <w:sz w:val="28"/>
          <w:szCs w:val="28"/>
        </w:rPr>
        <w:t>Думы</w:t>
      </w:r>
      <w:r w:rsidR="007975FE"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5.5. Предложения по количеству, наименованию и персональному составу постоянных </w:t>
      </w:r>
      <w:r w:rsidR="00B643E0">
        <w:rPr>
          <w:rFonts w:ascii="Times New Roman" w:hAnsi="Times New Roman"/>
          <w:sz w:val="28"/>
          <w:szCs w:val="28"/>
        </w:rPr>
        <w:t xml:space="preserve">депутатских </w:t>
      </w:r>
      <w:r w:rsidRPr="009247C7">
        <w:rPr>
          <w:rFonts w:ascii="Times New Roman" w:hAnsi="Times New Roman"/>
          <w:sz w:val="28"/>
          <w:szCs w:val="28"/>
        </w:rPr>
        <w:t xml:space="preserve">комиссий вносятся на заседании Председателем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 Состав каждой комиссии формируется с учетом профессиональной деятельности, а также личных пожеланий депутатов</w:t>
      </w:r>
      <w:r w:rsidR="0040633F"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5.6. Решение о формировании комиссий, их составе принимается </w:t>
      </w:r>
      <w:r w:rsidR="00383CB7">
        <w:rPr>
          <w:rFonts w:ascii="Times New Roman" w:hAnsi="Times New Roman"/>
          <w:sz w:val="28"/>
          <w:szCs w:val="28"/>
        </w:rPr>
        <w:t>Думой</w:t>
      </w:r>
      <w:r w:rsidRPr="009247C7">
        <w:rPr>
          <w:rFonts w:ascii="Times New Roman" w:hAnsi="Times New Roman"/>
          <w:sz w:val="28"/>
          <w:szCs w:val="28"/>
        </w:rPr>
        <w:t xml:space="preserve">  открытым голосованием. 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5.7. Председатели  комиссий избираются членами комиссий из своего состава  и утверждаются </w:t>
      </w:r>
      <w:r w:rsidR="00383CB7">
        <w:rPr>
          <w:rFonts w:ascii="Times New Roman" w:hAnsi="Times New Roman"/>
          <w:sz w:val="28"/>
          <w:szCs w:val="28"/>
        </w:rPr>
        <w:t>Думой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5.8. Председатель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оглашает количественный и персональный состав каждой комиссии и вносит его на голосование. Голосование проводится в целом по составу каждой комиссии. Решения принимаются, если за них проголосовало большинство </w:t>
      </w:r>
      <w:r w:rsidR="007975FE">
        <w:rPr>
          <w:rFonts w:ascii="Times New Roman" w:hAnsi="Times New Roman"/>
          <w:sz w:val="28"/>
          <w:szCs w:val="28"/>
        </w:rPr>
        <w:t xml:space="preserve">от установленной численности </w:t>
      </w:r>
      <w:r w:rsidRPr="009247C7">
        <w:rPr>
          <w:rFonts w:ascii="Times New Roman" w:hAnsi="Times New Roman"/>
          <w:sz w:val="28"/>
          <w:szCs w:val="28"/>
        </w:rPr>
        <w:t xml:space="preserve">депутатов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Default="001C762F" w:rsidP="000571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5.9. В состав постоянных </w:t>
      </w:r>
      <w:r w:rsidR="00B643E0">
        <w:rPr>
          <w:rFonts w:ascii="Times New Roman" w:hAnsi="Times New Roman"/>
          <w:sz w:val="28"/>
          <w:szCs w:val="28"/>
        </w:rPr>
        <w:t xml:space="preserve">депутатских </w:t>
      </w:r>
      <w:r w:rsidRPr="009247C7">
        <w:rPr>
          <w:rFonts w:ascii="Times New Roman" w:hAnsi="Times New Roman"/>
          <w:sz w:val="28"/>
          <w:szCs w:val="28"/>
        </w:rPr>
        <w:t xml:space="preserve">комиссий не может быть избран Председатель </w:t>
      </w:r>
      <w:r w:rsidR="00383CB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  <w:bookmarkStart w:id="9" w:name="sub_33"/>
      <w:bookmarkEnd w:id="8"/>
    </w:p>
    <w:p w:rsidR="00057152" w:rsidRPr="0040633F" w:rsidRDefault="00CD2C76" w:rsidP="0005715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="00057152" w:rsidRPr="0040633F">
        <w:rPr>
          <w:rFonts w:ascii="Times New Roman" w:hAnsi="Times New Roman"/>
          <w:sz w:val="28"/>
          <w:szCs w:val="28"/>
        </w:rPr>
        <w:t xml:space="preserve">Депутат принимает личное участие в заседании комиссии, членом которого он является. Депутат, не входящий в состав комиссии может присутствовать на её заседаниях с правом совещательного голоса. Председатель </w:t>
      </w:r>
      <w:r w:rsidR="00057152" w:rsidRPr="0040633F">
        <w:rPr>
          <w:rFonts w:ascii="Times New Roman" w:hAnsi="Times New Roman"/>
          <w:bCs/>
          <w:sz w:val="28"/>
          <w:szCs w:val="28"/>
        </w:rPr>
        <w:t xml:space="preserve">Думы </w:t>
      </w:r>
      <w:r w:rsidR="00057152" w:rsidRPr="0040633F">
        <w:rPr>
          <w:rFonts w:ascii="Times New Roman" w:hAnsi="Times New Roman"/>
          <w:sz w:val="28"/>
          <w:szCs w:val="28"/>
        </w:rPr>
        <w:t>имеет право принимать участие в работе любой комиссии.</w:t>
      </w:r>
    </w:p>
    <w:p w:rsidR="00D60024" w:rsidRPr="00D60024" w:rsidRDefault="00CD2C76" w:rsidP="00CD2C76">
      <w:pPr>
        <w:ind w:firstLine="851"/>
        <w:jc w:val="both"/>
        <w:rPr>
          <w:sz w:val="28"/>
          <w:szCs w:val="28"/>
        </w:rPr>
      </w:pPr>
      <w:r w:rsidRPr="00CD2C76">
        <w:rPr>
          <w:rFonts w:ascii="Times New Roman" w:hAnsi="Times New Roman"/>
          <w:sz w:val="28"/>
          <w:szCs w:val="28"/>
        </w:rPr>
        <w:t>5.11.</w:t>
      </w:r>
      <w:r>
        <w:rPr>
          <w:rFonts w:asciiTheme="minorHAnsi" w:hAnsiTheme="minorHAnsi"/>
          <w:sz w:val="28"/>
          <w:szCs w:val="28"/>
        </w:rPr>
        <w:t xml:space="preserve"> </w:t>
      </w:r>
      <w:r w:rsidR="00D60024" w:rsidRPr="0040633F">
        <w:rPr>
          <w:sz w:val="28"/>
          <w:szCs w:val="28"/>
        </w:rPr>
        <w:t xml:space="preserve">Депутат может быть выведен из состава </w:t>
      </w:r>
      <w:r w:rsidR="00B643E0" w:rsidRPr="00B643E0">
        <w:rPr>
          <w:rFonts w:ascii="Times New Roman" w:hAnsi="Times New Roman"/>
          <w:sz w:val="28"/>
          <w:szCs w:val="28"/>
        </w:rPr>
        <w:t>постоянной</w:t>
      </w:r>
      <w:r w:rsidR="00B643E0">
        <w:rPr>
          <w:rFonts w:asciiTheme="minorHAnsi" w:hAnsiTheme="minorHAnsi"/>
          <w:sz w:val="28"/>
          <w:szCs w:val="28"/>
        </w:rPr>
        <w:t xml:space="preserve"> </w:t>
      </w:r>
      <w:r w:rsidR="00D60024" w:rsidRPr="0040633F">
        <w:rPr>
          <w:sz w:val="28"/>
          <w:szCs w:val="28"/>
        </w:rPr>
        <w:t xml:space="preserve">депутатской комиссии решением </w:t>
      </w:r>
      <w:r w:rsidR="00D60024" w:rsidRPr="0040633F">
        <w:rPr>
          <w:bCs/>
          <w:sz w:val="28"/>
          <w:szCs w:val="28"/>
        </w:rPr>
        <w:t>Думы</w:t>
      </w:r>
      <w:r w:rsidR="00D60024" w:rsidRPr="0040633F">
        <w:rPr>
          <w:sz w:val="28"/>
          <w:szCs w:val="28"/>
        </w:rPr>
        <w:t xml:space="preserve"> на основании личного заявления или по представлению председателя данной комиссии. Основанием представления комиссии может служить неоднократное отсутствие, систематическое невыполнение поручений комиссии.</w:t>
      </w:r>
    </w:p>
    <w:p w:rsidR="001C762F" w:rsidRPr="009247C7" w:rsidRDefault="00CD2C76" w:rsidP="000571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="001C762F" w:rsidRPr="009247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762F" w:rsidRPr="009247C7"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="00383CB7">
        <w:rPr>
          <w:rFonts w:ascii="Times New Roman" w:hAnsi="Times New Roman"/>
          <w:sz w:val="28"/>
          <w:szCs w:val="28"/>
        </w:rPr>
        <w:t>Дума</w:t>
      </w:r>
      <w:r w:rsidR="001C762F" w:rsidRPr="009247C7">
        <w:rPr>
          <w:rFonts w:ascii="Times New Roman" w:hAnsi="Times New Roman"/>
          <w:sz w:val="28"/>
          <w:szCs w:val="28"/>
        </w:rPr>
        <w:t xml:space="preserve"> может образовывать новые постоянные комиссии, упразднять или реорганизовывать ранее созданные.</w:t>
      </w:r>
      <w:bookmarkStart w:id="10" w:name="sub_34"/>
      <w:bookmarkEnd w:id="9"/>
    </w:p>
    <w:p w:rsidR="001C762F" w:rsidRPr="009247C7" w:rsidRDefault="00CD2C76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="001C762F" w:rsidRPr="009247C7">
        <w:rPr>
          <w:rFonts w:ascii="Times New Roman" w:hAnsi="Times New Roman"/>
          <w:sz w:val="28"/>
          <w:szCs w:val="28"/>
        </w:rPr>
        <w:t>. Координацию деятельности постоянных комиссий и оказание им помощи осу</w:t>
      </w:r>
      <w:r w:rsidR="00383CB7">
        <w:rPr>
          <w:rFonts w:ascii="Times New Roman" w:hAnsi="Times New Roman"/>
          <w:sz w:val="28"/>
          <w:szCs w:val="28"/>
        </w:rPr>
        <w:t xml:space="preserve">ществляет Председатель Думы </w:t>
      </w:r>
      <w:r w:rsidR="001C762F" w:rsidRPr="009247C7">
        <w:rPr>
          <w:rFonts w:ascii="Times New Roman" w:hAnsi="Times New Roman"/>
          <w:sz w:val="28"/>
          <w:szCs w:val="28"/>
        </w:rPr>
        <w:t xml:space="preserve">и заместитель Председателя  </w:t>
      </w:r>
      <w:r w:rsidR="00383CB7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, а в рамках компетенции соответствующей комиссии - также и председатели комиссий.</w:t>
      </w:r>
    </w:p>
    <w:p w:rsidR="001C762F" w:rsidRPr="009247C7" w:rsidRDefault="00CD2C76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="001C762F" w:rsidRPr="009247C7">
        <w:rPr>
          <w:rFonts w:ascii="Times New Roman" w:hAnsi="Times New Roman"/>
          <w:sz w:val="28"/>
          <w:szCs w:val="28"/>
        </w:rPr>
        <w:t xml:space="preserve">. Постоянные комиссии вправе запрашивать необходимые материалы и документы для их деятельности, а также приглашать на свои заседания должностных лиц и руководителей структурных подразделений Администрации Кашинского </w:t>
      </w:r>
      <w:r w:rsidR="00383CB7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, государственных и негосударственных органов, предприятий и общественных организаций, средств массовой информации. </w:t>
      </w:r>
      <w:bookmarkStart w:id="11" w:name="sub_36"/>
      <w:bookmarkEnd w:id="10"/>
    </w:p>
    <w:p w:rsidR="001C762F" w:rsidRDefault="00CD2C76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</w:t>
      </w:r>
      <w:r w:rsidR="001C762F" w:rsidRPr="009247C7">
        <w:rPr>
          <w:rFonts w:ascii="Times New Roman" w:hAnsi="Times New Roman"/>
          <w:sz w:val="28"/>
          <w:szCs w:val="28"/>
        </w:rPr>
        <w:t xml:space="preserve">. Для решения каких-либо конкретных задач </w:t>
      </w:r>
      <w:r w:rsidR="00383CB7">
        <w:rPr>
          <w:rFonts w:ascii="Times New Roman" w:hAnsi="Times New Roman"/>
          <w:sz w:val="28"/>
          <w:szCs w:val="28"/>
        </w:rPr>
        <w:t>Дума</w:t>
      </w:r>
      <w:r w:rsidR="001C762F" w:rsidRPr="009247C7">
        <w:rPr>
          <w:rFonts w:ascii="Times New Roman" w:hAnsi="Times New Roman"/>
          <w:sz w:val="28"/>
          <w:szCs w:val="28"/>
        </w:rPr>
        <w:t xml:space="preserve"> вправе создавать временные комиссии, рабочие группы и другие органы.</w:t>
      </w:r>
    </w:p>
    <w:p w:rsidR="002B027B" w:rsidRPr="002B027B" w:rsidRDefault="002B027B" w:rsidP="002B027B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</w:t>
      </w:r>
      <w:r w:rsidRPr="002B02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B027B">
        <w:rPr>
          <w:sz w:val="28"/>
          <w:szCs w:val="28"/>
        </w:rPr>
        <w:t xml:space="preserve">Депутаты </w:t>
      </w:r>
      <w:r>
        <w:rPr>
          <w:bCs/>
          <w:sz w:val="28"/>
          <w:szCs w:val="28"/>
        </w:rPr>
        <w:t>Думы могут создавать</w:t>
      </w:r>
      <w:r w:rsidRPr="002B027B">
        <w:rPr>
          <w:sz w:val="28"/>
          <w:szCs w:val="28"/>
        </w:rPr>
        <w:t xml:space="preserve"> депутатские объединения (фракции).</w:t>
      </w:r>
      <w:r w:rsidRPr="002B027B">
        <w:rPr>
          <w:b/>
          <w:sz w:val="28"/>
          <w:szCs w:val="28"/>
        </w:rPr>
        <w:t xml:space="preserve"> </w:t>
      </w:r>
    </w:p>
    <w:p w:rsidR="002B027B" w:rsidRDefault="002B027B" w:rsidP="002B027B">
      <w:pPr>
        <w:ind w:firstLine="851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Депутат,</w:t>
      </w:r>
      <w:r w:rsidRPr="002B027B">
        <w:rPr>
          <w:sz w:val="28"/>
          <w:szCs w:val="28"/>
        </w:rPr>
        <w:t xml:space="preserve"> входящий во фракцию, может быть членом только той политической партии, во фракцию которой он входит.</w:t>
      </w:r>
    </w:p>
    <w:p w:rsidR="002B027B" w:rsidRPr="002B027B" w:rsidRDefault="002B027B" w:rsidP="002B027B">
      <w:pPr>
        <w:widowControl w:val="0"/>
        <w:ind w:firstLine="709"/>
        <w:jc w:val="both"/>
        <w:rPr>
          <w:sz w:val="28"/>
          <w:szCs w:val="28"/>
        </w:rPr>
      </w:pPr>
      <w:r w:rsidRPr="002B027B">
        <w:rPr>
          <w:rFonts w:ascii="Times New Roman" w:hAnsi="Times New Roman"/>
          <w:sz w:val="28"/>
          <w:szCs w:val="28"/>
        </w:rPr>
        <w:t>5.17.</w:t>
      </w:r>
      <w:r>
        <w:rPr>
          <w:rFonts w:asciiTheme="minorHAnsi" w:hAnsiTheme="minorHAnsi"/>
          <w:sz w:val="24"/>
          <w:szCs w:val="24"/>
        </w:rPr>
        <w:t> </w:t>
      </w:r>
      <w:r w:rsidRPr="002B027B">
        <w:rPr>
          <w:sz w:val="28"/>
          <w:szCs w:val="28"/>
        </w:rPr>
        <w:t xml:space="preserve">Решение о создании фракции принимается на организационном собрании фракции и оформляется протоколом. В протоколе указываются </w:t>
      </w:r>
      <w:r w:rsidRPr="002B027B">
        <w:rPr>
          <w:sz w:val="28"/>
          <w:szCs w:val="28"/>
        </w:rPr>
        <w:lastRenderedPageBreak/>
        <w:t>наименование фракции, цели и задачи создания, численность, фамилии, имена, отчества депутатов, вошедших во фракцию, а также фамилия, имя и отчество руководителя фракции.</w:t>
      </w:r>
    </w:p>
    <w:p w:rsidR="002B027B" w:rsidRPr="002B027B" w:rsidRDefault="002B027B" w:rsidP="002B027B">
      <w:pPr>
        <w:widowControl w:val="0"/>
        <w:ind w:firstLine="709"/>
        <w:jc w:val="both"/>
        <w:rPr>
          <w:sz w:val="28"/>
          <w:szCs w:val="28"/>
        </w:rPr>
      </w:pPr>
      <w:r w:rsidRPr="002B027B">
        <w:rPr>
          <w:rFonts w:ascii="Times New Roman" w:hAnsi="Times New Roman"/>
          <w:sz w:val="28"/>
          <w:szCs w:val="28"/>
        </w:rPr>
        <w:t>5.18.</w:t>
      </w:r>
      <w:r>
        <w:rPr>
          <w:rFonts w:asciiTheme="minorHAnsi" w:hAnsiTheme="minorHAnsi"/>
          <w:sz w:val="28"/>
          <w:szCs w:val="28"/>
        </w:rPr>
        <w:t> </w:t>
      </w:r>
      <w:r w:rsidRPr="002B027B">
        <w:rPr>
          <w:sz w:val="28"/>
          <w:szCs w:val="28"/>
        </w:rPr>
        <w:t>Для регистрации фракции в Думу представляются следующие документы:</w:t>
      </w:r>
    </w:p>
    <w:p w:rsidR="002B027B" w:rsidRPr="002B027B" w:rsidRDefault="002B027B" w:rsidP="002B027B">
      <w:pPr>
        <w:widowControl w:val="0"/>
        <w:ind w:firstLine="709"/>
        <w:jc w:val="both"/>
        <w:rPr>
          <w:sz w:val="28"/>
          <w:szCs w:val="28"/>
        </w:rPr>
      </w:pPr>
      <w:r w:rsidRPr="002B027B">
        <w:rPr>
          <w:sz w:val="28"/>
          <w:szCs w:val="28"/>
        </w:rPr>
        <w:t>1) уведомление о создании фракции;</w:t>
      </w:r>
    </w:p>
    <w:p w:rsidR="002B027B" w:rsidRPr="002B027B" w:rsidRDefault="002B027B" w:rsidP="002B027B">
      <w:pPr>
        <w:widowControl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2B027B">
        <w:rPr>
          <w:sz w:val="28"/>
          <w:szCs w:val="28"/>
        </w:rPr>
        <w:t xml:space="preserve">2) протокол организационного собрания фракции, включающий решение о создании фракции с указанием информации об официальном названии, составе, а также о </w:t>
      </w:r>
      <w:r>
        <w:rPr>
          <w:sz w:val="28"/>
          <w:szCs w:val="28"/>
        </w:rPr>
        <w:t>ее руководителе</w:t>
      </w:r>
      <w:r>
        <w:rPr>
          <w:rFonts w:asciiTheme="minorHAnsi" w:hAnsiTheme="minorHAnsi"/>
          <w:sz w:val="28"/>
          <w:szCs w:val="28"/>
        </w:rPr>
        <w:t>.</w:t>
      </w:r>
    </w:p>
    <w:p w:rsidR="002B027B" w:rsidRDefault="002B027B" w:rsidP="002B027B">
      <w:pPr>
        <w:widowControl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2B027B">
        <w:rPr>
          <w:sz w:val="28"/>
          <w:szCs w:val="28"/>
        </w:rPr>
        <w:t>Решение о регистрации фракции принимается Думой.</w:t>
      </w:r>
    </w:p>
    <w:p w:rsidR="002B027B" w:rsidRPr="002B027B" w:rsidRDefault="002B027B" w:rsidP="002B027B">
      <w:pPr>
        <w:ind w:firstLine="851"/>
        <w:jc w:val="both"/>
        <w:rPr>
          <w:sz w:val="28"/>
          <w:szCs w:val="28"/>
        </w:rPr>
      </w:pPr>
      <w:r w:rsidRPr="002B027B">
        <w:rPr>
          <w:rFonts w:ascii="Times New Roman" w:hAnsi="Times New Roman"/>
          <w:sz w:val="28"/>
          <w:szCs w:val="28"/>
        </w:rPr>
        <w:t>5.19.</w:t>
      </w:r>
      <w:r>
        <w:rPr>
          <w:rFonts w:ascii="Times New Roman" w:hAnsi="Times New Roman"/>
          <w:sz w:val="28"/>
          <w:szCs w:val="28"/>
        </w:rPr>
        <w:t> </w:t>
      </w:r>
      <w:r w:rsidRPr="002B027B">
        <w:rPr>
          <w:sz w:val="28"/>
          <w:szCs w:val="28"/>
        </w:rPr>
        <w:t>Фракция самостоятельно устанавливает порядок внутренней организации своей деятельности.</w:t>
      </w:r>
    </w:p>
    <w:p w:rsidR="001C762F" w:rsidRPr="009247C7" w:rsidRDefault="001C762F" w:rsidP="002B027B">
      <w:pPr>
        <w:rPr>
          <w:rFonts w:ascii="Times New Roman" w:hAnsi="Times New Roman"/>
          <w:sz w:val="28"/>
          <w:szCs w:val="28"/>
        </w:rPr>
      </w:pPr>
    </w:p>
    <w:p w:rsidR="00CD2C76" w:rsidRDefault="001C762F" w:rsidP="00CD2C76">
      <w:pPr>
        <w:pStyle w:val="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6. </w:t>
      </w:r>
      <w:r w:rsidR="00CD2C76">
        <w:rPr>
          <w:rFonts w:ascii="Times New Roman" w:hAnsi="Times New Roman"/>
          <w:sz w:val="28"/>
          <w:szCs w:val="28"/>
        </w:rPr>
        <w:t xml:space="preserve">Организационное </w:t>
      </w:r>
      <w:r w:rsidR="00CD2C76" w:rsidRPr="009247C7">
        <w:rPr>
          <w:rFonts w:ascii="Times New Roman" w:hAnsi="Times New Roman"/>
          <w:sz w:val="28"/>
          <w:szCs w:val="28"/>
        </w:rPr>
        <w:t>обеспечение деятельности</w:t>
      </w:r>
      <w:r w:rsidR="00CD2C76" w:rsidRPr="009247C7">
        <w:rPr>
          <w:rFonts w:ascii="Times New Roman" w:hAnsi="Times New Roman"/>
          <w:sz w:val="28"/>
          <w:szCs w:val="28"/>
        </w:rPr>
        <w:br/>
      </w:r>
      <w:r w:rsidR="00CD2C76">
        <w:rPr>
          <w:rFonts w:ascii="Times New Roman" w:hAnsi="Times New Roman"/>
          <w:sz w:val="28"/>
          <w:szCs w:val="28"/>
        </w:rPr>
        <w:t>Кашинской городской Думы</w:t>
      </w:r>
    </w:p>
    <w:p w:rsidR="001C762F" w:rsidRPr="009247C7" w:rsidRDefault="001C762F" w:rsidP="00CD2C7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bookmarkEnd w:id="11"/>
    <w:p w:rsidR="001C762F" w:rsidRPr="009247C7" w:rsidRDefault="005937F0" w:rsidP="001C762F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 Организационное, </w:t>
      </w:r>
      <w:r w:rsidR="001C762F" w:rsidRPr="009247C7">
        <w:rPr>
          <w:rFonts w:ascii="Times New Roman" w:hAnsi="Times New Roman"/>
          <w:bCs/>
          <w:sz w:val="28"/>
          <w:szCs w:val="28"/>
        </w:rPr>
        <w:t>документационное, информаци</w:t>
      </w:r>
      <w:r>
        <w:rPr>
          <w:rFonts w:ascii="Times New Roman" w:hAnsi="Times New Roman"/>
          <w:bCs/>
          <w:sz w:val="28"/>
          <w:szCs w:val="28"/>
        </w:rPr>
        <w:t>онное и материально-техническое</w:t>
      </w:r>
      <w:r w:rsidR="001C762F" w:rsidRPr="009247C7">
        <w:rPr>
          <w:rFonts w:ascii="Times New Roman" w:hAnsi="Times New Roman"/>
          <w:bCs/>
          <w:sz w:val="28"/>
          <w:szCs w:val="28"/>
        </w:rPr>
        <w:t xml:space="preserve"> обеспечение деятельности </w:t>
      </w:r>
      <w:r w:rsidR="00D60024">
        <w:rPr>
          <w:rFonts w:ascii="Times New Roman" w:hAnsi="Times New Roman"/>
          <w:bCs/>
          <w:sz w:val="28"/>
          <w:szCs w:val="28"/>
        </w:rPr>
        <w:t>Думы</w:t>
      </w:r>
      <w:r w:rsidR="001C762F" w:rsidRPr="009247C7">
        <w:rPr>
          <w:rFonts w:ascii="Times New Roman" w:hAnsi="Times New Roman"/>
          <w:bCs/>
          <w:sz w:val="28"/>
          <w:szCs w:val="28"/>
        </w:rPr>
        <w:t xml:space="preserve"> осуществляет </w:t>
      </w:r>
      <w:r w:rsidR="00CD2C76">
        <w:rPr>
          <w:rFonts w:ascii="Times New Roman" w:hAnsi="Times New Roman"/>
          <w:bCs/>
          <w:sz w:val="28"/>
          <w:szCs w:val="28"/>
        </w:rPr>
        <w:t>отдел о</w:t>
      </w:r>
      <w:r>
        <w:rPr>
          <w:rFonts w:ascii="Times New Roman" w:hAnsi="Times New Roman"/>
          <w:bCs/>
          <w:sz w:val="28"/>
          <w:szCs w:val="28"/>
        </w:rPr>
        <w:t>р</w:t>
      </w:r>
      <w:r w:rsidR="00CD2C76">
        <w:rPr>
          <w:rFonts w:ascii="Times New Roman" w:hAnsi="Times New Roman"/>
          <w:bCs/>
          <w:sz w:val="28"/>
          <w:szCs w:val="28"/>
        </w:rPr>
        <w:t>ганизационной работы и муниципальной службы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Кашинского района.</w:t>
      </w:r>
    </w:p>
    <w:p w:rsidR="001C762F" w:rsidRDefault="001C762F" w:rsidP="001C762F">
      <w:pPr>
        <w:pStyle w:val="Con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47C7">
        <w:rPr>
          <w:rFonts w:ascii="Times New Roman" w:hAnsi="Times New Roman"/>
          <w:bCs/>
          <w:sz w:val="28"/>
          <w:szCs w:val="28"/>
        </w:rPr>
        <w:t>6.2.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5937F0">
        <w:rPr>
          <w:rFonts w:ascii="Times New Roman" w:hAnsi="Times New Roman"/>
          <w:sz w:val="28"/>
          <w:szCs w:val="28"/>
        </w:rPr>
        <w:t xml:space="preserve">Ведущий специалист-эксперт отдела </w:t>
      </w:r>
      <w:r w:rsidR="005937F0">
        <w:rPr>
          <w:rFonts w:ascii="Times New Roman" w:hAnsi="Times New Roman"/>
          <w:bCs/>
          <w:sz w:val="28"/>
          <w:szCs w:val="28"/>
        </w:rPr>
        <w:t>организационной работы и муниципальной службы Администрации Кашинского района является секретарем Кашинской городской Думы (далее – секретарь Думы)</w:t>
      </w:r>
      <w:r w:rsidRPr="009247C7">
        <w:rPr>
          <w:rFonts w:ascii="Times New Roman" w:hAnsi="Times New Roman"/>
          <w:iCs/>
          <w:sz w:val="28"/>
          <w:szCs w:val="28"/>
        </w:rPr>
        <w:t>.</w:t>
      </w:r>
    </w:p>
    <w:p w:rsidR="005937F0" w:rsidRPr="009247C7" w:rsidRDefault="005937F0" w:rsidP="005937F0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9247C7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организует:</w:t>
      </w:r>
    </w:p>
    <w:p w:rsidR="005937F0" w:rsidRPr="009247C7" w:rsidRDefault="005937F0" w:rsidP="005937F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left="2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1) ведение протоколов заседаний </w:t>
      </w:r>
      <w:r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в том числе и аудиозаписей;</w:t>
      </w:r>
    </w:p>
    <w:p w:rsidR="005937F0" w:rsidRPr="009247C7" w:rsidRDefault="005937F0" w:rsidP="005937F0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left="2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2) регистрацию депутатов и приглашенных, запись выступающих, прием текстов их выступлений;</w:t>
      </w:r>
    </w:p>
    <w:p w:rsidR="005937F0" w:rsidRPr="009247C7" w:rsidRDefault="005937F0" w:rsidP="005937F0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3) работу с обращениями граждан, поступающими в адрес </w:t>
      </w:r>
      <w:r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5937F0" w:rsidRPr="009247C7" w:rsidRDefault="005937F0" w:rsidP="005937F0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4) регистрацию вопросов, справок, сообщений, заявлений, предложений и других материалов </w:t>
      </w:r>
      <w:r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CD2C76" w:rsidRDefault="005937F0" w:rsidP="005937F0">
      <w:pPr>
        <w:shd w:val="clear" w:color="auto" w:fill="FFFFFF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     В течение пяти рабочих дней секретарь</w:t>
      </w:r>
      <w:r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 xml:space="preserve"> оформляет протокол заседания </w:t>
      </w:r>
      <w:r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представляет на подпись председательствующему.</w:t>
      </w:r>
      <w:bookmarkStart w:id="12" w:name="sub_81"/>
    </w:p>
    <w:p w:rsidR="00D34751" w:rsidRPr="005937F0" w:rsidRDefault="00D34751" w:rsidP="005937F0">
      <w:pPr>
        <w:shd w:val="clear" w:color="auto" w:fill="FFFFFF"/>
        <w:ind w:lef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Делопроизводство Кашинской городской Думы осуществляется в соответствии с Инструкцией по делопроизводству Администрации Кашинского городского округа.</w:t>
      </w:r>
    </w:p>
    <w:p w:rsidR="00BC2BF5" w:rsidRDefault="00D34751" w:rsidP="00BC2BF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82"/>
      <w:bookmarkEnd w:id="12"/>
      <w:r>
        <w:rPr>
          <w:rFonts w:ascii="Times New Roman" w:hAnsi="Times New Roman"/>
          <w:sz w:val="28"/>
          <w:szCs w:val="28"/>
        </w:rPr>
        <w:t>6.5</w:t>
      </w:r>
      <w:r w:rsidR="005937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C76" w:rsidRPr="005937F0">
        <w:rPr>
          <w:rFonts w:ascii="Times New Roman" w:hAnsi="Times New Roman"/>
          <w:sz w:val="28"/>
          <w:szCs w:val="28"/>
        </w:rPr>
        <w:t>Оформленные в установленном порядке протоколы заседаний, решения Думы</w:t>
      </w:r>
      <w:r w:rsidR="00BC2BF5">
        <w:rPr>
          <w:rFonts w:ascii="Times New Roman" w:hAnsi="Times New Roman"/>
          <w:sz w:val="28"/>
          <w:szCs w:val="28"/>
        </w:rPr>
        <w:t>,</w:t>
      </w:r>
      <w:r w:rsidR="00CD2C76" w:rsidRPr="005937F0">
        <w:rPr>
          <w:rFonts w:ascii="Times New Roman" w:hAnsi="Times New Roman"/>
          <w:sz w:val="28"/>
          <w:szCs w:val="28"/>
        </w:rPr>
        <w:t xml:space="preserve"> материалы деятельности постоянных комиссий, переписка </w:t>
      </w:r>
      <w:r w:rsidR="005937F0">
        <w:rPr>
          <w:rFonts w:ascii="Times New Roman" w:hAnsi="Times New Roman"/>
          <w:sz w:val="28"/>
          <w:szCs w:val="28"/>
        </w:rPr>
        <w:t>с гражданами и</w:t>
      </w:r>
      <w:r w:rsidR="00CD2C76" w:rsidRPr="005937F0">
        <w:rPr>
          <w:rFonts w:ascii="Times New Roman" w:hAnsi="Times New Roman"/>
          <w:sz w:val="28"/>
          <w:szCs w:val="28"/>
        </w:rPr>
        <w:t xml:space="preserve"> организациями, другие материалы по вопросам деятельности Думы хранятся в </w:t>
      </w:r>
      <w:r w:rsidR="00BC2BF5">
        <w:rPr>
          <w:rFonts w:ascii="Times New Roman" w:hAnsi="Times New Roman"/>
          <w:bCs/>
          <w:sz w:val="28"/>
          <w:szCs w:val="28"/>
        </w:rPr>
        <w:t xml:space="preserve">отделе организационной работы и муниципальной службы Администрации Кашинского района </w:t>
      </w:r>
      <w:r w:rsidR="00BC2BF5">
        <w:rPr>
          <w:rFonts w:ascii="Times New Roman" w:hAnsi="Times New Roman"/>
          <w:sz w:val="28"/>
          <w:szCs w:val="28"/>
        </w:rPr>
        <w:t>в делах и</w:t>
      </w:r>
      <w:r w:rsidR="00CD2C76" w:rsidRPr="005937F0">
        <w:rPr>
          <w:rFonts w:ascii="Times New Roman" w:hAnsi="Times New Roman"/>
          <w:sz w:val="28"/>
          <w:szCs w:val="28"/>
        </w:rPr>
        <w:t xml:space="preserve"> передаются затем в архивный отдел Администрации Кашинского </w:t>
      </w:r>
      <w:r w:rsidR="00BC2BF5">
        <w:rPr>
          <w:rFonts w:ascii="Times New Roman" w:hAnsi="Times New Roman"/>
          <w:sz w:val="28"/>
          <w:szCs w:val="28"/>
        </w:rPr>
        <w:t>района</w:t>
      </w:r>
      <w:r w:rsidR="00CD2C76" w:rsidRPr="005937F0">
        <w:rPr>
          <w:rFonts w:ascii="Times New Roman" w:hAnsi="Times New Roman"/>
          <w:sz w:val="28"/>
          <w:szCs w:val="28"/>
        </w:rPr>
        <w:t xml:space="preserve"> в сроки на основании делопроизводственных и архивных требований.</w:t>
      </w:r>
      <w:proofErr w:type="gramEnd"/>
    </w:p>
    <w:p w:rsidR="00CD2C76" w:rsidRPr="00BC2BF5" w:rsidRDefault="00D34751" w:rsidP="00BC2BF5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BC2BF5">
        <w:rPr>
          <w:rFonts w:ascii="Times New Roman" w:hAnsi="Times New Roman"/>
          <w:sz w:val="28"/>
          <w:szCs w:val="28"/>
        </w:rPr>
        <w:t xml:space="preserve">. </w:t>
      </w:r>
      <w:r w:rsidR="00CD2C76">
        <w:rPr>
          <w:rFonts w:ascii="Times New Roman" w:hAnsi="Times New Roman"/>
          <w:sz w:val="28"/>
          <w:szCs w:val="28"/>
        </w:rPr>
        <w:t>На заседаниях Думы может использоваться аудиозапись и видеозапись.</w:t>
      </w:r>
    </w:p>
    <w:bookmarkEnd w:id="13"/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t xml:space="preserve">7. Общий порядок работы </w:t>
      </w:r>
      <w:r w:rsidR="004045FF">
        <w:rPr>
          <w:rFonts w:ascii="Times New Roman" w:hAnsi="Times New Roman"/>
          <w:b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b/>
          <w:sz w:val="28"/>
          <w:szCs w:val="28"/>
        </w:rPr>
        <w:t xml:space="preserve"> </w:t>
      </w: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247C7">
        <w:rPr>
          <w:rFonts w:ascii="Times New Roman" w:hAnsi="Times New Roman"/>
          <w:sz w:val="28"/>
          <w:szCs w:val="28"/>
        </w:rPr>
        <w:t xml:space="preserve">7.1. Основной формой работы </w:t>
      </w:r>
      <w:r w:rsidR="00D60024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является заседание.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247C7">
        <w:rPr>
          <w:rFonts w:ascii="Times New Roman" w:hAnsi="Times New Roman"/>
          <w:sz w:val="28"/>
          <w:szCs w:val="28"/>
        </w:rPr>
        <w:t xml:space="preserve">7.2. Первое заседание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нового созыва собирается  не позднее 30 дней со дня избрания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 правомочном составе. До избрания Председателя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заседание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ведет старейший по возрасту депутат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247C7">
        <w:rPr>
          <w:rFonts w:ascii="Times New Roman" w:hAnsi="Times New Roman"/>
          <w:sz w:val="28"/>
          <w:szCs w:val="28"/>
        </w:rPr>
        <w:t xml:space="preserve">7.3. Заседание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присутствует не менее 50 процентов от числа избранных депутатов. 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7.4. Заседания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проводятся по мере необходимости, но  не</w:t>
      </w:r>
      <w:r>
        <w:rPr>
          <w:rFonts w:ascii="Times New Roman" w:hAnsi="Times New Roman"/>
          <w:sz w:val="28"/>
          <w:szCs w:val="28"/>
        </w:rPr>
        <w:t xml:space="preserve"> реже одного раза в три месяца, в рабочие дни.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247C7">
        <w:rPr>
          <w:rFonts w:ascii="Times New Roman" w:hAnsi="Times New Roman"/>
          <w:sz w:val="28"/>
          <w:szCs w:val="28"/>
        </w:rPr>
        <w:t xml:space="preserve">7.5. Заседания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могут быть очередными и внеочередными.</w:t>
      </w:r>
    </w:p>
    <w:p w:rsidR="00D60024" w:rsidRPr="00BF35DB" w:rsidRDefault="001C762F" w:rsidP="00A20246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7.6. Заседания </w:t>
      </w:r>
      <w:r w:rsidR="00D60024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проводятся открыто. </w:t>
      </w:r>
      <w:r w:rsidR="00D60024" w:rsidRPr="00BF35DB">
        <w:rPr>
          <w:sz w:val="28"/>
          <w:szCs w:val="28"/>
        </w:rPr>
        <w:t>По решению Думы могут проводиться закрытые заседания.</w:t>
      </w:r>
    </w:p>
    <w:p w:rsidR="004045FF" w:rsidRPr="004045FF" w:rsidRDefault="004045FF" w:rsidP="004045FF">
      <w:pPr>
        <w:widowControl w:val="0"/>
        <w:ind w:firstLine="709"/>
        <w:jc w:val="both"/>
        <w:rPr>
          <w:sz w:val="28"/>
          <w:szCs w:val="28"/>
        </w:rPr>
      </w:pPr>
      <w:r w:rsidRPr="00BF35DB">
        <w:rPr>
          <w:sz w:val="28"/>
          <w:szCs w:val="28"/>
        </w:rPr>
        <w:t xml:space="preserve">Глава </w:t>
      </w:r>
      <w:r w:rsidRPr="00BF35DB">
        <w:rPr>
          <w:rFonts w:ascii="Times New Roman" w:hAnsi="Times New Roman"/>
          <w:sz w:val="28"/>
          <w:szCs w:val="28"/>
        </w:rPr>
        <w:t>Кашинского</w:t>
      </w:r>
      <w:r w:rsidRPr="00BF35DB">
        <w:rPr>
          <w:sz w:val="28"/>
          <w:szCs w:val="28"/>
        </w:rPr>
        <w:t xml:space="preserve"> городского округа и представители органов прокуратуры вправе присутствовать на закрытом заседании Думы. Вопрос о присутствии иных лиц на закрытом заседании определяется  решением  Думы.</w:t>
      </w:r>
    </w:p>
    <w:p w:rsidR="001C762F" w:rsidRPr="009247C7" w:rsidRDefault="00A20246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Первое заседание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открывает председатель избирательной комиссии соответствующего уровня либо член избирательной комиссии, исполняющий на момент проведения заседания полномочия председателя избирательной комиссии, сообщает итоги выборов и оглашает список избранных депутатов </w:t>
      </w:r>
      <w:r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7.8. Председатель избирательной комиссии соответствующего уровня либо член избирательной комиссии, исполняющий</w:t>
      </w:r>
      <w:r w:rsidR="00A20246">
        <w:rPr>
          <w:rFonts w:ascii="Times New Roman" w:hAnsi="Times New Roman"/>
          <w:sz w:val="28"/>
          <w:szCs w:val="28"/>
        </w:rPr>
        <w:t xml:space="preserve"> на момент проведения заседания</w:t>
      </w:r>
      <w:r w:rsidRPr="009247C7">
        <w:rPr>
          <w:rFonts w:ascii="Times New Roman" w:hAnsi="Times New Roman"/>
          <w:sz w:val="28"/>
          <w:szCs w:val="28"/>
        </w:rPr>
        <w:t xml:space="preserve"> полномочия председателя избирательной комиссии, вручает избранным депутатам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удостоверения. Образец удостоверения утверждается решением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E414DD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7.9. Удостоверение является документом, подтверждающим личность и полномочия депутата, которым он пользуется в течение срока своих полномочий. 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7.10. В случае прекращения полномочий депутата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</w:t>
      </w:r>
      <w:r w:rsidR="00A20246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уведомляет об этом соответствующую избирательную комиссию, которая аннулирует выданное удостоверение.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7.11. На первом заседании </w:t>
      </w:r>
      <w:r w:rsidR="00A20246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избирает Председателя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 заместителя Председателя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7.12. О созыве заседания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Председатель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издает постановление, в котором  указывается дата, время и место проведения заседания, вопросы, предлагаемые для рассмотрения на заседании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7.13. Внеочередные заседания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созываются не позднее, чем за три дня до заседания по предложению Главы Кашинского </w:t>
      </w:r>
      <w:r w:rsidR="00A20246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Председателя </w:t>
      </w:r>
      <w:r w:rsidR="00A20246">
        <w:rPr>
          <w:rFonts w:ascii="Times New Roman" w:hAnsi="Times New Roman"/>
          <w:sz w:val="28"/>
          <w:szCs w:val="28"/>
        </w:rPr>
        <w:t>Думы</w:t>
      </w:r>
      <w:r w:rsidR="00E414DD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 xml:space="preserve">или по инициативе не менее одной трети депутатов от установленной численности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Предложения о созыве внеочередного заседания направляются Председателю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 письменном виде с указанием вопросов, предлагаемых к включению в повестку дня, и обоснованием </w:t>
      </w:r>
      <w:r w:rsidRPr="009247C7">
        <w:rPr>
          <w:rFonts w:ascii="Times New Roman" w:hAnsi="Times New Roman"/>
          <w:sz w:val="28"/>
          <w:szCs w:val="28"/>
        </w:rPr>
        <w:lastRenderedPageBreak/>
        <w:t xml:space="preserve">необходимости проведения внеочередного заседания. Повестка дня внеочередного заседания формируется Председателем </w:t>
      </w:r>
      <w:r w:rsidR="00A20246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7.14. Вопросы в повестку дня очередного и внеочередного заседания включаются, как правило, при наличии проектов решений. </w:t>
      </w:r>
    </w:p>
    <w:p w:rsidR="001C762F" w:rsidRPr="009247C7" w:rsidRDefault="00A20246" w:rsidP="00AE714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7.15. Проекты решений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вносятся субъектами</w:t>
      </w:r>
      <w:r w:rsidR="001C762F" w:rsidRPr="009247C7">
        <w:rPr>
          <w:rFonts w:ascii="Times New Roman" w:hAnsi="Times New Roman"/>
          <w:bCs/>
          <w:sz w:val="28"/>
          <w:szCs w:val="28"/>
        </w:rPr>
        <w:t xml:space="preserve"> правотворческой инициативы</w:t>
      </w:r>
      <w:r w:rsidR="001C762F" w:rsidRPr="009247C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Думу в</w:t>
      </w:r>
      <w:r w:rsidR="001C762F" w:rsidRPr="009247C7">
        <w:rPr>
          <w:rFonts w:ascii="Times New Roman" w:hAnsi="Times New Roman"/>
          <w:sz w:val="28"/>
          <w:szCs w:val="28"/>
        </w:rPr>
        <w:t xml:space="preserve"> соответствии с требованиям</w:t>
      </w:r>
      <w:r>
        <w:rPr>
          <w:rFonts w:ascii="Times New Roman" w:hAnsi="Times New Roman"/>
          <w:sz w:val="28"/>
          <w:szCs w:val="28"/>
        </w:rPr>
        <w:t>и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 w:rsidR="001C762F">
        <w:rPr>
          <w:rFonts w:ascii="Times New Roman" w:hAnsi="Times New Roman"/>
          <w:sz w:val="28"/>
          <w:szCs w:val="28"/>
        </w:rPr>
        <w:t>раздела</w:t>
      </w:r>
      <w:r w:rsidR="007E6DFC">
        <w:rPr>
          <w:rFonts w:ascii="Times New Roman" w:hAnsi="Times New Roman"/>
          <w:sz w:val="28"/>
          <w:szCs w:val="28"/>
        </w:rPr>
        <w:t xml:space="preserve"> 8</w:t>
      </w:r>
      <w:r w:rsidR="001C762F" w:rsidRPr="009247C7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1C762F" w:rsidRDefault="00A20246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7.16. Подготовленные проекты</w:t>
      </w:r>
      <w:r w:rsidR="001C762F" w:rsidRPr="009247C7">
        <w:rPr>
          <w:rFonts w:ascii="Times New Roman" w:hAnsi="Times New Roman"/>
          <w:sz w:val="28"/>
          <w:szCs w:val="28"/>
        </w:rPr>
        <w:t xml:space="preserve"> решений </w:t>
      </w:r>
      <w:r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направляются Председателю </w:t>
      </w:r>
      <w:r>
        <w:rPr>
          <w:rFonts w:ascii="Times New Roman" w:hAnsi="Times New Roman"/>
          <w:sz w:val="28"/>
          <w:szCs w:val="28"/>
        </w:rPr>
        <w:t xml:space="preserve">Думы, который направляет их на рассмотрение </w:t>
      </w:r>
      <w:r w:rsidR="001C762F" w:rsidRPr="009247C7">
        <w:rPr>
          <w:rFonts w:ascii="Times New Roman" w:hAnsi="Times New Roman"/>
          <w:sz w:val="28"/>
          <w:szCs w:val="28"/>
        </w:rPr>
        <w:t xml:space="preserve">в   соответствующую постоянную комиссию не позднее, чем за три рабочих дня до даты заседания </w:t>
      </w:r>
      <w:r w:rsidR="00BF1DAE">
        <w:rPr>
          <w:rFonts w:ascii="Times New Roman" w:hAnsi="Times New Roman"/>
          <w:sz w:val="28"/>
          <w:szCs w:val="28"/>
        </w:rPr>
        <w:t>комиссии</w:t>
      </w:r>
      <w:r w:rsidR="001C762F" w:rsidRPr="009247C7">
        <w:rPr>
          <w:rFonts w:ascii="Times New Roman" w:hAnsi="Times New Roman"/>
          <w:sz w:val="28"/>
          <w:szCs w:val="28"/>
        </w:rPr>
        <w:t>, а при созыве внеочередного заседания – в день созыва  внеочередного засе</w:t>
      </w:r>
      <w:r>
        <w:rPr>
          <w:rFonts w:ascii="Times New Roman" w:hAnsi="Times New Roman"/>
          <w:sz w:val="28"/>
          <w:szCs w:val="28"/>
        </w:rPr>
        <w:t xml:space="preserve">дания.  По вопросам, связанным </w:t>
      </w:r>
      <w:r w:rsidR="001C762F" w:rsidRPr="009247C7">
        <w:rPr>
          <w:rFonts w:ascii="Times New Roman" w:hAnsi="Times New Roman"/>
          <w:sz w:val="28"/>
          <w:szCs w:val="28"/>
        </w:rPr>
        <w:t xml:space="preserve">со средствами бюджета Кашинского </w:t>
      </w:r>
      <w:r w:rsidR="00BF1DAE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>, с управлением и распоряжением муниципальным имуществом, проекты решений направляются</w:t>
      </w:r>
      <w:r w:rsidR="00E414DD">
        <w:rPr>
          <w:rFonts w:ascii="Times New Roman" w:hAnsi="Times New Roman"/>
          <w:sz w:val="28"/>
          <w:szCs w:val="28"/>
        </w:rPr>
        <w:t xml:space="preserve"> лицом, подготовившим проект решения,</w:t>
      </w:r>
      <w:r w:rsidR="001C762F" w:rsidRPr="009247C7">
        <w:rPr>
          <w:rFonts w:ascii="Times New Roman" w:hAnsi="Times New Roman"/>
          <w:sz w:val="28"/>
          <w:szCs w:val="28"/>
        </w:rPr>
        <w:t xml:space="preserve"> на заключение Контрольно-счетной палаты Кашинского </w:t>
      </w:r>
      <w:r w:rsidR="00BF1DAE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>. По результатам заседания постоянной комиссии проект нормативного правового акта согласовывается председателем соответствующей постоянной комиссии.</w:t>
      </w:r>
    </w:p>
    <w:p w:rsidR="006F0D40" w:rsidRPr="00F35087" w:rsidRDefault="006F0D40" w:rsidP="006F0D40">
      <w:pPr>
        <w:ind w:firstLine="851"/>
        <w:jc w:val="both"/>
        <w:rPr>
          <w:sz w:val="28"/>
          <w:szCs w:val="28"/>
        </w:rPr>
      </w:pPr>
      <w:r w:rsidRPr="00F35087">
        <w:rPr>
          <w:rFonts w:ascii="Times New Roman" w:hAnsi="Times New Roman"/>
          <w:sz w:val="28"/>
          <w:szCs w:val="28"/>
        </w:rPr>
        <w:t>Проекты,</w:t>
      </w:r>
      <w:r w:rsidRPr="00F35087">
        <w:rPr>
          <w:sz w:val="28"/>
          <w:szCs w:val="28"/>
        </w:rPr>
        <w:t xml:space="preserve"> предусматривающие принятие решения ненормативного характера, могут включаться в проект повестки дня без обсуждения в депутатской комиссии. </w:t>
      </w:r>
    </w:p>
    <w:p w:rsidR="001C762F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7.17. Проекты решений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заключения постоянных комиссий</w:t>
      </w:r>
      <w:r w:rsidR="004B48FC">
        <w:rPr>
          <w:rFonts w:ascii="Times New Roman" w:hAnsi="Times New Roman"/>
          <w:sz w:val="28"/>
          <w:szCs w:val="28"/>
        </w:rPr>
        <w:t xml:space="preserve"> (при наличии)</w:t>
      </w:r>
      <w:r w:rsidRPr="009247C7">
        <w:rPr>
          <w:rFonts w:ascii="Times New Roman" w:hAnsi="Times New Roman"/>
          <w:sz w:val="28"/>
          <w:szCs w:val="28"/>
        </w:rPr>
        <w:t xml:space="preserve"> и иные прилагаем</w:t>
      </w:r>
      <w:r w:rsidR="00E414DD">
        <w:rPr>
          <w:rFonts w:ascii="Times New Roman" w:hAnsi="Times New Roman"/>
          <w:sz w:val="28"/>
          <w:szCs w:val="28"/>
        </w:rPr>
        <w:t xml:space="preserve">ые к ним материалы передаются </w:t>
      </w:r>
      <w:proofErr w:type="gramStart"/>
      <w:r w:rsidR="00E414DD">
        <w:rPr>
          <w:rFonts w:ascii="Times New Roman" w:hAnsi="Times New Roman"/>
          <w:sz w:val="28"/>
          <w:szCs w:val="28"/>
        </w:rPr>
        <w:t>секретарю</w:t>
      </w:r>
      <w:proofErr w:type="gramEnd"/>
      <w:r w:rsidR="00E414DD">
        <w:rPr>
          <w:rFonts w:ascii="Times New Roman" w:hAnsi="Times New Roman"/>
          <w:sz w:val="28"/>
          <w:szCs w:val="28"/>
        </w:rPr>
        <w:t xml:space="preserve">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для включения в повестку дня заседания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не позднее, чем за</w:t>
      </w:r>
      <w:r w:rsidR="00BF1DAE">
        <w:rPr>
          <w:rFonts w:ascii="Times New Roman" w:hAnsi="Times New Roman"/>
          <w:sz w:val="28"/>
          <w:szCs w:val="28"/>
        </w:rPr>
        <w:t xml:space="preserve"> пять</w:t>
      </w:r>
      <w:r w:rsidRPr="009247C7">
        <w:rPr>
          <w:rFonts w:ascii="Times New Roman" w:hAnsi="Times New Roman"/>
          <w:sz w:val="28"/>
          <w:szCs w:val="28"/>
        </w:rPr>
        <w:t xml:space="preserve"> рабочих дней до планируемой даты проведения заседания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а при созыве внеочередного заседания – не позднее, чем за один рабочий день до даты заседания.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7.18. Проект решения, на который дано отрицательное заключение </w:t>
      </w:r>
      <w:r w:rsidR="00E414DD">
        <w:rPr>
          <w:rFonts w:ascii="Times New Roman" w:hAnsi="Times New Roman"/>
          <w:sz w:val="28"/>
          <w:szCs w:val="28"/>
        </w:rPr>
        <w:t>постоянной</w:t>
      </w:r>
      <w:r w:rsidRPr="009247C7">
        <w:rPr>
          <w:rFonts w:ascii="Times New Roman" w:hAnsi="Times New Roman"/>
          <w:sz w:val="28"/>
          <w:szCs w:val="28"/>
        </w:rPr>
        <w:t xml:space="preserve"> комиссией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не включается в повестку дня очередного заседания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 отправляется на доработку субъекту правотворческой инициативы.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7.19. О дате, времени и месте проведения очередного заседания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а также о вопросах, вносимых </w:t>
      </w:r>
      <w:r w:rsidRPr="009247C7">
        <w:rPr>
          <w:rFonts w:ascii="Times New Roman" w:hAnsi="Times New Roman"/>
          <w:color w:val="000000"/>
          <w:sz w:val="28"/>
          <w:szCs w:val="28"/>
        </w:rPr>
        <w:t>на е</w:t>
      </w:r>
      <w:r w:rsidR="00BF1DAE">
        <w:rPr>
          <w:rFonts w:ascii="Times New Roman" w:hAnsi="Times New Roman"/>
          <w:color w:val="000000"/>
          <w:sz w:val="28"/>
          <w:szCs w:val="28"/>
        </w:rPr>
        <w:t>ё</w:t>
      </w:r>
      <w:r w:rsidRPr="009247C7">
        <w:rPr>
          <w:rFonts w:ascii="Times New Roman" w:hAnsi="Times New Roman"/>
          <w:sz w:val="28"/>
          <w:szCs w:val="28"/>
        </w:rPr>
        <w:t xml:space="preserve"> рассмотрение, Председатель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сообщает депутатам и доводит</w:t>
      </w:r>
      <w:r w:rsidR="00F439AA">
        <w:rPr>
          <w:rFonts w:ascii="Times New Roman" w:hAnsi="Times New Roman"/>
          <w:sz w:val="28"/>
          <w:szCs w:val="28"/>
        </w:rPr>
        <w:t xml:space="preserve"> до сведения жителей Кашинского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BF1DA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414DD">
        <w:rPr>
          <w:rFonts w:ascii="Times New Roman" w:hAnsi="Times New Roman"/>
          <w:sz w:val="28"/>
          <w:szCs w:val="28"/>
        </w:rPr>
        <w:t>не позднее, чем за 3 дня</w:t>
      </w:r>
      <w:r w:rsidRPr="009247C7">
        <w:rPr>
          <w:rFonts w:ascii="Times New Roman" w:hAnsi="Times New Roman"/>
          <w:sz w:val="28"/>
          <w:szCs w:val="28"/>
        </w:rPr>
        <w:t xml:space="preserve"> до даты проведения заседания.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7.20. Материалы к заседанию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проекты решений, пояснительные записки выдаются депутатам не позднее, чем за два  дня до заседания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а при созыве внеочередного заседания – не позднее, чем за один день до даты заседания.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7.21. На заседаниях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вправе присутствовать жители Кашинского </w:t>
      </w:r>
      <w:r w:rsidR="00BF1DAE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представители общественных объединений,  сотрудники Администрации Кашинского </w:t>
      </w:r>
      <w:r w:rsidR="00BF1DAE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 представители других органов местного самоуправления, представители органов государственной власти, и иные лица в случаях,  предусмотренных действующим законодательством. 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lastRenderedPageBreak/>
        <w:t xml:space="preserve">7.22. Присутствующие не имеют право вмешиваться в работу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обязаны соблюдать порядок и подчиняться распоряжениям председательствующего на заседании, имеют право выступать на заседании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 порядке, установленном настоящим Регламентом.  Нарушившие этот порядок  лишаются слова без предупреждения.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7.23. На заседании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могут выступать субъекты права, обладающие правотворческой инициативой, либо их представители, представители органов государственной власти и мест</w:t>
      </w:r>
      <w:r w:rsidR="00752803">
        <w:rPr>
          <w:rFonts w:ascii="Times New Roman" w:hAnsi="Times New Roman"/>
          <w:sz w:val="28"/>
          <w:szCs w:val="28"/>
        </w:rPr>
        <w:t>ного самоуправления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7.24. </w:t>
      </w:r>
      <w:r w:rsidR="00BF1DAE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в начале каждого заседания обсуждает порядок работы и принимает повестку дня. Ведет заседание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Председатель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7.25. Председательствующий на заседании обязан: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1) соблюдать регламент и повестку дня;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2) обеспечивать права депутатов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3) предоставлять слово для докладов, содокладов и выступлений;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4) поддерживать порядок в зале заседания;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right="3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5) ставить на голосование проекты принимаемых муниципальных правовых актов, другие поступившие предложения, фиксировать все поступившие предложения и ставить их на голосование, объявлять результаты голосования;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6) предупреждать об истечении регламентированного времени выступления;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right="3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7) засл</w:t>
      </w:r>
      <w:r w:rsidR="00BF1DAE">
        <w:rPr>
          <w:rFonts w:ascii="Times New Roman" w:hAnsi="Times New Roman"/>
          <w:sz w:val="28"/>
          <w:szCs w:val="28"/>
        </w:rPr>
        <w:t>ушивать (зачитывать) и ставить н</w:t>
      </w:r>
      <w:r w:rsidRPr="009247C7">
        <w:rPr>
          <w:rFonts w:ascii="Times New Roman" w:hAnsi="Times New Roman"/>
          <w:sz w:val="28"/>
          <w:szCs w:val="28"/>
        </w:rPr>
        <w:t xml:space="preserve">а голосование вне очереди предложения депутатов </w:t>
      </w:r>
      <w:r w:rsidR="00EF1DAF">
        <w:rPr>
          <w:rFonts w:ascii="Times New Roman" w:hAnsi="Times New Roman"/>
          <w:sz w:val="28"/>
          <w:szCs w:val="28"/>
        </w:rPr>
        <w:t xml:space="preserve">Думы </w:t>
      </w:r>
      <w:r w:rsidRPr="009247C7">
        <w:rPr>
          <w:rFonts w:ascii="Times New Roman" w:hAnsi="Times New Roman"/>
          <w:sz w:val="28"/>
          <w:szCs w:val="28"/>
        </w:rPr>
        <w:t>по порядку ведения заседания, мотивам голосования, в том числе и свои собственные предложения;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8) отвечать на обращенные к нему вопросы;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righ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9) проявлять уважительное отношение к депутатам</w:t>
      </w:r>
      <w:r w:rsidR="00EF1DAF"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 xml:space="preserve">, воздерживаться от замечаний и оценок выступлений депутатов, не вправе комментировать выступления депутатов, давать характеристику выступающим. 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righ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Никто не вправе выступить на заседании без разрешения председательствующего.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righ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7.26. Председательствующий на заседании имеет право:</w:t>
      </w:r>
    </w:p>
    <w:p w:rsidR="001C762F" w:rsidRPr="009247C7" w:rsidRDefault="001C762F" w:rsidP="001C762F">
      <w:pPr>
        <w:shd w:val="clear" w:color="auto" w:fill="FFFFFF"/>
        <w:tabs>
          <w:tab w:val="left" w:pos="322"/>
        </w:tabs>
        <w:ind w:left="34" w:righ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1) лишать выступающего слова, если он нарушает регламент, допускает оскорбительные выражения;</w:t>
      </w:r>
    </w:p>
    <w:p w:rsidR="001C762F" w:rsidRPr="009247C7" w:rsidRDefault="00752803" w:rsidP="001C762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762F" w:rsidRPr="009247C7">
        <w:rPr>
          <w:rFonts w:ascii="Times New Roman" w:hAnsi="Times New Roman"/>
          <w:sz w:val="28"/>
          <w:szCs w:val="28"/>
        </w:rPr>
        <w:t xml:space="preserve">) обращаться за справками к депутатам </w:t>
      </w:r>
      <w:r w:rsidR="00BF1DA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и должностным лицам Администрации Кашинского </w:t>
      </w:r>
      <w:r w:rsidR="00BF1DAE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>;</w:t>
      </w:r>
    </w:p>
    <w:p w:rsidR="001C762F" w:rsidRPr="009247C7" w:rsidRDefault="00752803" w:rsidP="001C762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762F" w:rsidRPr="009247C7">
        <w:rPr>
          <w:rFonts w:ascii="Times New Roman" w:hAnsi="Times New Roman"/>
          <w:sz w:val="28"/>
          <w:szCs w:val="28"/>
        </w:rPr>
        <w:t>) приостанавливать незапланированные дебаты (более двух выступлений) с мест или в зале заседаний;</w:t>
      </w:r>
    </w:p>
    <w:p w:rsidR="001C762F" w:rsidRPr="009247C7" w:rsidRDefault="00752803" w:rsidP="001C762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762F" w:rsidRPr="009247C7">
        <w:rPr>
          <w:rFonts w:ascii="Times New Roman" w:hAnsi="Times New Roman"/>
          <w:sz w:val="28"/>
          <w:szCs w:val="28"/>
        </w:rPr>
        <w:t xml:space="preserve">) призывать депутатов </w:t>
      </w:r>
      <w:r w:rsidR="00BF1DA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к порядку.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7.27. </w:t>
      </w:r>
      <w:proofErr w:type="gramStart"/>
      <w:r w:rsidRPr="009247C7">
        <w:rPr>
          <w:rFonts w:ascii="Times New Roman" w:hAnsi="Times New Roman"/>
          <w:sz w:val="28"/>
          <w:szCs w:val="28"/>
        </w:rPr>
        <w:t xml:space="preserve">Время для докладов на заседаниях </w:t>
      </w:r>
      <w:r w:rsidR="00BF1DAE">
        <w:rPr>
          <w:rFonts w:ascii="Times New Roman" w:hAnsi="Times New Roman"/>
          <w:sz w:val="28"/>
          <w:szCs w:val="28"/>
        </w:rPr>
        <w:t>Думы</w:t>
      </w:r>
      <w:r w:rsidR="00752803">
        <w:rPr>
          <w:rFonts w:ascii="Times New Roman" w:hAnsi="Times New Roman"/>
          <w:sz w:val="28"/>
          <w:szCs w:val="28"/>
        </w:rPr>
        <w:t xml:space="preserve"> предоставляется </w:t>
      </w:r>
      <w:r w:rsidRPr="009247C7">
        <w:rPr>
          <w:rFonts w:ascii="Times New Roman" w:hAnsi="Times New Roman"/>
          <w:sz w:val="28"/>
          <w:szCs w:val="28"/>
        </w:rPr>
        <w:t>до 10 мин., для содокладов - до 10 мин., для выступлений - до 5 мин., для ответов на вопросы докладчика и содокладчика - до 10 мин, для справок, замечаний, вопросов по мотивам голосования - до 1 мин.  Общее время на рассмотрение одного вопроса повестки дня, как правило, не должно превышать 1,5 часа, если не будет иного решения</w:t>
      </w:r>
      <w:proofErr w:type="gramEnd"/>
      <w:r w:rsidRPr="009247C7">
        <w:rPr>
          <w:rFonts w:ascii="Times New Roman" w:hAnsi="Times New Roman"/>
          <w:sz w:val="28"/>
          <w:szCs w:val="28"/>
        </w:rPr>
        <w:t xml:space="preserve">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при отсутствии доклада и содоклада - 1 час. Перерыв в заседании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объявляется каждые 1,5 часа. Дополнительные </w:t>
      </w:r>
      <w:r w:rsidRPr="009247C7">
        <w:rPr>
          <w:rFonts w:ascii="Times New Roman" w:hAnsi="Times New Roman"/>
          <w:sz w:val="28"/>
          <w:szCs w:val="28"/>
        </w:rPr>
        <w:lastRenderedPageBreak/>
        <w:t xml:space="preserve">перерывы объявляются по мере необходимости председательствующим или по предложению депутатов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 Время, на которое объявлен перерыв, определяется председательствующим.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38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7.28. Решения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принимаются на заседании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по процедуре: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1) обсуждение документа;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2) принятие документа в целом.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7.29. Поправки и изме</w:t>
      </w:r>
      <w:r w:rsidR="00BF1DAE">
        <w:rPr>
          <w:rFonts w:ascii="Times New Roman" w:hAnsi="Times New Roman"/>
          <w:sz w:val="28"/>
          <w:szCs w:val="28"/>
        </w:rPr>
        <w:t>нения должны быть представлены П</w:t>
      </w:r>
      <w:r w:rsidRPr="009247C7">
        <w:rPr>
          <w:rFonts w:ascii="Times New Roman" w:hAnsi="Times New Roman"/>
          <w:sz w:val="28"/>
          <w:szCs w:val="28"/>
        </w:rPr>
        <w:t xml:space="preserve">редседателю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не позднее, чем за один день до заседания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Предложения по рассматриваемым вопросам могут поступать в ходе обсуждения вопроса на заседании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7.30. По процедурным вопросам решение принимается большинством голосов депутатов </w:t>
      </w:r>
      <w:r w:rsidR="00BF1DAE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присутствующих на заседании.</w:t>
      </w:r>
    </w:p>
    <w:p w:rsidR="001C762F" w:rsidRPr="009247C7" w:rsidRDefault="001C762F" w:rsidP="001C762F">
      <w:pPr>
        <w:shd w:val="clear" w:color="auto" w:fill="FFFFFF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К процедурным вопросам относятся: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1) о предоставлении дополнительного времени для выступления;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2) о переносе или прекращении прений по обсуждаемому вопросу;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3) о голосовании без обсуждения;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4) об изменении очередности выступлений;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5) о проведении повторного голосования по вопросу;</w:t>
      </w:r>
    </w:p>
    <w:p w:rsidR="001C762F" w:rsidRPr="009247C7" w:rsidRDefault="001C762F" w:rsidP="001C762F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ind w:left="10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6) о возврате к повестке дня в ходе заседания;</w:t>
      </w:r>
    </w:p>
    <w:p w:rsidR="001C762F" w:rsidRPr="009247C7" w:rsidRDefault="00EF1DA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752803">
        <w:rPr>
          <w:rFonts w:ascii="Times New Roman" w:hAnsi="Times New Roman"/>
          <w:sz w:val="28"/>
          <w:szCs w:val="28"/>
        </w:rPr>
        <w:t> </w:t>
      </w:r>
      <w:r w:rsidR="001C762F" w:rsidRPr="009247C7">
        <w:rPr>
          <w:rFonts w:ascii="Times New Roman" w:hAnsi="Times New Roman"/>
          <w:sz w:val="28"/>
          <w:szCs w:val="28"/>
        </w:rPr>
        <w:t>о дополнительном времени обсуждения вопроса свыше установленного настоящим Регламентом времени.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7.31. Во время заседания </w:t>
      </w:r>
      <w:r w:rsidR="007E6DFC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секретарем </w:t>
      </w:r>
      <w:r w:rsidR="007E6DFC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>ведется протокол</w:t>
      </w:r>
      <w:r>
        <w:rPr>
          <w:rFonts w:ascii="Times New Roman" w:hAnsi="Times New Roman"/>
          <w:sz w:val="28"/>
          <w:szCs w:val="28"/>
        </w:rPr>
        <w:t>, в котором указывается: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дата, место проведения заседания </w:t>
      </w:r>
      <w:r w:rsidR="007E6DFC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>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номер;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E6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фамилия, имя, отчество и должность председательствующего на заседании;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E6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установленное число депутатов;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7E6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число зарегистрировавшихся депутатов;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сведения об отсутствующих на заседании депутатах с указанием фамилии, имени, отчества и причины отсутствия;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список лиц, приглашенных на заседание </w:t>
      </w:r>
      <w:r w:rsidR="007E6DFC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>, с указанием должности и места работы;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сведения по каждому вопросу повестки дня по следующей форме: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слушали (вопрос, докладчик, содокладчик);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выступили (фамилия и инициалы, суть выступления);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внесли предложения, решили;</w:t>
      </w:r>
    </w:p>
    <w:p w:rsidR="001C762F" w:rsidRDefault="001C762F" w:rsidP="001C762F">
      <w:pPr>
        <w:shd w:val="clear" w:color="auto" w:fill="FFFFFF"/>
        <w:tabs>
          <w:tab w:val="left" w:pos="-142"/>
          <w:tab w:val="left" w:pos="0"/>
        </w:tabs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результаты голосования.</w:t>
      </w:r>
    </w:p>
    <w:p w:rsidR="00950ECE" w:rsidRPr="00EF1DAF" w:rsidRDefault="00950ECE" w:rsidP="00752803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F1DAF">
        <w:rPr>
          <w:rFonts w:ascii="Times New Roman" w:hAnsi="Times New Roman"/>
          <w:bCs/>
          <w:sz w:val="28"/>
          <w:szCs w:val="28"/>
        </w:rPr>
        <w:t>К протоколу заседания прикладываются принятые решения.</w:t>
      </w:r>
    </w:p>
    <w:p w:rsidR="00950ECE" w:rsidRPr="00EF1DAF" w:rsidRDefault="00950ECE" w:rsidP="00950EC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F1DAF">
        <w:rPr>
          <w:rFonts w:ascii="Times New Roman" w:hAnsi="Times New Roman"/>
          <w:bCs/>
          <w:sz w:val="28"/>
          <w:szCs w:val="28"/>
        </w:rPr>
        <w:t>Решения, принятые по процедурным вопросам, оформляются протокольно.</w:t>
      </w:r>
    </w:p>
    <w:p w:rsidR="001C762F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EA8" w:rsidRDefault="00332EA8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EA8" w:rsidRPr="009247C7" w:rsidRDefault="00332EA8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lastRenderedPageBreak/>
        <w:t xml:space="preserve">8. Порядок внесения проектов муниципальных правовых актов на рассмотрение </w:t>
      </w:r>
      <w:r w:rsidR="0058303E">
        <w:rPr>
          <w:rFonts w:ascii="Times New Roman" w:hAnsi="Times New Roman"/>
          <w:b/>
          <w:sz w:val="28"/>
          <w:szCs w:val="28"/>
        </w:rPr>
        <w:t>Кашинской городской Думы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8.1. Правотворческой инициативой признается </w:t>
      </w:r>
      <w:r w:rsidR="00752803">
        <w:rPr>
          <w:rFonts w:ascii="Times New Roman" w:hAnsi="Times New Roman"/>
          <w:sz w:val="28"/>
          <w:szCs w:val="28"/>
        </w:rPr>
        <w:t>официальное внесение субъектами</w:t>
      </w:r>
      <w:r w:rsidRPr="009247C7">
        <w:rPr>
          <w:rFonts w:ascii="Times New Roman" w:hAnsi="Times New Roman"/>
          <w:sz w:val="28"/>
          <w:szCs w:val="28"/>
        </w:rPr>
        <w:t xml:space="preserve"> правотворческой инициативы в </w:t>
      </w:r>
      <w:r w:rsidR="000D5F45">
        <w:rPr>
          <w:rFonts w:ascii="Times New Roman" w:hAnsi="Times New Roman"/>
          <w:sz w:val="28"/>
          <w:szCs w:val="28"/>
        </w:rPr>
        <w:t>Кашинскую городскую Думу</w:t>
      </w:r>
      <w:r w:rsidR="00752803">
        <w:rPr>
          <w:rFonts w:ascii="Times New Roman" w:hAnsi="Times New Roman"/>
          <w:sz w:val="28"/>
          <w:szCs w:val="28"/>
        </w:rPr>
        <w:t xml:space="preserve"> путем направления Председателю Думы проекта</w:t>
      </w:r>
      <w:r w:rsidRPr="009247C7">
        <w:rPr>
          <w:rFonts w:ascii="Times New Roman" w:hAnsi="Times New Roman"/>
          <w:sz w:val="28"/>
          <w:szCs w:val="28"/>
        </w:rPr>
        <w:t xml:space="preserve"> правового акта, влекущее за собой обязанность </w:t>
      </w:r>
      <w:r w:rsidR="000D5F4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рассмотреть и принять либо отклонить его.</w:t>
      </w:r>
    </w:p>
    <w:p w:rsidR="00C37BC1" w:rsidRPr="00C37BC1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9247C7">
        <w:rPr>
          <w:rFonts w:ascii="Times New Roman" w:hAnsi="Times New Roman"/>
          <w:sz w:val="28"/>
          <w:szCs w:val="28"/>
        </w:rPr>
        <w:t xml:space="preserve">Право вносить проект муниципального правового акта в </w:t>
      </w:r>
      <w:r w:rsidR="000D5F45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 принадлежит </w:t>
      </w:r>
      <w:r w:rsidR="00853469" w:rsidRPr="00282F45">
        <w:rPr>
          <w:sz w:val="28"/>
          <w:szCs w:val="28"/>
        </w:rPr>
        <w:t xml:space="preserve">Главе </w:t>
      </w:r>
      <w:r w:rsidR="00853469">
        <w:rPr>
          <w:sz w:val="28"/>
          <w:szCs w:val="28"/>
        </w:rPr>
        <w:t>Кашинского</w:t>
      </w:r>
      <w:r w:rsidR="00853469" w:rsidRPr="00282F45">
        <w:rPr>
          <w:sz w:val="28"/>
          <w:szCs w:val="28"/>
        </w:rPr>
        <w:t xml:space="preserve"> городского округа, Председателю </w:t>
      </w:r>
      <w:r w:rsidR="00853469">
        <w:rPr>
          <w:sz w:val="28"/>
          <w:szCs w:val="28"/>
        </w:rPr>
        <w:t>Кашинской</w:t>
      </w:r>
      <w:r w:rsidR="00853469" w:rsidRPr="00282F45">
        <w:rPr>
          <w:sz w:val="28"/>
          <w:szCs w:val="28"/>
        </w:rPr>
        <w:t xml:space="preserve"> городской Думы, постоянной депутатской комиссии, группе депутатов численностью 1/3 от установленного числа депутатов </w:t>
      </w:r>
      <w:r w:rsidR="00853469">
        <w:rPr>
          <w:sz w:val="28"/>
          <w:szCs w:val="28"/>
        </w:rPr>
        <w:t>Кашинской</w:t>
      </w:r>
      <w:r w:rsidR="00853469" w:rsidRPr="00282F45">
        <w:rPr>
          <w:sz w:val="28"/>
          <w:szCs w:val="28"/>
        </w:rPr>
        <w:t xml:space="preserve"> городской Думы, Администрации </w:t>
      </w:r>
      <w:r w:rsidR="00853469">
        <w:rPr>
          <w:sz w:val="28"/>
          <w:szCs w:val="28"/>
        </w:rPr>
        <w:t>Кашинского</w:t>
      </w:r>
      <w:r w:rsidR="00853469" w:rsidRPr="00282F45">
        <w:rPr>
          <w:sz w:val="28"/>
          <w:szCs w:val="28"/>
        </w:rPr>
        <w:t xml:space="preserve"> городского округа, </w:t>
      </w:r>
      <w:proofErr w:type="spellStart"/>
      <w:r w:rsidR="00853469">
        <w:rPr>
          <w:sz w:val="28"/>
          <w:szCs w:val="28"/>
        </w:rPr>
        <w:t>Кашинскому</w:t>
      </w:r>
      <w:proofErr w:type="spellEnd"/>
      <w:r w:rsidR="00853469" w:rsidRPr="00282F45">
        <w:rPr>
          <w:sz w:val="28"/>
          <w:szCs w:val="28"/>
        </w:rPr>
        <w:t xml:space="preserve"> межрайонному прокурору, </w:t>
      </w:r>
      <w:r w:rsidR="00853469">
        <w:rPr>
          <w:sz w:val="28"/>
          <w:szCs w:val="28"/>
        </w:rPr>
        <w:t xml:space="preserve">органам территориального общественного  самоуправления, </w:t>
      </w:r>
      <w:r w:rsidR="00853469" w:rsidRPr="00282F45">
        <w:rPr>
          <w:sz w:val="28"/>
          <w:szCs w:val="28"/>
        </w:rPr>
        <w:t>а также инициативным группам граждан численностью от ста человек</w:t>
      </w:r>
      <w:r w:rsidR="00C37BC1" w:rsidRPr="00C37BC1">
        <w:rPr>
          <w:rFonts w:ascii="Times New Roman" w:hAnsi="Times New Roman"/>
          <w:sz w:val="28"/>
          <w:szCs w:val="28"/>
        </w:rPr>
        <w:t>.</w:t>
      </w:r>
      <w:proofErr w:type="gramEnd"/>
    </w:p>
    <w:p w:rsidR="001C762F" w:rsidRDefault="00C37BC1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F45">
        <w:rPr>
          <w:sz w:val="28"/>
          <w:szCs w:val="28"/>
        </w:rPr>
        <w:t xml:space="preserve"> </w:t>
      </w:r>
      <w:r w:rsidR="001C762F" w:rsidRPr="009247C7">
        <w:rPr>
          <w:rFonts w:ascii="Times New Roman" w:hAnsi="Times New Roman"/>
          <w:bCs/>
          <w:sz w:val="28"/>
          <w:szCs w:val="28"/>
        </w:rPr>
        <w:t xml:space="preserve">8.3. </w:t>
      </w:r>
      <w:r w:rsidR="001C762F" w:rsidRPr="009247C7">
        <w:rPr>
          <w:rFonts w:ascii="Times New Roman" w:hAnsi="Times New Roman"/>
          <w:sz w:val="28"/>
          <w:szCs w:val="28"/>
        </w:rPr>
        <w:t xml:space="preserve">Правотворческая инициатива осуществляется в форме внесения в </w:t>
      </w:r>
      <w:r w:rsidR="004551E7">
        <w:rPr>
          <w:rFonts w:ascii="Times New Roman" w:hAnsi="Times New Roman"/>
          <w:sz w:val="28"/>
          <w:szCs w:val="28"/>
        </w:rPr>
        <w:t>Думу</w:t>
      </w:r>
      <w:r w:rsidR="001C762F" w:rsidRPr="009247C7">
        <w:rPr>
          <w:rFonts w:ascii="Times New Roman" w:hAnsi="Times New Roman"/>
          <w:sz w:val="28"/>
          <w:szCs w:val="28"/>
        </w:rPr>
        <w:t xml:space="preserve"> проектов муниципальных правовых актов, проектов правовых актов о внесении изменений и (или) дополнений в действующие правовые акты, о признании правовых актов утративших силу, об отмене, о приостановлении действия муниципальных правовых актов</w:t>
      </w:r>
      <w:r w:rsidR="001C762F">
        <w:rPr>
          <w:rFonts w:ascii="Times New Roman" w:hAnsi="Times New Roman"/>
          <w:sz w:val="28"/>
          <w:szCs w:val="28"/>
        </w:rPr>
        <w:t>, в форме законодательной инициативы в Законодательное Собрание Тверской области.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Законодательная инициатива в Законодательное Собрание Тверской области осуществляется в порядке, установленном нормативными правовыми актами Законодательного Собрания Тверской области.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9247C7">
        <w:rPr>
          <w:rFonts w:ascii="Times New Roman" w:hAnsi="Times New Roman"/>
          <w:sz w:val="28"/>
          <w:szCs w:val="28"/>
        </w:rPr>
        <w:t xml:space="preserve">Проекты муниципальных правовых актов, предусматривающие  установление, изменение и отмену  местных налогов и сборов, осуществление расходов из средств местного бюджета,  могут быть вынесены на рассмотрение </w:t>
      </w:r>
      <w:r w:rsidR="004551E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только по инициативе Главы Кашинского </w:t>
      </w:r>
      <w:r w:rsidR="004551E7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исполняющего полномочия  Главы Администрации  Кашинского  </w:t>
      </w:r>
      <w:r w:rsidR="004551E7">
        <w:rPr>
          <w:rFonts w:ascii="Times New Roman" w:hAnsi="Times New Roman"/>
          <w:sz w:val="28"/>
          <w:szCs w:val="28"/>
        </w:rPr>
        <w:t>городского округа,</w:t>
      </w:r>
      <w:r w:rsidRPr="009247C7">
        <w:rPr>
          <w:rFonts w:ascii="Times New Roman" w:hAnsi="Times New Roman"/>
          <w:sz w:val="28"/>
          <w:szCs w:val="28"/>
        </w:rPr>
        <w:t xml:space="preserve"> или при наличии заключения Главы Кашинского </w:t>
      </w:r>
      <w:r w:rsidR="004551E7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 xml:space="preserve">, исполняющего полномочия Главы  Администрации Кашинского </w:t>
      </w:r>
      <w:r w:rsidR="004551E7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>.</w:t>
      </w:r>
      <w:proofErr w:type="gramEnd"/>
    </w:p>
    <w:p w:rsidR="001C45DE" w:rsidRPr="00BB187C" w:rsidRDefault="001C762F" w:rsidP="00332EA8">
      <w:pPr>
        <w:ind w:firstLine="851"/>
        <w:jc w:val="both"/>
        <w:rPr>
          <w:sz w:val="24"/>
          <w:szCs w:val="24"/>
        </w:rPr>
      </w:pPr>
      <w:r w:rsidRPr="009247C7">
        <w:rPr>
          <w:rFonts w:ascii="Times New Roman" w:hAnsi="Times New Roman"/>
          <w:bCs/>
          <w:sz w:val="28"/>
          <w:szCs w:val="28"/>
        </w:rPr>
        <w:t xml:space="preserve">8.5. </w:t>
      </w:r>
      <w:r w:rsidRPr="009247C7">
        <w:rPr>
          <w:rFonts w:ascii="Times New Roman" w:hAnsi="Times New Roman"/>
          <w:sz w:val="28"/>
          <w:szCs w:val="28"/>
        </w:rPr>
        <w:t xml:space="preserve">Проекты решений </w:t>
      </w:r>
      <w:r w:rsidR="004551E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, вносимые в порядке правотворческой инициативы в </w:t>
      </w:r>
      <w:r w:rsidR="004551E7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, должны быть оформлены в виде проекта решения </w:t>
      </w:r>
      <w:r w:rsidR="004551E7">
        <w:rPr>
          <w:rFonts w:ascii="Times New Roman" w:hAnsi="Times New Roman"/>
          <w:sz w:val="28"/>
          <w:szCs w:val="28"/>
        </w:rPr>
        <w:t>Кашинской городской Думы</w:t>
      </w:r>
      <w:r w:rsidR="001C45DE">
        <w:rPr>
          <w:rFonts w:ascii="Times New Roman" w:hAnsi="Times New Roman"/>
          <w:sz w:val="28"/>
          <w:szCs w:val="28"/>
        </w:rPr>
        <w:t xml:space="preserve"> </w:t>
      </w:r>
      <w:r w:rsidR="001C45DE" w:rsidRPr="00752803">
        <w:rPr>
          <w:sz w:val="28"/>
          <w:szCs w:val="28"/>
        </w:rPr>
        <w:t>лицами, заявившими об их рассмотрении.</w:t>
      </w:r>
      <w:r w:rsidR="001C45DE" w:rsidRPr="00BB187C">
        <w:rPr>
          <w:sz w:val="24"/>
          <w:szCs w:val="24"/>
        </w:rPr>
        <w:t xml:space="preserve"> 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bCs/>
          <w:sz w:val="28"/>
          <w:szCs w:val="28"/>
        </w:rPr>
        <w:t xml:space="preserve">8.6. </w:t>
      </w:r>
      <w:r w:rsidRPr="009247C7">
        <w:rPr>
          <w:rFonts w:ascii="Times New Roman" w:hAnsi="Times New Roman"/>
          <w:snapToGrid w:val="0"/>
          <w:sz w:val="28"/>
          <w:szCs w:val="28"/>
        </w:rPr>
        <w:t xml:space="preserve">Проект муниципального правового акта, внесенный с нарушением требований, предусмотренных настоящим Регламентом, рассмотрению не подлежит и возвращается внесшему его субъекту правотворческой инициативы в 3-х </w:t>
      </w:r>
      <w:proofErr w:type="spellStart"/>
      <w:r w:rsidRPr="009247C7">
        <w:rPr>
          <w:rFonts w:ascii="Times New Roman" w:hAnsi="Times New Roman"/>
          <w:snapToGrid w:val="0"/>
          <w:sz w:val="28"/>
          <w:szCs w:val="28"/>
        </w:rPr>
        <w:t>дневный</w:t>
      </w:r>
      <w:proofErr w:type="spellEnd"/>
      <w:r w:rsidRPr="009247C7">
        <w:rPr>
          <w:rFonts w:ascii="Times New Roman" w:hAnsi="Times New Roman"/>
          <w:snapToGrid w:val="0"/>
          <w:sz w:val="28"/>
          <w:szCs w:val="28"/>
        </w:rPr>
        <w:t xml:space="preserve"> срок. 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bCs/>
          <w:sz w:val="28"/>
          <w:szCs w:val="28"/>
        </w:rPr>
        <w:t xml:space="preserve">8.7. </w:t>
      </w:r>
      <w:r w:rsidRPr="009247C7">
        <w:rPr>
          <w:rFonts w:ascii="Times New Roman" w:hAnsi="Times New Roman"/>
          <w:snapToGrid w:val="0"/>
          <w:sz w:val="28"/>
          <w:szCs w:val="28"/>
        </w:rPr>
        <w:t xml:space="preserve">Возврат правового акта не является препятствием для повторного его внесения в </w:t>
      </w:r>
      <w:r w:rsidR="004551E7">
        <w:rPr>
          <w:rFonts w:ascii="Times New Roman" w:hAnsi="Times New Roman"/>
          <w:snapToGrid w:val="0"/>
          <w:sz w:val="28"/>
          <w:szCs w:val="28"/>
        </w:rPr>
        <w:t>Думу</w:t>
      </w:r>
      <w:r w:rsidRPr="009247C7">
        <w:rPr>
          <w:rFonts w:ascii="Times New Roman" w:hAnsi="Times New Roman"/>
          <w:snapToGrid w:val="0"/>
          <w:sz w:val="28"/>
          <w:szCs w:val="28"/>
        </w:rPr>
        <w:t xml:space="preserve">  при условии устранения нарушений, явившихся причиной для возврата.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bCs/>
          <w:sz w:val="28"/>
          <w:szCs w:val="28"/>
        </w:rPr>
        <w:t xml:space="preserve">8.8. </w:t>
      </w:r>
      <w:r w:rsidRPr="009247C7">
        <w:rPr>
          <w:rFonts w:ascii="Times New Roman" w:hAnsi="Times New Roman"/>
          <w:snapToGrid w:val="0"/>
          <w:sz w:val="28"/>
          <w:szCs w:val="28"/>
        </w:rPr>
        <w:t xml:space="preserve">До рассмотрения проекта муниципального правового акта на заседании </w:t>
      </w:r>
      <w:r w:rsidR="004551E7">
        <w:rPr>
          <w:rFonts w:ascii="Times New Roman" w:hAnsi="Times New Roman"/>
          <w:snapToGrid w:val="0"/>
          <w:sz w:val="28"/>
          <w:szCs w:val="28"/>
        </w:rPr>
        <w:t>Думы</w:t>
      </w:r>
      <w:r w:rsidRPr="009247C7">
        <w:rPr>
          <w:rFonts w:ascii="Times New Roman" w:hAnsi="Times New Roman"/>
          <w:snapToGrid w:val="0"/>
          <w:sz w:val="28"/>
          <w:szCs w:val="28"/>
        </w:rPr>
        <w:t xml:space="preserve"> субъект правотворческой инициативы имеет право официально отозвать его письменным заявлением на имя Председателя </w:t>
      </w:r>
      <w:r w:rsidR="004551E7">
        <w:rPr>
          <w:rFonts w:ascii="Times New Roman" w:hAnsi="Times New Roman"/>
          <w:snapToGrid w:val="0"/>
          <w:sz w:val="28"/>
          <w:szCs w:val="28"/>
        </w:rPr>
        <w:t>Думы</w:t>
      </w:r>
      <w:r w:rsidRPr="009247C7">
        <w:rPr>
          <w:rFonts w:ascii="Times New Roman" w:hAnsi="Times New Roman"/>
          <w:snapToGrid w:val="0"/>
          <w:sz w:val="28"/>
          <w:szCs w:val="28"/>
        </w:rPr>
        <w:t>.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bCs/>
          <w:sz w:val="28"/>
          <w:szCs w:val="28"/>
        </w:rPr>
        <w:lastRenderedPageBreak/>
        <w:t xml:space="preserve">8.9. </w:t>
      </w:r>
      <w:r w:rsidRPr="009247C7">
        <w:rPr>
          <w:rFonts w:ascii="Times New Roman" w:hAnsi="Times New Roman"/>
          <w:sz w:val="28"/>
          <w:szCs w:val="28"/>
        </w:rPr>
        <w:t xml:space="preserve">Отозванный проект правового акта может быть заново внесен в </w:t>
      </w:r>
      <w:r w:rsidR="004551E7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. В этом случае проект рассматривается </w:t>
      </w:r>
      <w:r w:rsidR="004551E7">
        <w:rPr>
          <w:rFonts w:ascii="Times New Roman" w:hAnsi="Times New Roman"/>
          <w:sz w:val="28"/>
          <w:szCs w:val="28"/>
        </w:rPr>
        <w:t>Думой</w:t>
      </w:r>
      <w:r w:rsidRPr="009247C7">
        <w:rPr>
          <w:rFonts w:ascii="Times New Roman" w:hAnsi="Times New Roman"/>
          <w:sz w:val="28"/>
          <w:szCs w:val="28"/>
        </w:rPr>
        <w:t>, как вновь внесенный с соблюдением всех процедур, предусмотренных настоящим Регламентом.</w:t>
      </w:r>
    </w:p>
    <w:p w:rsidR="001C762F" w:rsidRPr="009247C7" w:rsidRDefault="001C762F" w:rsidP="001C7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47C7">
        <w:rPr>
          <w:rFonts w:ascii="Times New Roman" w:hAnsi="Times New Roman"/>
          <w:bCs/>
          <w:sz w:val="28"/>
          <w:szCs w:val="28"/>
        </w:rPr>
        <w:t xml:space="preserve">8.10. </w:t>
      </w:r>
      <w:r w:rsidRPr="009247C7">
        <w:rPr>
          <w:rFonts w:ascii="Times New Roman" w:hAnsi="Times New Roman"/>
          <w:sz w:val="28"/>
          <w:szCs w:val="28"/>
        </w:rPr>
        <w:t xml:space="preserve">При внесении проекта решения </w:t>
      </w:r>
      <w:r w:rsidR="004551E7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в </w:t>
      </w:r>
      <w:r w:rsidR="004551E7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 к нему обязательно прилагаются следующие документы: </w:t>
      </w:r>
    </w:p>
    <w:p w:rsidR="001C762F" w:rsidRPr="009247C7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>1)</w:t>
      </w:r>
      <w:r w:rsidRPr="009247C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>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а также включаются другие сведения, предусмотренные законодательством;</w:t>
      </w:r>
    </w:p>
    <w:p w:rsidR="001C762F" w:rsidRPr="00535E7A" w:rsidRDefault="001C762F" w:rsidP="001C762F">
      <w:pPr>
        <w:suppressAutoHyphens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2) финансово-экономическое обоснование проекта решения в случае, если его реализация потребует финансовых или материальных затрат из бюджета Кашинского </w:t>
      </w:r>
      <w:r w:rsidR="004551E7" w:rsidRPr="00535E7A">
        <w:rPr>
          <w:rFonts w:ascii="Times New Roman" w:hAnsi="Times New Roman"/>
          <w:sz w:val="28"/>
          <w:szCs w:val="28"/>
        </w:rPr>
        <w:t>городского округа</w:t>
      </w:r>
      <w:r w:rsidRPr="00535E7A">
        <w:rPr>
          <w:rFonts w:ascii="Times New Roman" w:hAnsi="Times New Roman"/>
          <w:sz w:val="28"/>
          <w:szCs w:val="28"/>
        </w:rPr>
        <w:t xml:space="preserve">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</w:t>
      </w:r>
      <w:r w:rsidRPr="00535E7A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3) перечень муниципальных правовых актов, подлежащих признанию </w:t>
      </w:r>
      <w:proofErr w:type="gramStart"/>
      <w:r w:rsidRPr="00535E7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535E7A">
        <w:rPr>
          <w:rFonts w:ascii="Times New Roman" w:hAnsi="Times New Roman"/>
          <w:sz w:val="28"/>
          <w:szCs w:val="28"/>
        </w:rPr>
        <w:t xml:space="preserve"> силу, изменению, дополнению или принятию в связи с принятием вносимого проекта, а также предложений по подготовке и принятию правовых актов, необходимых для осуществления данного проекта;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4) при необходимости заключение по результатам проведения </w:t>
      </w:r>
      <w:proofErr w:type="spellStart"/>
      <w:r w:rsidRPr="00535E7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35E7A">
        <w:rPr>
          <w:rFonts w:ascii="Times New Roman" w:hAnsi="Times New Roman"/>
          <w:sz w:val="28"/>
          <w:szCs w:val="28"/>
        </w:rPr>
        <w:t xml:space="preserve"> экспертизы проекта  муниципального правового акта;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>5) иные документы, если их представление предусмотрено законодательством.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8.11. Проекты решений </w:t>
      </w:r>
      <w:r w:rsidR="004551E7" w:rsidRPr="00535E7A">
        <w:rPr>
          <w:rFonts w:ascii="Times New Roman" w:hAnsi="Times New Roman"/>
          <w:sz w:val="28"/>
          <w:szCs w:val="28"/>
        </w:rPr>
        <w:t>Думы</w:t>
      </w:r>
      <w:r w:rsidR="00752803">
        <w:rPr>
          <w:rFonts w:ascii="Times New Roman" w:hAnsi="Times New Roman"/>
          <w:sz w:val="28"/>
          <w:szCs w:val="28"/>
        </w:rPr>
        <w:t xml:space="preserve"> оформляются на бланках Кашинской городской Думы (согласно приложению к настоящему Регламенту) </w:t>
      </w:r>
      <w:r w:rsidR="00773CA3" w:rsidRPr="00535E7A">
        <w:rPr>
          <w:rFonts w:ascii="Times New Roman" w:hAnsi="Times New Roman"/>
          <w:sz w:val="28"/>
          <w:szCs w:val="28"/>
        </w:rPr>
        <w:t>и</w:t>
      </w:r>
      <w:r w:rsidRPr="00535E7A">
        <w:rPr>
          <w:rFonts w:ascii="Times New Roman" w:hAnsi="Times New Roman"/>
          <w:sz w:val="28"/>
          <w:szCs w:val="28"/>
        </w:rPr>
        <w:t xml:space="preserve"> обязательно должны содержать: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>1) наименование (заголовок), в краткой форме обозначающий предмет правового регулирования;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2)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 Тверской области, Устав Кашинского </w:t>
      </w:r>
      <w:r w:rsidR="004551E7" w:rsidRPr="00535E7A">
        <w:rPr>
          <w:rFonts w:ascii="Times New Roman" w:hAnsi="Times New Roman"/>
          <w:sz w:val="28"/>
          <w:szCs w:val="28"/>
        </w:rPr>
        <w:t>городского округа</w:t>
      </w:r>
      <w:r w:rsidRPr="00535E7A">
        <w:rPr>
          <w:rFonts w:ascii="Times New Roman" w:hAnsi="Times New Roman"/>
          <w:sz w:val="28"/>
          <w:szCs w:val="28"/>
        </w:rPr>
        <w:t>, иные муниципальные правовые а</w:t>
      </w:r>
      <w:r w:rsidR="004551E7" w:rsidRPr="00535E7A">
        <w:rPr>
          <w:rFonts w:ascii="Times New Roman" w:hAnsi="Times New Roman"/>
          <w:sz w:val="28"/>
          <w:szCs w:val="28"/>
        </w:rPr>
        <w:t xml:space="preserve">кты </w:t>
      </w:r>
      <w:r w:rsidR="00535E7A">
        <w:rPr>
          <w:rFonts w:ascii="Times New Roman" w:hAnsi="Times New Roman"/>
          <w:sz w:val="28"/>
          <w:szCs w:val="28"/>
        </w:rPr>
        <w:t>Кашинского городского</w:t>
      </w:r>
      <w:r w:rsidR="004551E7" w:rsidRPr="00535E7A">
        <w:rPr>
          <w:rFonts w:ascii="Times New Roman" w:hAnsi="Times New Roman"/>
          <w:sz w:val="28"/>
          <w:szCs w:val="28"/>
        </w:rPr>
        <w:t xml:space="preserve"> округ</w:t>
      </w:r>
      <w:r w:rsidR="00535E7A">
        <w:rPr>
          <w:rFonts w:ascii="Times New Roman" w:hAnsi="Times New Roman"/>
          <w:sz w:val="28"/>
          <w:szCs w:val="28"/>
        </w:rPr>
        <w:t>а</w:t>
      </w:r>
      <w:r w:rsidR="004551E7" w:rsidRPr="00535E7A">
        <w:rPr>
          <w:rFonts w:ascii="Times New Roman" w:hAnsi="Times New Roman"/>
          <w:sz w:val="28"/>
          <w:szCs w:val="28"/>
        </w:rPr>
        <w:t xml:space="preserve"> </w:t>
      </w:r>
      <w:r w:rsidRPr="00535E7A">
        <w:rPr>
          <w:rFonts w:ascii="Times New Roman" w:hAnsi="Times New Roman"/>
          <w:sz w:val="28"/>
          <w:szCs w:val="28"/>
        </w:rPr>
        <w:t>с указанием даты, номера, наименования правового акта).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8.12. В проект решения </w:t>
      </w:r>
      <w:r w:rsidR="004551E7" w:rsidRPr="00535E7A">
        <w:rPr>
          <w:rFonts w:ascii="Times New Roman" w:hAnsi="Times New Roman"/>
          <w:sz w:val="28"/>
          <w:szCs w:val="28"/>
        </w:rPr>
        <w:t>Думы</w:t>
      </w:r>
      <w:r w:rsidRPr="00535E7A">
        <w:rPr>
          <w:rFonts w:ascii="Times New Roman" w:hAnsi="Times New Roman"/>
          <w:sz w:val="28"/>
          <w:szCs w:val="28"/>
        </w:rPr>
        <w:t xml:space="preserve">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>8.13. Проект правового акта должен быть логичным, точным, кратким и ясным для всеобщего понимания, исключающим двойное толкование содержания норм, должен соответствовать действующему законодательству.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8.14.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</w:t>
      </w:r>
      <w:r w:rsidRPr="00535E7A">
        <w:rPr>
          <w:rFonts w:ascii="Times New Roman" w:hAnsi="Times New Roman"/>
          <w:sz w:val="28"/>
          <w:szCs w:val="28"/>
        </w:rPr>
        <w:lastRenderedPageBreak/>
        <w:t>учредительными документами, решениями о создании, переименовании и другими правовыми актами.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8.15. При наличии у проекта  муниципального правового акта приложений соответствующие его пункты должны иметь ссылки на эти приложения. 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8.16. </w:t>
      </w:r>
      <w:r w:rsidR="004551E7" w:rsidRPr="00535E7A">
        <w:rPr>
          <w:rFonts w:ascii="Times New Roman" w:hAnsi="Times New Roman"/>
          <w:sz w:val="28"/>
          <w:szCs w:val="28"/>
        </w:rPr>
        <w:t>Дума</w:t>
      </w:r>
      <w:r w:rsidRPr="00535E7A">
        <w:rPr>
          <w:rFonts w:ascii="Times New Roman" w:hAnsi="Times New Roman"/>
          <w:sz w:val="28"/>
          <w:szCs w:val="28"/>
        </w:rPr>
        <w:t xml:space="preserve"> при рассмотрении проекта муниципального правового акта вправе пригласить на заседание своих комиссий </w:t>
      </w:r>
      <w:r w:rsidR="00753898">
        <w:rPr>
          <w:rFonts w:ascii="Times New Roman" w:hAnsi="Times New Roman"/>
          <w:sz w:val="28"/>
          <w:szCs w:val="28"/>
        </w:rPr>
        <w:t>лиц, подготовивших проект решения</w:t>
      </w:r>
      <w:r w:rsidRPr="00535E7A">
        <w:rPr>
          <w:rFonts w:ascii="Times New Roman" w:hAnsi="Times New Roman"/>
          <w:sz w:val="28"/>
          <w:szCs w:val="28"/>
        </w:rPr>
        <w:t>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 xml:space="preserve">8.17. При рассмотрении вопроса о принятии проекта муниципального правового акта на заседании </w:t>
      </w:r>
      <w:r w:rsidR="004551E7" w:rsidRPr="00535E7A">
        <w:rPr>
          <w:rFonts w:ascii="Times New Roman" w:hAnsi="Times New Roman"/>
          <w:sz w:val="28"/>
          <w:szCs w:val="28"/>
        </w:rPr>
        <w:t>Думы</w:t>
      </w:r>
      <w:r w:rsidR="00753898">
        <w:rPr>
          <w:rFonts w:ascii="Times New Roman" w:hAnsi="Times New Roman"/>
          <w:sz w:val="28"/>
          <w:szCs w:val="28"/>
        </w:rPr>
        <w:t xml:space="preserve"> в случае</w:t>
      </w:r>
      <w:r w:rsidRPr="00535E7A">
        <w:rPr>
          <w:rFonts w:ascii="Times New Roman" w:hAnsi="Times New Roman"/>
          <w:sz w:val="28"/>
          <w:szCs w:val="28"/>
        </w:rPr>
        <w:t xml:space="preserve"> неявки </w:t>
      </w:r>
      <w:r w:rsidR="00753898">
        <w:rPr>
          <w:rFonts w:ascii="Times New Roman" w:hAnsi="Times New Roman"/>
          <w:sz w:val="28"/>
          <w:szCs w:val="28"/>
        </w:rPr>
        <w:t>субъекта правотворческой инициативы</w:t>
      </w:r>
      <w:r w:rsidRPr="00535E7A">
        <w:rPr>
          <w:rFonts w:ascii="Times New Roman" w:hAnsi="Times New Roman"/>
          <w:sz w:val="28"/>
          <w:szCs w:val="28"/>
        </w:rPr>
        <w:t xml:space="preserve"> </w:t>
      </w:r>
      <w:r w:rsidR="004551E7" w:rsidRPr="00535E7A">
        <w:rPr>
          <w:rFonts w:ascii="Times New Roman" w:hAnsi="Times New Roman"/>
          <w:sz w:val="28"/>
          <w:szCs w:val="28"/>
        </w:rPr>
        <w:t>Дума</w:t>
      </w:r>
      <w:r w:rsidRPr="00535E7A">
        <w:rPr>
          <w:rFonts w:ascii="Times New Roman" w:hAnsi="Times New Roman"/>
          <w:sz w:val="28"/>
          <w:szCs w:val="28"/>
        </w:rPr>
        <w:t xml:space="preserve"> вправе перенести  рассмотрение вопроса о принятии данного муниципального правового акта на следующее заседание.</w:t>
      </w:r>
    </w:p>
    <w:p w:rsidR="001C762F" w:rsidRPr="00535E7A" w:rsidRDefault="001C762F" w:rsidP="001C76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35E7A">
        <w:rPr>
          <w:rFonts w:ascii="Times New Roman" w:hAnsi="Times New Roman"/>
          <w:sz w:val="28"/>
          <w:szCs w:val="28"/>
        </w:rPr>
        <w:t>8.18. До принятия проекта муниципа</w:t>
      </w:r>
      <w:r w:rsidR="00753898">
        <w:rPr>
          <w:rFonts w:ascii="Times New Roman" w:hAnsi="Times New Roman"/>
          <w:sz w:val="28"/>
          <w:szCs w:val="28"/>
        </w:rPr>
        <w:t>льного правого акта субъект</w:t>
      </w:r>
      <w:r w:rsidRPr="00535E7A">
        <w:rPr>
          <w:rFonts w:ascii="Times New Roman" w:hAnsi="Times New Roman"/>
          <w:sz w:val="28"/>
          <w:szCs w:val="28"/>
        </w:rPr>
        <w:t xml:space="preserve"> правотворческой инициативы, внесший проект, имеет право отозвать внесенный проект на основании письменного обращения в </w:t>
      </w:r>
      <w:r w:rsidR="004551E7" w:rsidRPr="00535E7A">
        <w:rPr>
          <w:rFonts w:ascii="Times New Roman" w:hAnsi="Times New Roman"/>
          <w:sz w:val="28"/>
          <w:szCs w:val="28"/>
        </w:rPr>
        <w:t>Думу</w:t>
      </w:r>
      <w:r w:rsidRPr="00535E7A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7C7">
        <w:rPr>
          <w:rFonts w:ascii="Times New Roman" w:hAnsi="Times New Roman"/>
          <w:b/>
          <w:sz w:val="28"/>
          <w:szCs w:val="28"/>
        </w:rPr>
        <w:t xml:space="preserve">9. Порядок голосования и принятия решений </w:t>
      </w:r>
      <w:r w:rsidR="000311C8">
        <w:rPr>
          <w:rFonts w:ascii="Times New Roman" w:hAnsi="Times New Roman"/>
          <w:b/>
          <w:sz w:val="28"/>
          <w:szCs w:val="28"/>
        </w:rPr>
        <w:t>Кашинской городской Думы</w:t>
      </w:r>
    </w:p>
    <w:p w:rsidR="001C762F" w:rsidRPr="009247C7" w:rsidRDefault="001C762F" w:rsidP="001C762F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762F" w:rsidRPr="006249AC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9.1. Решения </w:t>
      </w:r>
      <w:r w:rsidR="000311C8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</w:t>
      </w:r>
      <w:r w:rsidR="005C5416">
        <w:rPr>
          <w:rFonts w:ascii="Times New Roman" w:hAnsi="Times New Roman"/>
          <w:sz w:val="28"/>
          <w:szCs w:val="28"/>
        </w:rPr>
        <w:t>инимаются на заседании открытым</w:t>
      </w:r>
      <w:r w:rsidRPr="009247C7">
        <w:rPr>
          <w:rFonts w:ascii="Times New Roman" w:hAnsi="Times New Roman"/>
          <w:sz w:val="28"/>
          <w:szCs w:val="28"/>
        </w:rPr>
        <w:t xml:space="preserve"> или тайным голосованием в случаях, предусмотренных настоящим Регламентом, а также </w:t>
      </w:r>
      <w:bookmarkStart w:id="14" w:name="sub_52"/>
      <w:r w:rsidR="006249AC" w:rsidRPr="006249AC">
        <w:rPr>
          <w:rFonts w:ascii="Times New Roman" w:hAnsi="Times New Roman"/>
          <w:sz w:val="28"/>
          <w:szCs w:val="28"/>
        </w:rPr>
        <w:t>по решению Думы, если оно принято большинством голосов от установленной численности депутатов</w:t>
      </w:r>
      <w:r w:rsidR="006249AC">
        <w:rPr>
          <w:rFonts w:ascii="Times New Roman" w:hAnsi="Times New Roman"/>
          <w:sz w:val="28"/>
          <w:szCs w:val="28"/>
        </w:rPr>
        <w:t xml:space="preserve"> Думы</w:t>
      </w:r>
      <w:r w:rsidR="006249AC" w:rsidRPr="006249AC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 xml:space="preserve">9.2. При голосовании по каждому вопросу депутат </w:t>
      </w:r>
      <w:r w:rsidR="004B3E2E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 имеет один голос, подавая его за или против принятия решения, либо воздерживаясь от принятия решения.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9.3. Депутат лично осуществляет свое право на голосование.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9.4. Депутат, отсутствовавший во время голосования, не вправе подать свой голос по истечении времени, отведенного для голосования по конкретному решению.</w:t>
      </w:r>
    </w:p>
    <w:p w:rsidR="001C762F" w:rsidRPr="009247C7" w:rsidRDefault="005C5416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 w:rsidR="001C762F" w:rsidRPr="009247C7">
        <w:rPr>
          <w:rFonts w:ascii="Times New Roman" w:hAnsi="Times New Roman"/>
          <w:sz w:val="28"/>
          <w:szCs w:val="28"/>
        </w:rPr>
        <w:t>. Депутаты вправе внести свои обоснованные замечания, предложения и поправки к проекту решения предварительно и</w:t>
      </w:r>
      <w:r w:rsidR="004B3E2E">
        <w:rPr>
          <w:rFonts w:ascii="Times New Roman" w:hAnsi="Times New Roman"/>
          <w:sz w:val="28"/>
          <w:szCs w:val="28"/>
        </w:rPr>
        <w:t>ли непосредственно на заседании</w:t>
      </w:r>
      <w:r w:rsidR="001C762F" w:rsidRPr="009247C7">
        <w:rPr>
          <w:rFonts w:ascii="Times New Roman" w:hAnsi="Times New Roman"/>
          <w:sz w:val="28"/>
          <w:szCs w:val="28"/>
        </w:rPr>
        <w:t xml:space="preserve"> в устной или письменной форме. Замечания и предложения принимаются председательствующим к рассмотрению и вносятся на голосование.</w:t>
      </w:r>
    </w:p>
    <w:p w:rsidR="001C762F" w:rsidRPr="009247C7" w:rsidRDefault="005C5416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 w:rsidR="001C762F" w:rsidRPr="009247C7">
        <w:rPr>
          <w:rFonts w:ascii="Times New Roman" w:hAnsi="Times New Roman"/>
          <w:sz w:val="28"/>
          <w:szCs w:val="28"/>
        </w:rPr>
        <w:t xml:space="preserve">. Перед началом открытого голосования председательствующий сообщает количество предложений, которые ставятся на голосование, уточняет их формулировки и последовательность, в которой они ставятся на голосование в соответствии очередности их поступления, напоминает, каким числом голосов может быть принято решение. По просьбе депутата </w:t>
      </w:r>
      <w:r w:rsidR="004B3E2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ему предоставляется слово по мотивам голосования. После объявления председательствующим о начале голосования никто не вправе прервать голосование. По окончании подсчета голосов </w:t>
      </w:r>
      <w:r w:rsidR="00535E7A">
        <w:rPr>
          <w:rFonts w:ascii="Times New Roman" w:hAnsi="Times New Roman"/>
          <w:sz w:val="28"/>
          <w:szCs w:val="28"/>
        </w:rPr>
        <w:t xml:space="preserve">председательствующий объявляет </w:t>
      </w:r>
      <w:r>
        <w:rPr>
          <w:rFonts w:ascii="Times New Roman" w:hAnsi="Times New Roman"/>
          <w:sz w:val="28"/>
          <w:szCs w:val="28"/>
        </w:rPr>
        <w:t>«</w:t>
      </w:r>
      <w:r w:rsidR="00535E7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>»</w:t>
      </w:r>
      <w:r w:rsidR="00535E7A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«</w:t>
      </w:r>
      <w:r w:rsidR="00535E7A">
        <w:rPr>
          <w:rFonts w:ascii="Times New Roman" w:hAnsi="Times New Roman"/>
          <w:sz w:val="28"/>
          <w:szCs w:val="28"/>
        </w:rPr>
        <w:t>не принято</w:t>
      </w:r>
      <w:r>
        <w:rPr>
          <w:rFonts w:ascii="Times New Roman" w:hAnsi="Times New Roman"/>
          <w:sz w:val="28"/>
          <w:szCs w:val="28"/>
        </w:rPr>
        <w:t>»</w:t>
      </w:r>
      <w:r w:rsidR="001C762F" w:rsidRPr="009247C7">
        <w:rPr>
          <w:rFonts w:ascii="Times New Roman" w:hAnsi="Times New Roman"/>
          <w:sz w:val="28"/>
          <w:szCs w:val="28"/>
        </w:rPr>
        <w:t xml:space="preserve"> решение.</w:t>
      </w:r>
    </w:p>
    <w:p w:rsidR="001C762F" w:rsidRPr="009247C7" w:rsidRDefault="005C5416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9.7</w:t>
      </w:r>
      <w:r w:rsidR="001C762F" w:rsidRPr="009247C7">
        <w:rPr>
          <w:rFonts w:ascii="Times New Roman" w:hAnsi="Times New Roman"/>
          <w:sz w:val="28"/>
          <w:szCs w:val="28"/>
        </w:rPr>
        <w:t xml:space="preserve">. </w:t>
      </w:r>
      <w:r w:rsidR="001C762F"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z w:val="28"/>
          <w:szCs w:val="28"/>
        </w:rPr>
        <w:t xml:space="preserve">учаях, установленных </w:t>
      </w:r>
      <w:r w:rsidR="00F94070">
        <w:rPr>
          <w:rFonts w:ascii="Times New Roman" w:hAnsi="Times New Roman"/>
          <w:sz w:val="28"/>
          <w:szCs w:val="28"/>
        </w:rPr>
        <w:t>настоящим Регламентом,</w:t>
      </w:r>
      <w:r w:rsidR="00F94070" w:rsidRPr="00886ED6">
        <w:rPr>
          <w:sz w:val="24"/>
          <w:szCs w:val="24"/>
        </w:rPr>
        <w:t xml:space="preserve"> </w:t>
      </w:r>
      <w:r w:rsidR="001C762F">
        <w:rPr>
          <w:rFonts w:ascii="Times New Roman" w:hAnsi="Times New Roman"/>
          <w:sz w:val="28"/>
          <w:szCs w:val="28"/>
        </w:rPr>
        <w:t xml:space="preserve">а также по </w:t>
      </w:r>
      <w:r w:rsidR="00136CB2">
        <w:rPr>
          <w:rFonts w:ascii="Times New Roman" w:hAnsi="Times New Roman"/>
          <w:sz w:val="28"/>
          <w:szCs w:val="28"/>
        </w:rPr>
        <w:t>инициативе</w:t>
      </w:r>
      <w:r w:rsidR="001C762F">
        <w:rPr>
          <w:rFonts w:ascii="Times New Roman" w:hAnsi="Times New Roman"/>
          <w:sz w:val="28"/>
          <w:szCs w:val="28"/>
        </w:rPr>
        <w:t xml:space="preserve"> не менее 1/3 от установленной численности депутатов</w:t>
      </w:r>
      <w:r w:rsidR="00136CB2">
        <w:rPr>
          <w:rFonts w:ascii="Times New Roman" w:hAnsi="Times New Roman"/>
          <w:sz w:val="28"/>
          <w:szCs w:val="28"/>
        </w:rPr>
        <w:t xml:space="preserve"> Думы</w:t>
      </w:r>
      <w:r w:rsidR="00CB1A86">
        <w:rPr>
          <w:rFonts w:ascii="Times New Roman" w:hAnsi="Times New Roman"/>
          <w:sz w:val="28"/>
          <w:szCs w:val="28"/>
        </w:rPr>
        <w:t xml:space="preserve"> (не менее 6 депутатов)</w:t>
      </w:r>
      <w:r w:rsidR="001C762F">
        <w:rPr>
          <w:rFonts w:ascii="Times New Roman" w:hAnsi="Times New Roman"/>
          <w:sz w:val="28"/>
          <w:szCs w:val="28"/>
        </w:rPr>
        <w:t xml:space="preserve"> проводится тайное голосование. </w:t>
      </w:r>
      <w:r w:rsidR="001C762F" w:rsidRPr="009247C7">
        <w:rPr>
          <w:rFonts w:ascii="Times New Roman" w:hAnsi="Times New Roman"/>
          <w:sz w:val="28"/>
          <w:szCs w:val="28"/>
        </w:rPr>
        <w:t xml:space="preserve">Для проведения тайного голосования из числа депутатов </w:t>
      </w:r>
      <w:r w:rsidR="004B3E2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избирается счётная комиссия. Состав счётной комиссии определяет </w:t>
      </w:r>
      <w:r w:rsidR="004B3E2E">
        <w:rPr>
          <w:rFonts w:ascii="Times New Roman" w:hAnsi="Times New Roman"/>
          <w:sz w:val="28"/>
          <w:szCs w:val="28"/>
        </w:rPr>
        <w:t>Дума</w:t>
      </w:r>
      <w:r w:rsidR="001C762F" w:rsidRPr="009247C7">
        <w:rPr>
          <w:rFonts w:ascii="Times New Roman" w:hAnsi="Times New Roman"/>
          <w:sz w:val="28"/>
          <w:szCs w:val="28"/>
        </w:rPr>
        <w:t xml:space="preserve"> открытым голосованием. Счетная комиссия избирается перед процедурой голосования и только из числа депутатов в составе трех человек. В состав счётной комиссии не могут входить депутаты, чьи кандидатуры вынесены на голосование. Счётная комиссия большинством голосов избирает из своего состава председателя комиссии и секретаря. Бюллетени для голосования изготавливаются под контролем счётной комиссии в количестве соответствующему числу присутствующих на заседании депутатов </w:t>
      </w:r>
      <w:r w:rsidR="004B3E2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5C5416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</w:t>
      </w:r>
      <w:r w:rsidR="001C762F" w:rsidRPr="009247C7">
        <w:rPr>
          <w:rFonts w:ascii="Times New Roman" w:hAnsi="Times New Roman"/>
          <w:sz w:val="28"/>
          <w:szCs w:val="28"/>
        </w:rPr>
        <w:t>. Порядок проведения тайного голосования объявляется председателем счетной комиссии.  Счетная комиссия обязана  создать условия депутатам для обеспечения тайного голосования.</w:t>
      </w:r>
    </w:p>
    <w:p w:rsidR="001C762F" w:rsidRPr="009247C7" w:rsidRDefault="005C5416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</w:t>
      </w:r>
      <w:r w:rsidR="001C762F" w:rsidRPr="009247C7">
        <w:rPr>
          <w:rFonts w:ascii="Times New Roman" w:hAnsi="Times New Roman"/>
          <w:sz w:val="28"/>
          <w:szCs w:val="28"/>
        </w:rPr>
        <w:t xml:space="preserve">. Для проведения </w:t>
      </w:r>
      <w:r w:rsidR="001C762F">
        <w:rPr>
          <w:rFonts w:ascii="Times New Roman" w:hAnsi="Times New Roman"/>
          <w:sz w:val="28"/>
          <w:szCs w:val="28"/>
        </w:rPr>
        <w:t xml:space="preserve">тайного </w:t>
      </w:r>
      <w:r w:rsidR="001C762F" w:rsidRPr="009247C7">
        <w:rPr>
          <w:rFonts w:ascii="Times New Roman" w:hAnsi="Times New Roman"/>
          <w:sz w:val="28"/>
          <w:szCs w:val="28"/>
        </w:rPr>
        <w:t xml:space="preserve">голосования счетная комиссия выдает каждому депутату </w:t>
      </w:r>
      <w:r w:rsidR="004B3E2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, присутствующему на заседании, один бюллетень по выборам для принятия решения в соответствии со списком депутатов </w:t>
      </w:r>
      <w:r w:rsidR="004B3E2E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. При получении бюллетеня депутат расписывается против своей фамилии в указанном списке.</w:t>
      </w:r>
    </w:p>
    <w:p w:rsidR="001C762F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</w:t>
      </w:r>
      <w:r w:rsidR="001C762F" w:rsidRPr="009247C7">
        <w:rPr>
          <w:rFonts w:ascii="Times New Roman" w:hAnsi="Times New Roman"/>
          <w:sz w:val="28"/>
          <w:szCs w:val="28"/>
        </w:rPr>
        <w:t xml:space="preserve">. Депутат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делает необходимую отметку в бюллетене и опускает его в специальный ящик, опечатанный счетной комиссией.</w:t>
      </w:r>
    </w:p>
    <w:p w:rsidR="00732259" w:rsidRPr="00136CB2" w:rsidRDefault="00732259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36CB2">
        <w:rPr>
          <w:rFonts w:ascii="Times New Roman" w:hAnsi="Times New Roman"/>
          <w:sz w:val="28"/>
          <w:szCs w:val="28"/>
        </w:rPr>
        <w:t>По окончании голосования счетная комиссия погашает неиспользованные бюллетени, вскрывает ящики для тайного голосования и производит подсчет голосов</w:t>
      </w:r>
      <w:r w:rsidR="00136CB2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9</w:t>
      </w:r>
      <w:r w:rsidR="007640C4">
        <w:rPr>
          <w:rFonts w:ascii="Times New Roman" w:hAnsi="Times New Roman"/>
          <w:sz w:val="28"/>
          <w:szCs w:val="28"/>
        </w:rPr>
        <w:t>.11</w:t>
      </w:r>
      <w:r w:rsidRPr="009247C7">
        <w:rPr>
          <w:rFonts w:ascii="Times New Roman" w:hAnsi="Times New Roman"/>
          <w:sz w:val="28"/>
          <w:szCs w:val="28"/>
        </w:rPr>
        <w:t xml:space="preserve">. Недействительными при подсчёте голосов депутатов считаются бюллетени не установленной формы, а также бюллетени, по которым невозможно определить волеизъявление депутатов. </w:t>
      </w:r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</w:t>
      </w:r>
      <w:r w:rsidR="001C762F" w:rsidRPr="009247C7">
        <w:rPr>
          <w:rFonts w:ascii="Times New Roman" w:hAnsi="Times New Roman"/>
          <w:sz w:val="28"/>
          <w:szCs w:val="28"/>
        </w:rPr>
        <w:t xml:space="preserve">. О результатах тайного голосования счетная комиссия составляет протокол, который подписывается всеми членами комиссии. По представлению счетной комиссии </w:t>
      </w:r>
      <w:r w:rsidR="00505424">
        <w:rPr>
          <w:rFonts w:ascii="Times New Roman" w:hAnsi="Times New Roman"/>
          <w:sz w:val="28"/>
          <w:szCs w:val="28"/>
        </w:rPr>
        <w:t>Дума</w:t>
      </w:r>
      <w:r w:rsidR="001C762F" w:rsidRPr="009247C7">
        <w:rPr>
          <w:rFonts w:ascii="Times New Roman" w:hAnsi="Times New Roman"/>
          <w:sz w:val="28"/>
          <w:szCs w:val="28"/>
        </w:rPr>
        <w:t xml:space="preserve"> открытым голосованием  утверждает протокол счетной комиссии о результатах тайного голосования. </w:t>
      </w:r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9.13</w:t>
      </w:r>
      <w:r w:rsidR="001C762F" w:rsidRPr="009247C7">
        <w:rPr>
          <w:rFonts w:ascii="Times New Roman" w:hAnsi="Times New Roman"/>
          <w:sz w:val="28"/>
          <w:szCs w:val="28"/>
        </w:rPr>
        <w:t xml:space="preserve">. На основании утвержденного протокола счетной комиссии о результатах тайного голосования председательствующий на заседании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5C5416">
        <w:rPr>
          <w:rFonts w:ascii="Times New Roman" w:hAnsi="Times New Roman"/>
          <w:sz w:val="28"/>
          <w:szCs w:val="28"/>
        </w:rPr>
        <w:t xml:space="preserve"> объявляет</w:t>
      </w:r>
      <w:r w:rsidR="001C762F" w:rsidRPr="009247C7">
        <w:rPr>
          <w:rFonts w:ascii="Times New Roman" w:hAnsi="Times New Roman"/>
          <w:sz w:val="28"/>
          <w:szCs w:val="28"/>
        </w:rPr>
        <w:t xml:space="preserve"> </w:t>
      </w:r>
      <w:r w:rsidR="005C5416">
        <w:rPr>
          <w:rFonts w:ascii="Times New Roman" w:hAnsi="Times New Roman"/>
          <w:sz w:val="28"/>
          <w:szCs w:val="28"/>
        </w:rPr>
        <w:t>«</w:t>
      </w:r>
      <w:r w:rsidR="001C762F" w:rsidRPr="009247C7">
        <w:rPr>
          <w:rFonts w:ascii="Times New Roman" w:hAnsi="Times New Roman"/>
          <w:sz w:val="28"/>
          <w:szCs w:val="28"/>
        </w:rPr>
        <w:t>принято</w:t>
      </w:r>
      <w:r w:rsidR="005C5416">
        <w:rPr>
          <w:rFonts w:ascii="Times New Roman" w:hAnsi="Times New Roman"/>
          <w:sz w:val="28"/>
          <w:szCs w:val="28"/>
        </w:rPr>
        <w:t>» или «не принято» решение</w:t>
      </w:r>
      <w:r w:rsidR="001C762F" w:rsidRPr="009247C7">
        <w:rPr>
          <w:rFonts w:ascii="Times New Roman" w:hAnsi="Times New Roman"/>
          <w:sz w:val="28"/>
          <w:szCs w:val="28"/>
        </w:rPr>
        <w:t xml:space="preserve">, а при выборах называет кандидатуру, избранную на выборную должность. Результаты тайного голосования оформляются решением </w:t>
      </w:r>
      <w:r w:rsidR="00505424">
        <w:rPr>
          <w:rFonts w:ascii="Times New Roman" w:hAnsi="Times New Roman"/>
          <w:sz w:val="28"/>
          <w:szCs w:val="28"/>
        </w:rPr>
        <w:t>Кашинской городской 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. Данное решение принимается без голосования в соответствии с утвержденным протоколом счетной комиссии о результатах  тайного голосования. </w:t>
      </w:r>
      <w:bookmarkEnd w:id="14"/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9.14</w:t>
      </w:r>
      <w:r w:rsidR="001C762F" w:rsidRPr="009247C7">
        <w:rPr>
          <w:rFonts w:ascii="Times New Roman" w:hAnsi="Times New Roman"/>
          <w:sz w:val="28"/>
          <w:szCs w:val="28"/>
        </w:rPr>
        <w:t xml:space="preserve">. Решения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, устанавливающие правила, обязательные для исполнения на территории 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Кашинского </w:t>
      </w:r>
      <w:r w:rsidR="00505424">
        <w:rPr>
          <w:rFonts w:ascii="Times New Roman" w:hAnsi="Times New Roman"/>
          <w:iCs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, принимаются большинством голосов от установленной численности депутатов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F4731D">
        <w:rPr>
          <w:rFonts w:ascii="Times New Roman" w:hAnsi="Times New Roman" w:hint="eastAsia"/>
          <w:sz w:val="28"/>
          <w:szCs w:val="28"/>
        </w:rPr>
        <w:t>Федеральны</w:t>
      </w:r>
      <w:r w:rsidR="00F4731D">
        <w:rPr>
          <w:rFonts w:ascii="Times New Roman" w:hAnsi="Times New Roman"/>
          <w:sz w:val="28"/>
          <w:szCs w:val="28"/>
        </w:rPr>
        <w:t>м</w:t>
      </w:r>
      <w:r w:rsidR="00F4731D" w:rsidRPr="00F4731D">
        <w:rPr>
          <w:rFonts w:ascii="Times New Roman" w:hAnsi="Times New Roman"/>
          <w:sz w:val="28"/>
          <w:szCs w:val="28"/>
        </w:rPr>
        <w:t xml:space="preserve"> </w:t>
      </w:r>
      <w:r w:rsidR="00F4731D" w:rsidRPr="00F4731D">
        <w:rPr>
          <w:rFonts w:ascii="Times New Roman" w:hAnsi="Times New Roman" w:hint="eastAsia"/>
          <w:sz w:val="28"/>
          <w:szCs w:val="28"/>
        </w:rPr>
        <w:t>закон</w:t>
      </w:r>
      <w:r w:rsidR="00F4731D">
        <w:rPr>
          <w:rFonts w:ascii="Times New Roman" w:hAnsi="Times New Roman"/>
          <w:sz w:val="28"/>
          <w:szCs w:val="28"/>
        </w:rPr>
        <w:t>ом</w:t>
      </w:r>
      <w:r w:rsidR="005C5416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</w:t>
      </w:r>
      <w:r w:rsidR="001C762F" w:rsidRPr="009247C7">
        <w:rPr>
          <w:rFonts w:ascii="Times New Roman" w:hAnsi="Times New Roman"/>
          <w:sz w:val="28"/>
          <w:szCs w:val="28"/>
        </w:rPr>
        <w:t xml:space="preserve">. Решения по вопросам о самороспуске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, о принятии Устава Кашинского </w:t>
      </w:r>
      <w:r w:rsidR="00505424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 и внесении в него изменений и дополнений </w:t>
      </w:r>
      <w:r w:rsidR="001C762F" w:rsidRPr="009247C7">
        <w:rPr>
          <w:rFonts w:ascii="Times New Roman" w:hAnsi="Times New Roman"/>
          <w:sz w:val="28"/>
          <w:szCs w:val="28"/>
        </w:rPr>
        <w:lastRenderedPageBreak/>
        <w:t xml:space="preserve">принимаются двумя третями голосов от установленной численности депутатов </w:t>
      </w:r>
      <w:r w:rsidR="00505424">
        <w:rPr>
          <w:rFonts w:ascii="Times New Roman" w:hAnsi="Times New Roman"/>
          <w:sz w:val="28"/>
          <w:szCs w:val="28"/>
        </w:rPr>
        <w:t>Кашинской городской Думы</w:t>
      </w:r>
      <w:r w:rsidR="001C762F" w:rsidRPr="009247C7">
        <w:rPr>
          <w:rFonts w:ascii="Times New Roman" w:hAnsi="Times New Roman"/>
          <w:sz w:val="28"/>
          <w:szCs w:val="28"/>
        </w:rPr>
        <w:t>.</w:t>
      </w:r>
      <w:r w:rsidR="001C762F" w:rsidRPr="009247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9.16</w:t>
      </w:r>
      <w:r w:rsidR="001C762F" w:rsidRPr="009247C7">
        <w:rPr>
          <w:rFonts w:ascii="Times New Roman" w:hAnsi="Times New Roman"/>
          <w:sz w:val="28"/>
          <w:szCs w:val="28"/>
        </w:rPr>
        <w:t xml:space="preserve">. Решение об удалении Главы Кашинского </w:t>
      </w:r>
      <w:r w:rsidR="00505424">
        <w:rPr>
          <w:rFonts w:ascii="Times New Roman" w:hAnsi="Times New Roman"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 в отставку принимается двумя третями голосов от установленной численности депутатов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.</w:t>
      </w:r>
      <w:bookmarkStart w:id="15" w:name="sub_511"/>
      <w:r w:rsidR="001C762F" w:rsidRPr="009247C7">
        <w:rPr>
          <w:rFonts w:ascii="Times New Roman" w:hAnsi="Times New Roman"/>
          <w:sz w:val="28"/>
          <w:szCs w:val="28"/>
        </w:rPr>
        <w:t xml:space="preserve">  </w:t>
      </w:r>
    </w:p>
    <w:p w:rsidR="001C762F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515"/>
      <w:bookmarkEnd w:id="15"/>
      <w:r>
        <w:rPr>
          <w:rFonts w:ascii="Times New Roman" w:hAnsi="Times New Roman"/>
          <w:color w:val="000000"/>
          <w:sz w:val="28"/>
          <w:szCs w:val="28"/>
        </w:rPr>
        <w:t>9.17</w:t>
      </w:r>
      <w:r w:rsidR="001C762F" w:rsidRPr="009247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762F" w:rsidRPr="009247C7">
        <w:rPr>
          <w:rFonts w:ascii="Times New Roman" w:hAnsi="Times New Roman"/>
          <w:sz w:val="28"/>
          <w:szCs w:val="28"/>
        </w:rPr>
        <w:t xml:space="preserve">Нормативные правовые акты, принятые </w:t>
      </w:r>
      <w:r w:rsidR="00505424">
        <w:rPr>
          <w:rFonts w:ascii="Times New Roman" w:hAnsi="Times New Roman"/>
          <w:sz w:val="28"/>
          <w:szCs w:val="28"/>
        </w:rPr>
        <w:t>Думой</w:t>
      </w:r>
      <w:r w:rsidR="001C762F" w:rsidRPr="009247C7">
        <w:rPr>
          <w:rFonts w:ascii="Times New Roman" w:hAnsi="Times New Roman"/>
          <w:sz w:val="28"/>
          <w:szCs w:val="28"/>
        </w:rPr>
        <w:t xml:space="preserve">, направляются Главе 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Кашинского </w:t>
      </w:r>
      <w:r w:rsidR="00505424">
        <w:rPr>
          <w:rFonts w:ascii="Times New Roman" w:hAnsi="Times New Roman"/>
          <w:iCs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sz w:val="28"/>
          <w:szCs w:val="28"/>
        </w:rPr>
        <w:t xml:space="preserve"> для подписания и официального опубликования в течение десяти дней.</w:t>
      </w:r>
    </w:p>
    <w:p w:rsidR="001C762F" w:rsidRDefault="007640C4" w:rsidP="001C762F">
      <w:pPr>
        <w:pStyle w:val="af1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9.18</w:t>
      </w:r>
      <w:r w:rsidR="001C762F" w:rsidRPr="009247C7">
        <w:rPr>
          <w:rFonts w:ascii="Times New Roman" w:hAnsi="Times New Roman"/>
          <w:sz w:val="28"/>
          <w:szCs w:val="28"/>
        </w:rPr>
        <w:t xml:space="preserve">. </w:t>
      </w:r>
      <w:r w:rsidR="001C762F" w:rsidRPr="009247C7">
        <w:rPr>
          <w:rFonts w:ascii="Times New Roman" w:hAnsi="Times New Roman"/>
          <w:iCs/>
          <w:sz w:val="28"/>
          <w:szCs w:val="28"/>
        </w:rPr>
        <w:t>Глава Кашинского</w:t>
      </w:r>
      <w:r w:rsidR="001C762F" w:rsidRPr="009247C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05424">
        <w:rPr>
          <w:rFonts w:ascii="Times New Roman" w:hAnsi="Times New Roman"/>
          <w:iCs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, исполняющий полномочия Главы Администрации Кашинского </w:t>
      </w:r>
      <w:r w:rsidR="00505424">
        <w:rPr>
          <w:rFonts w:ascii="Times New Roman" w:hAnsi="Times New Roman"/>
          <w:iCs/>
          <w:sz w:val="28"/>
          <w:szCs w:val="28"/>
        </w:rPr>
        <w:t>городского округа,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 имеет право отклонить нормативный правовой акт, принятый </w:t>
      </w:r>
      <w:r w:rsidR="00505424">
        <w:rPr>
          <w:rFonts w:ascii="Times New Roman" w:hAnsi="Times New Roman"/>
          <w:iCs/>
          <w:sz w:val="28"/>
          <w:szCs w:val="28"/>
        </w:rPr>
        <w:t>Думой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. В этом случае указанный нормативный правовой акт в течение 10 дней возвращается в </w:t>
      </w:r>
      <w:r w:rsidR="00505424">
        <w:rPr>
          <w:rFonts w:ascii="Times New Roman" w:hAnsi="Times New Roman"/>
          <w:iCs/>
          <w:sz w:val="28"/>
          <w:szCs w:val="28"/>
        </w:rPr>
        <w:t>Думу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 Если Глава Кашинского</w:t>
      </w:r>
      <w:r w:rsidR="001C762F" w:rsidRPr="009247C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05424">
        <w:rPr>
          <w:rFonts w:ascii="Times New Roman" w:hAnsi="Times New Roman"/>
          <w:iCs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 отклонит нормативный правовой акт, он вновь рассматривается </w:t>
      </w:r>
      <w:r w:rsidR="00505424">
        <w:rPr>
          <w:rFonts w:ascii="Times New Roman" w:hAnsi="Times New Roman"/>
          <w:iCs/>
          <w:sz w:val="28"/>
          <w:szCs w:val="28"/>
        </w:rPr>
        <w:t>Думой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</w:t>
      </w:r>
      <w:r w:rsidR="00505424">
        <w:rPr>
          <w:rFonts w:ascii="Times New Roman" w:hAnsi="Times New Roman"/>
          <w:iCs/>
          <w:sz w:val="28"/>
          <w:szCs w:val="28"/>
        </w:rPr>
        <w:t>Думы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, он подлежит подписанию Главой Кашинского </w:t>
      </w:r>
      <w:r w:rsidR="00505424">
        <w:rPr>
          <w:rFonts w:ascii="Times New Roman" w:hAnsi="Times New Roman"/>
          <w:iCs/>
          <w:sz w:val="28"/>
          <w:szCs w:val="28"/>
        </w:rPr>
        <w:t>городского округа</w:t>
      </w:r>
      <w:r w:rsidR="001C762F" w:rsidRPr="009247C7">
        <w:rPr>
          <w:rFonts w:ascii="Times New Roman" w:hAnsi="Times New Roman"/>
          <w:iCs/>
          <w:sz w:val="28"/>
          <w:szCs w:val="28"/>
        </w:rPr>
        <w:t xml:space="preserve"> в течение семи дней и </w:t>
      </w:r>
      <w:r w:rsidR="00505424" w:rsidRPr="00354481">
        <w:rPr>
          <w:rFonts w:ascii="Times New Roman" w:hAnsi="Times New Roman"/>
          <w:iCs/>
          <w:sz w:val="28"/>
          <w:szCs w:val="28"/>
        </w:rPr>
        <w:t>официальному опубликованию</w:t>
      </w:r>
      <w:r w:rsidR="001C762F" w:rsidRPr="009247C7">
        <w:rPr>
          <w:rFonts w:ascii="Times New Roman" w:hAnsi="Times New Roman"/>
          <w:iCs/>
          <w:sz w:val="28"/>
          <w:szCs w:val="28"/>
        </w:rPr>
        <w:t>.</w:t>
      </w:r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9.19</w:t>
      </w:r>
      <w:r w:rsidR="001C762F" w:rsidRPr="009247C7">
        <w:rPr>
          <w:rFonts w:ascii="Times New Roman" w:hAnsi="Times New Roman"/>
          <w:sz w:val="28"/>
          <w:szCs w:val="28"/>
        </w:rPr>
        <w:t xml:space="preserve">. Решения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о налогах и сборах вступают в силу в соответствии с Налоговым кодексом Российской Федерации.</w:t>
      </w:r>
    </w:p>
    <w:p w:rsidR="001C762F" w:rsidRPr="009247C7" w:rsidRDefault="007640C4" w:rsidP="001C762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9.20</w:t>
      </w:r>
      <w:r w:rsidR="001C762F" w:rsidRPr="009247C7">
        <w:rPr>
          <w:rFonts w:ascii="Times New Roman" w:hAnsi="Times New Roman"/>
          <w:sz w:val="28"/>
          <w:szCs w:val="28"/>
        </w:rPr>
        <w:t xml:space="preserve">. Решения </w:t>
      </w:r>
      <w:r w:rsidR="00505424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>, затрагивающие права, свободы и обязанности человека и гражданина,</w:t>
      </w:r>
      <w:r w:rsidR="00354481" w:rsidRPr="00354481">
        <w:rPr>
          <w:sz w:val="28"/>
          <w:szCs w:val="28"/>
        </w:rPr>
        <w:t xml:space="preserve"> </w:t>
      </w:r>
      <w:r w:rsidR="00354481" w:rsidRPr="00354481">
        <w:rPr>
          <w:rFonts w:ascii="Times New Roman" w:hAnsi="Times New Roman"/>
          <w:sz w:val="28"/>
          <w:szCs w:val="28"/>
        </w:rPr>
        <w:t>устанавливающие правовой статус организаций, учредителем которых выступает Кашинский городской округ</w:t>
      </w:r>
      <w:r w:rsidR="00354481">
        <w:rPr>
          <w:rFonts w:ascii="Times New Roman" w:hAnsi="Times New Roman"/>
          <w:sz w:val="28"/>
          <w:szCs w:val="28"/>
        </w:rPr>
        <w:t>,</w:t>
      </w:r>
      <w:r w:rsidR="001C762F" w:rsidRPr="009247C7">
        <w:rPr>
          <w:rFonts w:ascii="Times New Roman" w:hAnsi="Times New Roman"/>
          <w:sz w:val="28"/>
          <w:szCs w:val="28"/>
        </w:rPr>
        <w:t xml:space="preserve"> вступают в силу после</w:t>
      </w:r>
      <w:r w:rsidR="001C762F">
        <w:rPr>
          <w:rFonts w:ascii="Times New Roman" w:hAnsi="Times New Roman"/>
          <w:sz w:val="28"/>
          <w:szCs w:val="28"/>
        </w:rPr>
        <w:t xml:space="preserve"> их официального опубликования в газете «Кашинская газета».</w:t>
      </w:r>
    </w:p>
    <w:p w:rsidR="00F432FF" w:rsidRDefault="007640C4" w:rsidP="00F432FF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9.21</w:t>
      </w:r>
      <w:r w:rsidR="001C762F" w:rsidRPr="009247C7">
        <w:rPr>
          <w:rFonts w:ascii="Times New Roman" w:hAnsi="Times New Roman"/>
          <w:sz w:val="28"/>
          <w:szCs w:val="28"/>
        </w:rPr>
        <w:t xml:space="preserve">. </w:t>
      </w:r>
      <w:r w:rsidR="00F432FF" w:rsidRPr="00282F45">
        <w:rPr>
          <w:sz w:val="28"/>
          <w:szCs w:val="28"/>
        </w:rPr>
        <w:t xml:space="preserve">Решения </w:t>
      </w:r>
      <w:r w:rsidR="00F432FF">
        <w:rPr>
          <w:sz w:val="28"/>
          <w:szCs w:val="28"/>
        </w:rPr>
        <w:t>Кашинской</w:t>
      </w:r>
      <w:r w:rsidR="00F432FF" w:rsidRPr="00282F45">
        <w:rPr>
          <w:sz w:val="28"/>
          <w:szCs w:val="28"/>
        </w:rPr>
        <w:t xml:space="preserve"> городской Думы по вопросам организации ее деятельности, а также ненормативные акты </w:t>
      </w:r>
      <w:r w:rsidR="00F432FF">
        <w:rPr>
          <w:sz w:val="28"/>
          <w:szCs w:val="28"/>
        </w:rPr>
        <w:t>Кашинской</w:t>
      </w:r>
      <w:r w:rsidR="00F432FF" w:rsidRPr="00282F45">
        <w:rPr>
          <w:sz w:val="28"/>
          <w:szCs w:val="28"/>
        </w:rPr>
        <w:t xml:space="preserve"> городской Думы (обращения, заявления, иные акты декларативного характера) вступают в силу с момента их принятия. </w:t>
      </w:r>
    </w:p>
    <w:p w:rsidR="001C762F" w:rsidRPr="00D34E94" w:rsidRDefault="00F432FF" w:rsidP="00D34E94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282F45">
        <w:rPr>
          <w:sz w:val="28"/>
          <w:szCs w:val="28"/>
        </w:rPr>
        <w:t xml:space="preserve">Иные решения </w:t>
      </w:r>
      <w:r>
        <w:rPr>
          <w:sz w:val="28"/>
          <w:szCs w:val="28"/>
        </w:rPr>
        <w:t>Кашинской</w:t>
      </w:r>
      <w:r w:rsidRPr="00282F45">
        <w:rPr>
          <w:sz w:val="28"/>
          <w:szCs w:val="28"/>
        </w:rPr>
        <w:t xml:space="preserve"> городской Думы вступают в силу со дня их официального опубликования, если иное не указано в самих решениях. </w:t>
      </w:r>
      <w:bookmarkStart w:id="17" w:name="sub_518"/>
      <w:bookmarkEnd w:id="16"/>
    </w:p>
    <w:p w:rsidR="00BE568A" w:rsidRDefault="00BE568A" w:rsidP="00D34E94">
      <w:pPr>
        <w:autoSpaceDE w:val="0"/>
        <w:autoSpaceDN w:val="0"/>
        <w:adjustRightInd w:val="0"/>
        <w:outlineLvl w:val="3"/>
        <w:rPr>
          <w:rFonts w:ascii="Times New Roman" w:hAnsi="Times New Roman"/>
          <w:sz w:val="28"/>
          <w:szCs w:val="28"/>
        </w:rPr>
      </w:pPr>
    </w:p>
    <w:p w:rsidR="001C762F" w:rsidRPr="008B23C9" w:rsidRDefault="001C762F" w:rsidP="001C762F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B23C9">
        <w:rPr>
          <w:rFonts w:ascii="Times New Roman" w:hAnsi="Times New Roman"/>
          <w:b/>
          <w:sz w:val="28"/>
          <w:szCs w:val="28"/>
        </w:rPr>
        <w:t>10. Рассмотрени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="00976B2E">
        <w:rPr>
          <w:rFonts w:ascii="Times New Roman" w:hAnsi="Times New Roman"/>
          <w:b/>
          <w:sz w:val="28"/>
          <w:szCs w:val="28"/>
        </w:rPr>
        <w:t>Кашинской городской Думой</w:t>
      </w:r>
      <w:r>
        <w:rPr>
          <w:rFonts w:ascii="Times New Roman" w:hAnsi="Times New Roman"/>
          <w:b/>
          <w:sz w:val="28"/>
          <w:szCs w:val="28"/>
        </w:rPr>
        <w:t xml:space="preserve"> ежегодного отчета </w:t>
      </w:r>
      <w:r w:rsidRPr="008B23C9"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Кашинского </w:t>
      </w:r>
      <w:r w:rsidR="00976B2E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1C762F" w:rsidRPr="008B23C9" w:rsidRDefault="001C762F" w:rsidP="001C762F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1C762F" w:rsidRDefault="001C762F" w:rsidP="00D34E9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0465">
        <w:rPr>
          <w:rFonts w:ascii="Times New Roman" w:hAnsi="Times New Roman"/>
          <w:sz w:val="28"/>
          <w:szCs w:val="28"/>
        </w:rPr>
        <w:t xml:space="preserve">10.1. </w:t>
      </w:r>
      <w:r w:rsidR="00AC5ECB">
        <w:rPr>
          <w:rFonts w:ascii="Times New Roman" w:hAnsi="Times New Roman"/>
          <w:sz w:val="28"/>
          <w:szCs w:val="28"/>
        </w:rPr>
        <w:t>Ежегодный отчет Главы</w:t>
      </w:r>
      <w:r w:rsidRPr="00BA0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="00976B2E">
        <w:rPr>
          <w:rFonts w:ascii="Times New Roman" w:hAnsi="Times New Roman"/>
          <w:sz w:val="28"/>
          <w:szCs w:val="28"/>
        </w:rPr>
        <w:t>городского округа</w:t>
      </w:r>
      <w:r w:rsidRPr="00BA0465">
        <w:rPr>
          <w:rFonts w:ascii="Times New Roman" w:hAnsi="Times New Roman"/>
          <w:sz w:val="28"/>
          <w:szCs w:val="28"/>
        </w:rPr>
        <w:t xml:space="preserve"> о результатах </w:t>
      </w:r>
      <w:r>
        <w:rPr>
          <w:rFonts w:ascii="Times New Roman" w:hAnsi="Times New Roman"/>
          <w:sz w:val="28"/>
          <w:szCs w:val="28"/>
        </w:rPr>
        <w:t>своей</w:t>
      </w:r>
      <w:r w:rsidRPr="00BA0465">
        <w:rPr>
          <w:rFonts w:ascii="Times New Roman" w:hAnsi="Times New Roman"/>
          <w:sz w:val="28"/>
          <w:szCs w:val="28"/>
        </w:rPr>
        <w:t xml:space="preserve"> деятельности,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BA046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="00976B2E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0465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976B2E">
        <w:rPr>
          <w:rFonts w:ascii="Times New Roman" w:hAnsi="Times New Roman"/>
          <w:sz w:val="28"/>
          <w:szCs w:val="28"/>
        </w:rPr>
        <w:t>Думой</w:t>
      </w:r>
      <w:r w:rsidRPr="00BA0465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465">
        <w:rPr>
          <w:rFonts w:ascii="Times New Roman" w:hAnsi="Times New Roman"/>
          <w:sz w:val="28"/>
          <w:szCs w:val="28"/>
        </w:rPr>
        <w:t xml:space="preserve">отчет Главы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="00BA63B4">
        <w:rPr>
          <w:rFonts w:ascii="Times New Roman" w:hAnsi="Times New Roman"/>
          <w:sz w:val="28"/>
          <w:szCs w:val="28"/>
        </w:rPr>
        <w:t>городского округа</w:t>
      </w:r>
      <w:r w:rsidRPr="00BA0465">
        <w:rPr>
          <w:rFonts w:ascii="Times New Roman" w:hAnsi="Times New Roman"/>
          <w:sz w:val="28"/>
          <w:szCs w:val="28"/>
        </w:rPr>
        <w:t xml:space="preserve">), представляется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A63B4">
        <w:rPr>
          <w:rFonts w:ascii="Times New Roman" w:hAnsi="Times New Roman"/>
          <w:sz w:val="28"/>
          <w:szCs w:val="28"/>
        </w:rPr>
        <w:t>Думу</w:t>
      </w:r>
      <w:r w:rsidRPr="00BA0465">
        <w:rPr>
          <w:rFonts w:ascii="Times New Roman" w:hAnsi="Times New Roman"/>
          <w:sz w:val="28"/>
          <w:szCs w:val="28"/>
        </w:rPr>
        <w:t xml:space="preserve"> Главой 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="00BA63B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не позднее</w:t>
      </w:r>
      <w:r w:rsidRPr="00BA0465">
        <w:rPr>
          <w:rFonts w:ascii="Times New Roman" w:hAnsi="Times New Roman"/>
          <w:sz w:val="28"/>
          <w:szCs w:val="28"/>
        </w:rPr>
        <w:t xml:space="preserve"> </w:t>
      </w:r>
      <w:r w:rsidR="00D34E94">
        <w:rPr>
          <w:rFonts w:ascii="Times New Roman" w:hAnsi="Times New Roman"/>
          <w:sz w:val="28"/>
          <w:szCs w:val="28"/>
        </w:rPr>
        <w:t>1 апреля</w:t>
      </w:r>
      <w:r w:rsidRPr="00BA0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  <w:r w:rsidRPr="00BA0465">
        <w:rPr>
          <w:rFonts w:ascii="Times New Roman" w:hAnsi="Times New Roman"/>
          <w:sz w:val="28"/>
          <w:szCs w:val="28"/>
        </w:rPr>
        <w:t xml:space="preserve"> </w:t>
      </w:r>
    </w:p>
    <w:p w:rsidR="001C762F" w:rsidRDefault="00D34E94" w:rsidP="001C762F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r w:rsidR="001C762F">
        <w:rPr>
          <w:rFonts w:ascii="Times New Roman" w:hAnsi="Times New Roman"/>
          <w:sz w:val="28"/>
          <w:szCs w:val="28"/>
        </w:rPr>
        <w:t xml:space="preserve">. </w:t>
      </w:r>
      <w:r w:rsidR="001C762F" w:rsidRPr="008B23C9">
        <w:rPr>
          <w:rFonts w:ascii="Times New Roman" w:hAnsi="Times New Roman"/>
          <w:sz w:val="28"/>
          <w:szCs w:val="28"/>
        </w:rPr>
        <w:t>При рассмотрении отчета</w:t>
      </w:r>
      <w:r w:rsidR="001C762F">
        <w:rPr>
          <w:rFonts w:ascii="Times New Roman" w:hAnsi="Times New Roman"/>
          <w:sz w:val="28"/>
          <w:szCs w:val="28"/>
        </w:rPr>
        <w:t xml:space="preserve"> </w:t>
      </w:r>
      <w:r w:rsidR="001C762F" w:rsidRPr="008B23C9">
        <w:rPr>
          <w:rFonts w:ascii="Times New Roman" w:hAnsi="Times New Roman"/>
          <w:sz w:val="28"/>
          <w:szCs w:val="28"/>
        </w:rPr>
        <w:t xml:space="preserve">Главы </w:t>
      </w:r>
      <w:r w:rsidR="001C762F">
        <w:rPr>
          <w:rFonts w:ascii="Times New Roman" w:hAnsi="Times New Roman"/>
          <w:sz w:val="28"/>
          <w:szCs w:val="28"/>
        </w:rPr>
        <w:t xml:space="preserve">Кашинского </w:t>
      </w:r>
      <w:r w:rsidR="00BA63B4">
        <w:rPr>
          <w:rFonts w:ascii="Times New Roman" w:hAnsi="Times New Roman"/>
          <w:sz w:val="28"/>
          <w:szCs w:val="28"/>
        </w:rPr>
        <w:t>городского округа</w:t>
      </w:r>
      <w:r w:rsidR="001C762F" w:rsidRPr="008B23C9">
        <w:rPr>
          <w:rFonts w:ascii="Times New Roman" w:hAnsi="Times New Roman"/>
          <w:sz w:val="28"/>
          <w:szCs w:val="28"/>
        </w:rPr>
        <w:t xml:space="preserve"> </w:t>
      </w:r>
      <w:r w:rsidR="00BA63B4">
        <w:rPr>
          <w:rFonts w:ascii="Times New Roman" w:hAnsi="Times New Roman"/>
          <w:sz w:val="28"/>
          <w:szCs w:val="28"/>
        </w:rPr>
        <w:t>Дума</w:t>
      </w:r>
      <w:r w:rsidR="001C762F" w:rsidRPr="008B23C9">
        <w:rPr>
          <w:rFonts w:ascii="Times New Roman" w:hAnsi="Times New Roman"/>
          <w:sz w:val="28"/>
          <w:szCs w:val="28"/>
        </w:rPr>
        <w:t xml:space="preserve"> на своем заседании заслушивает </w:t>
      </w:r>
      <w:r>
        <w:rPr>
          <w:rFonts w:ascii="Times New Roman" w:hAnsi="Times New Roman"/>
          <w:sz w:val="28"/>
          <w:szCs w:val="28"/>
        </w:rPr>
        <w:t>выступающего</w:t>
      </w:r>
      <w:r w:rsidR="001C762F" w:rsidRPr="008B23C9">
        <w:rPr>
          <w:rFonts w:ascii="Times New Roman" w:hAnsi="Times New Roman"/>
          <w:sz w:val="28"/>
          <w:szCs w:val="28"/>
        </w:rPr>
        <w:t>.</w:t>
      </w:r>
    </w:p>
    <w:p w:rsidR="001C762F" w:rsidRDefault="00D34E94" w:rsidP="001C762F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10.3</w:t>
      </w:r>
      <w:r w:rsidR="001C762F">
        <w:rPr>
          <w:rFonts w:ascii="Times New Roman" w:hAnsi="Times New Roman"/>
          <w:sz w:val="28"/>
          <w:szCs w:val="28"/>
        </w:rPr>
        <w:t xml:space="preserve">. </w:t>
      </w:r>
      <w:r w:rsidR="001C762F" w:rsidRPr="008B23C9">
        <w:rPr>
          <w:rFonts w:ascii="Times New Roman" w:hAnsi="Times New Roman"/>
          <w:sz w:val="28"/>
          <w:szCs w:val="28"/>
        </w:rPr>
        <w:t xml:space="preserve">После выступления депутаты вправе задавать Главе </w:t>
      </w:r>
      <w:r w:rsidR="001C762F">
        <w:rPr>
          <w:rFonts w:ascii="Times New Roman" w:hAnsi="Times New Roman"/>
          <w:sz w:val="28"/>
          <w:szCs w:val="28"/>
        </w:rPr>
        <w:t xml:space="preserve">Кашинского </w:t>
      </w:r>
      <w:r w:rsidR="00AC5ECB">
        <w:rPr>
          <w:rFonts w:ascii="Times New Roman" w:hAnsi="Times New Roman"/>
          <w:sz w:val="28"/>
          <w:szCs w:val="28"/>
        </w:rPr>
        <w:t>городского округа</w:t>
      </w:r>
      <w:r w:rsidR="001C762F">
        <w:rPr>
          <w:rFonts w:ascii="Times New Roman" w:hAnsi="Times New Roman"/>
          <w:sz w:val="28"/>
          <w:szCs w:val="28"/>
        </w:rPr>
        <w:t xml:space="preserve"> </w:t>
      </w:r>
      <w:r w:rsidR="001C762F" w:rsidRPr="008B23C9">
        <w:rPr>
          <w:rFonts w:ascii="Times New Roman" w:hAnsi="Times New Roman"/>
          <w:sz w:val="28"/>
          <w:szCs w:val="28"/>
        </w:rPr>
        <w:t xml:space="preserve">вопросы, уточняющие содержание его отчета. </w:t>
      </w:r>
    </w:p>
    <w:p w:rsidR="00FD1F83" w:rsidRDefault="00FD1F83" w:rsidP="001C762F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C762F" w:rsidRPr="001A0EFB" w:rsidRDefault="001C762F" w:rsidP="001C762F">
      <w:pPr>
        <w:pStyle w:val="7"/>
        <w:ind w:firstLine="710"/>
        <w:jc w:val="center"/>
        <w:rPr>
          <w:rFonts w:ascii="Times New Roman" w:hAnsi="Times New Roman"/>
          <w:b/>
          <w:sz w:val="28"/>
          <w:szCs w:val="28"/>
        </w:rPr>
      </w:pPr>
      <w:bookmarkStart w:id="18" w:name="sub_600"/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1A0EFB">
        <w:rPr>
          <w:rFonts w:ascii="Times New Roman" w:hAnsi="Times New Roman"/>
          <w:b/>
          <w:sz w:val="28"/>
          <w:szCs w:val="28"/>
        </w:rPr>
        <w:t>Порядок рассмотрения протестов, представлени</w:t>
      </w:r>
      <w:r>
        <w:rPr>
          <w:rFonts w:ascii="Times New Roman" w:hAnsi="Times New Roman"/>
          <w:b/>
          <w:sz w:val="28"/>
          <w:szCs w:val="28"/>
        </w:rPr>
        <w:t>й, а также требований</w:t>
      </w:r>
      <w:r w:rsidR="00BE568A">
        <w:rPr>
          <w:rFonts w:ascii="Times New Roman" w:hAnsi="Times New Roman"/>
          <w:b/>
          <w:sz w:val="28"/>
          <w:szCs w:val="28"/>
        </w:rPr>
        <w:t xml:space="preserve"> Кашинского межрайонного</w:t>
      </w:r>
      <w:r>
        <w:rPr>
          <w:rFonts w:ascii="Times New Roman" w:hAnsi="Times New Roman"/>
          <w:b/>
          <w:sz w:val="28"/>
          <w:szCs w:val="28"/>
        </w:rPr>
        <w:t xml:space="preserve"> прокурора</w:t>
      </w:r>
      <w:r w:rsidR="00AC5ECB">
        <w:rPr>
          <w:rFonts w:ascii="Times New Roman" w:hAnsi="Times New Roman"/>
          <w:b/>
          <w:sz w:val="28"/>
          <w:szCs w:val="28"/>
        </w:rPr>
        <w:t xml:space="preserve"> </w:t>
      </w:r>
      <w:r w:rsidRPr="001A0EFB">
        <w:rPr>
          <w:rFonts w:ascii="Times New Roman" w:hAnsi="Times New Roman"/>
          <w:b/>
          <w:sz w:val="28"/>
          <w:szCs w:val="28"/>
        </w:rPr>
        <w:t xml:space="preserve">об изменении решения </w:t>
      </w:r>
      <w:r w:rsidR="00AC5ECB">
        <w:rPr>
          <w:rFonts w:ascii="Times New Roman" w:hAnsi="Times New Roman"/>
          <w:b/>
          <w:sz w:val="28"/>
          <w:szCs w:val="28"/>
        </w:rPr>
        <w:t>Думы</w:t>
      </w:r>
    </w:p>
    <w:p w:rsidR="001C762F" w:rsidRPr="001A0EFB" w:rsidRDefault="001C762F" w:rsidP="001C762F">
      <w:pPr>
        <w:rPr>
          <w:sz w:val="28"/>
          <w:szCs w:val="28"/>
        </w:rPr>
      </w:pPr>
    </w:p>
    <w:p w:rsidR="001C762F" w:rsidRDefault="001C762F" w:rsidP="001C7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11.</w:t>
      </w:r>
      <w:r w:rsidRPr="00C65AAD">
        <w:rPr>
          <w:rFonts w:ascii="Times New Roman" w:hAnsi="Times New Roman"/>
          <w:sz w:val="28"/>
          <w:szCs w:val="28"/>
        </w:rPr>
        <w:t xml:space="preserve">1. Протест, представление, а также требование </w:t>
      </w:r>
      <w:r w:rsidR="00BE568A">
        <w:rPr>
          <w:rFonts w:ascii="Times New Roman" w:hAnsi="Times New Roman"/>
          <w:sz w:val="28"/>
          <w:szCs w:val="28"/>
        </w:rPr>
        <w:t xml:space="preserve">Кашинского межрайонного </w:t>
      </w:r>
      <w:r w:rsidRPr="00C65AAD">
        <w:rPr>
          <w:rFonts w:ascii="Times New Roman" w:hAnsi="Times New Roman"/>
          <w:sz w:val="28"/>
          <w:szCs w:val="28"/>
        </w:rPr>
        <w:t>прокурора</w:t>
      </w:r>
      <w:r w:rsidR="00A8689B">
        <w:rPr>
          <w:rFonts w:ascii="Times New Roman" w:hAnsi="Times New Roman"/>
          <w:sz w:val="28"/>
          <w:szCs w:val="28"/>
        </w:rPr>
        <w:t xml:space="preserve"> </w:t>
      </w:r>
      <w:r w:rsidRPr="00C65AAD">
        <w:rPr>
          <w:rFonts w:ascii="Times New Roman" w:hAnsi="Times New Roman"/>
          <w:sz w:val="28"/>
          <w:szCs w:val="28"/>
        </w:rPr>
        <w:t xml:space="preserve">об изменении решения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C65AAD">
        <w:rPr>
          <w:rFonts w:ascii="Times New Roman" w:hAnsi="Times New Roman"/>
          <w:sz w:val="28"/>
          <w:szCs w:val="28"/>
        </w:rPr>
        <w:t xml:space="preserve"> (далее – протест, представление, требование), поступившие в </w:t>
      </w:r>
      <w:r w:rsidR="00A8689B">
        <w:rPr>
          <w:rFonts w:ascii="Times New Roman" w:hAnsi="Times New Roman"/>
          <w:sz w:val="28"/>
          <w:szCs w:val="28"/>
        </w:rPr>
        <w:t>Думу</w:t>
      </w:r>
      <w:r w:rsidRPr="00C65AAD">
        <w:rPr>
          <w:rFonts w:ascii="Times New Roman" w:hAnsi="Times New Roman"/>
          <w:sz w:val="28"/>
          <w:szCs w:val="28"/>
        </w:rPr>
        <w:t xml:space="preserve">, направляются </w:t>
      </w:r>
      <w:r>
        <w:rPr>
          <w:rFonts w:ascii="Times New Roman" w:hAnsi="Times New Roman"/>
          <w:sz w:val="28"/>
          <w:szCs w:val="28"/>
        </w:rPr>
        <w:t xml:space="preserve">Председателем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C65AAD">
        <w:rPr>
          <w:rFonts w:ascii="Times New Roman" w:hAnsi="Times New Roman"/>
          <w:sz w:val="28"/>
          <w:szCs w:val="28"/>
        </w:rPr>
        <w:t xml:space="preserve"> в постоянную комиссию в соответствии с вопросами ее </w:t>
      </w:r>
      <w:r w:rsidR="000A78E4">
        <w:rPr>
          <w:rFonts w:ascii="Times New Roman" w:hAnsi="Times New Roman"/>
          <w:sz w:val="28"/>
          <w:szCs w:val="28"/>
        </w:rPr>
        <w:t>компетенции</w:t>
      </w:r>
      <w:r w:rsidRPr="00C65AAD">
        <w:rPr>
          <w:rFonts w:ascii="Times New Roman" w:hAnsi="Times New Roman"/>
          <w:sz w:val="28"/>
          <w:szCs w:val="28"/>
        </w:rPr>
        <w:t xml:space="preserve"> для дачи заключения.</w:t>
      </w:r>
    </w:p>
    <w:p w:rsidR="001C762F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65AAD">
        <w:rPr>
          <w:rFonts w:ascii="Times New Roman" w:hAnsi="Times New Roman"/>
          <w:sz w:val="28"/>
          <w:szCs w:val="28"/>
        </w:rPr>
        <w:t xml:space="preserve">2. По результатам рассмотрения протеста, представления, требования ответственная постоянная комиссия своим </w:t>
      </w:r>
      <w:r w:rsidR="006C0F79">
        <w:rPr>
          <w:rFonts w:ascii="Times New Roman" w:hAnsi="Times New Roman"/>
          <w:sz w:val="28"/>
          <w:szCs w:val="28"/>
        </w:rPr>
        <w:t>заключением</w:t>
      </w:r>
      <w:r w:rsidRPr="00C65AAD">
        <w:rPr>
          <w:rFonts w:ascii="Times New Roman" w:hAnsi="Times New Roman"/>
          <w:sz w:val="28"/>
          <w:szCs w:val="28"/>
        </w:rPr>
        <w:t xml:space="preserve"> рекомендует </w:t>
      </w:r>
      <w:r w:rsidR="00A8689B">
        <w:rPr>
          <w:rFonts w:ascii="Times New Roman" w:hAnsi="Times New Roman"/>
          <w:sz w:val="28"/>
          <w:szCs w:val="28"/>
        </w:rPr>
        <w:t>Думе</w:t>
      </w:r>
      <w:r w:rsidRPr="00C65AAD">
        <w:rPr>
          <w:rFonts w:ascii="Times New Roman" w:hAnsi="Times New Roman"/>
          <w:sz w:val="28"/>
          <w:szCs w:val="28"/>
        </w:rPr>
        <w:t xml:space="preserve"> согласиться или не согласиться с доводами, изложенными в протесте, представлении, требовании.</w:t>
      </w:r>
    </w:p>
    <w:p w:rsidR="001C762F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65AAD">
        <w:rPr>
          <w:rFonts w:ascii="Times New Roman" w:hAnsi="Times New Roman"/>
          <w:sz w:val="28"/>
          <w:szCs w:val="28"/>
        </w:rPr>
        <w:t xml:space="preserve">3. Вопрос о рассмотрении протеста, представления, требования включается в проект повестки дня ближайшего заседания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C65AAD">
        <w:rPr>
          <w:rFonts w:ascii="Times New Roman" w:hAnsi="Times New Roman"/>
          <w:sz w:val="28"/>
          <w:szCs w:val="28"/>
        </w:rPr>
        <w:t>.</w:t>
      </w:r>
    </w:p>
    <w:p w:rsidR="001C762F" w:rsidRPr="00C65AAD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C65AAD">
        <w:rPr>
          <w:rFonts w:ascii="Times New Roman" w:hAnsi="Times New Roman"/>
          <w:sz w:val="28"/>
          <w:szCs w:val="28"/>
        </w:rPr>
        <w:t xml:space="preserve">По результатам рассмотрения протеста, представления, требования </w:t>
      </w:r>
      <w:r w:rsidR="00A8689B">
        <w:rPr>
          <w:rFonts w:ascii="Times New Roman" w:hAnsi="Times New Roman"/>
          <w:sz w:val="28"/>
          <w:szCs w:val="28"/>
        </w:rPr>
        <w:t>Дума</w:t>
      </w:r>
      <w:r w:rsidRPr="00C65AAD">
        <w:rPr>
          <w:rFonts w:ascii="Times New Roman" w:hAnsi="Times New Roman"/>
          <w:sz w:val="28"/>
          <w:szCs w:val="28"/>
        </w:rPr>
        <w:t xml:space="preserve"> вправе принять решение об удовлетворении или об отклонении протеста, представления, требования. </w:t>
      </w:r>
    </w:p>
    <w:p w:rsidR="001C762F" w:rsidRPr="00C65AAD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11.5. </w:t>
      </w:r>
      <w:r w:rsidRPr="00C65AAD">
        <w:rPr>
          <w:rFonts w:ascii="Times New Roman" w:hAnsi="Times New Roman"/>
          <w:sz w:val="28"/>
          <w:szCs w:val="28"/>
        </w:rPr>
        <w:t xml:space="preserve">В случае если протест, представление, требование удовлетворены, и необходимый проект решения подготовлен в соответствии с требованиями  настоящего Регламента, </w:t>
      </w:r>
      <w:r w:rsidR="00A8689B">
        <w:rPr>
          <w:rFonts w:ascii="Times New Roman" w:hAnsi="Times New Roman"/>
          <w:sz w:val="28"/>
          <w:szCs w:val="28"/>
        </w:rPr>
        <w:t>Дума</w:t>
      </w:r>
      <w:r w:rsidRPr="00C65AAD">
        <w:rPr>
          <w:rFonts w:ascii="Times New Roman" w:hAnsi="Times New Roman"/>
          <w:sz w:val="28"/>
          <w:szCs w:val="28"/>
        </w:rPr>
        <w:t xml:space="preserve"> может принять его на этом же заседании.</w:t>
      </w:r>
    </w:p>
    <w:p w:rsidR="001C762F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11.6. </w:t>
      </w:r>
      <w:r w:rsidRPr="00C65AAD">
        <w:rPr>
          <w:rFonts w:ascii="Times New Roman" w:hAnsi="Times New Roman"/>
          <w:sz w:val="28"/>
          <w:szCs w:val="28"/>
        </w:rPr>
        <w:t xml:space="preserve">О результатах рассмотрения </w:t>
      </w:r>
      <w:r w:rsidR="00A8689B">
        <w:rPr>
          <w:rFonts w:ascii="Times New Roman" w:hAnsi="Times New Roman"/>
          <w:sz w:val="28"/>
          <w:szCs w:val="28"/>
        </w:rPr>
        <w:t>Думой</w:t>
      </w:r>
      <w:r w:rsidRPr="00C65AAD">
        <w:rPr>
          <w:rFonts w:ascii="Times New Roman" w:hAnsi="Times New Roman"/>
          <w:sz w:val="28"/>
          <w:szCs w:val="28"/>
        </w:rPr>
        <w:t xml:space="preserve"> протеста, представления или требования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C65AAD">
        <w:rPr>
          <w:rFonts w:ascii="Times New Roman" w:hAnsi="Times New Roman"/>
          <w:sz w:val="28"/>
          <w:szCs w:val="28"/>
        </w:rPr>
        <w:t xml:space="preserve"> не позднее </w:t>
      </w:r>
      <w:r w:rsidR="005C48BE">
        <w:rPr>
          <w:rFonts w:ascii="Times New Roman" w:hAnsi="Times New Roman"/>
          <w:sz w:val="28"/>
          <w:szCs w:val="28"/>
        </w:rPr>
        <w:t>трех рабочих дней, следующих</w:t>
      </w:r>
      <w:r w:rsidRPr="00C65AAD">
        <w:rPr>
          <w:rFonts w:ascii="Times New Roman" w:hAnsi="Times New Roman"/>
          <w:sz w:val="28"/>
          <w:szCs w:val="28"/>
        </w:rPr>
        <w:t xml:space="preserve"> за днем принятия соответствующего решения, сообщает </w:t>
      </w:r>
      <w:proofErr w:type="spellStart"/>
      <w:r w:rsidR="00BE568A">
        <w:rPr>
          <w:rFonts w:ascii="Times New Roman" w:hAnsi="Times New Roman"/>
          <w:sz w:val="28"/>
          <w:szCs w:val="28"/>
        </w:rPr>
        <w:t>Кашинскому</w:t>
      </w:r>
      <w:proofErr w:type="spellEnd"/>
      <w:r w:rsidR="00BE568A">
        <w:rPr>
          <w:rFonts w:ascii="Times New Roman" w:hAnsi="Times New Roman"/>
          <w:sz w:val="28"/>
          <w:szCs w:val="28"/>
        </w:rPr>
        <w:t xml:space="preserve"> межрайонному прокурору </w:t>
      </w:r>
      <w:r w:rsidRPr="00C65AAD">
        <w:rPr>
          <w:rFonts w:ascii="Times New Roman" w:hAnsi="Times New Roman"/>
          <w:sz w:val="28"/>
          <w:szCs w:val="28"/>
        </w:rPr>
        <w:t>в письменной форме.</w:t>
      </w:r>
    </w:p>
    <w:p w:rsidR="001C762F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C65AAD">
        <w:rPr>
          <w:rFonts w:ascii="Times New Roman" w:hAnsi="Times New Roman"/>
          <w:sz w:val="28"/>
          <w:szCs w:val="28"/>
        </w:rPr>
        <w:t xml:space="preserve">Решение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C65AAD">
        <w:rPr>
          <w:rFonts w:ascii="Times New Roman" w:hAnsi="Times New Roman"/>
          <w:sz w:val="28"/>
          <w:szCs w:val="28"/>
        </w:rPr>
        <w:t xml:space="preserve"> об отклонении протеста, представления, требования должно быть мотивировано.</w:t>
      </w:r>
    </w:p>
    <w:p w:rsidR="005E2A83" w:rsidRPr="00CD2C76" w:rsidRDefault="005E2A83" w:rsidP="00CD2C76">
      <w:pPr>
        <w:spacing w:before="120"/>
        <w:rPr>
          <w:rFonts w:asciiTheme="minorHAnsi" w:hAnsiTheme="minorHAnsi"/>
          <w:b/>
          <w:bCs/>
          <w:sz w:val="28"/>
          <w:szCs w:val="28"/>
        </w:rPr>
      </w:pPr>
    </w:p>
    <w:p w:rsidR="001C762F" w:rsidRPr="00C65AAD" w:rsidRDefault="001C762F" w:rsidP="001C762F">
      <w:pPr>
        <w:pStyle w:val="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65A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65AAD">
        <w:rPr>
          <w:rFonts w:ascii="Times New Roman" w:hAnsi="Times New Roman"/>
          <w:sz w:val="28"/>
          <w:szCs w:val="28"/>
        </w:rPr>
        <w:t>. Депутатский запрос</w:t>
      </w:r>
    </w:p>
    <w:p w:rsidR="001C762F" w:rsidRPr="00C65AAD" w:rsidRDefault="001C762F" w:rsidP="001C762F">
      <w:pPr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61"/>
      <w:bookmarkEnd w:id="18"/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>.1. Депутатский запрос - адресованное депутатом</w:t>
      </w:r>
      <w:r w:rsidR="00173416"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 xml:space="preserve"> конкретному органу или должностному лицу требование дать на заседании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официальное объяснение или изложить позицию по вопросу, связанному с выполнением функций этого органа или лица.</w:t>
      </w:r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.2. Депутат </w:t>
      </w:r>
      <w:r w:rsidR="00A8689B">
        <w:rPr>
          <w:rFonts w:ascii="Times New Roman" w:hAnsi="Times New Roman"/>
          <w:sz w:val="28"/>
          <w:szCs w:val="28"/>
        </w:rPr>
        <w:t>Кашинской городской Думы</w:t>
      </w:r>
      <w:r w:rsidRPr="009247C7">
        <w:rPr>
          <w:rFonts w:ascii="Times New Roman" w:hAnsi="Times New Roman"/>
          <w:sz w:val="28"/>
          <w:szCs w:val="28"/>
        </w:rPr>
        <w:t xml:space="preserve"> вправе обращаться с письменными запросами по вопросам депутатской деятельности к Главе Кашинского </w:t>
      </w:r>
      <w:r w:rsidR="00A8689B">
        <w:rPr>
          <w:rFonts w:ascii="Times New Roman" w:hAnsi="Times New Roman"/>
          <w:sz w:val="28"/>
          <w:szCs w:val="28"/>
        </w:rPr>
        <w:t>городского округа</w:t>
      </w:r>
      <w:r w:rsidR="00BE568A">
        <w:rPr>
          <w:rFonts w:ascii="Times New Roman" w:hAnsi="Times New Roman"/>
          <w:sz w:val="28"/>
          <w:szCs w:val="28"/>
        </w:rPr>
        <w:t>,</w:t>
      </w:r>
      <w:r w:rsidRPr="009247C7">
        <w:rPr>
          <w:rFonts w:ascii="Times New Roman" w:hAnsi="Times New Roman"/>
          <w:sz w:val="28"/>
          <w:szCs w:val="28"/>
        </w:rPr>
        <w:t xml:space="preserve"> должностным лицам Контрольно-счетной палаты Кашинского </w:t>
      </w:r>
      <w:r w:rsidR="00A8689B">
        <w:rPr>
          <w:rFonts w:ascii="Times New Roman" w:hAnsi="Times New Roman"/>
          <w:sz w:val="28"/>
          <w:szCs w:val="28"/>
        </w:rPr>
        <w:t>городского округа</w:t>
      </w:r>
      <w:r w:rsidRPr="009247C7">
        <w:rPr>
          <w:rFonts w:ascii="Times New Roman" w:hAnsi="Times New Roman"/>
          <w:sz w:val="28"/>
          <w:szCs w:val="28"/>
        </w:rPr>
        <w:t>, а также к руководителям располо</w:t>
      </w:r>
      <w:r w:rsidR="00BD0F16">
        <w:rPr>
          <w:rFonts w:ascii="Times New Roman" w:hAnsi="Times New Roman"/>
          <w:sz w:val="28"/>
          <w:szCs w:val="28"/>
        </w:rPr>
        <w:t>женных на территории Кашинского</w:t>
      </w:r>
      <w:r w:rsidRPr="009247C7">
        <w:rPr>
          <w:rFonts w:ascii="Times New Roman" w:hAnsi="Times New Roman"/>
          <w:sz w:val="28"/>
          <w:szCs w:val="28"/>
        </w:rPr>
        <w:t xml:space="preserve"> </w:t>
      </w:r>
      <w:r w:rsidR="00A8689B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247C7">
        <w:rPr>
          <w:rFonts w:ascii="Times New Roman" w:hAnsi="Times New Roman"/>
          <w:sz w:val="28"/>
          <w:szCs w:val="28"/>
        </w:rPr>
        <w:t xml:space="preserve">предприятий, учреждений и организаций по вопросам, отнесенным к компетенции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  <w:bookmarkStart w:id="20" w:name="sub_62"/>
      <w:bookmarkEnd w:id="19"/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.3. Запрос может быть внесен депутатом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группой депутатов, постоянной комиссией</w:t>
      </w:r>
      <w:r w:rsidR="00173416"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>.</w:t>
      </w:r>
      <w:bookmarkEnd w:id="20"/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>.4. Запрос излагается на заседании самим депутатом. Допускается и предварительная его подготовка до начала заседания с тем, чтобы дать возможность организации или руководителю, к кот</w:t>
      </w:r>
      <w:r w:rsidR="00173416">
        <w:rPr>
          <w:rFonts w:ascii="Times New Roman" w:hAnsi="Times New Roman"/>
          <w:sz w:val="28"/>
          <w:szCs w:val="28"/>
        </w:rPr>
        <w:t>орым будет обращен запрос,</w:t>
      </w:r>
      <w:r w:rsidRPr="009247C7">
        <w:rPr>
          <w:rFonts w:ascii="Times New Roman" w:hAnsi="Times New Roman"/>
          <w:sz w:val="28"/>
          <w:szCs w:val="28"/>
        </w:rPr>
        <w:t xml:space="preserve"> подготовиться к ответу. В этом случае текст запроса заблаговременно направляется Председателю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а тот отправляет его адресату, предупреждая о необходимости подготовиться к ответу на очередном заседании.</w:t>
      </w:r>
    </w:p>
    <w:p w:rsidR="001C762F" w:rsidRPr="009247C7" w:rsidRDefault="00363CE8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C762F" w:rsidRPr="009247C7">
        <w:rPr>
          <w:rFonts w:ascii="Times New Roman" w:hAnsi="Times New Roman"/>
          <w:sz w:val="28"/>
          <w:szCs w:val="28"/>
        </w:rPr>
        <w:t xml:space="preserve">.5. Письменный запрос подписывается всеми внесшими его депутатами </w:t>
      </w:r>
      <w:r w:rsidR="00A8689B">
        <w:rPr>
          <w:rFonts w:ascii="Times New Roman" w:hAnsi="Times New Roman"/>
          <w:sz w:val="28"/>
          <w:szCs w:val="28"/>
        </w:rPr>
        <w:t>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, либо от имени постоянной </w:t>
      </w:r>
      <w:r w:rsidR="00716E6F">
        <w:rPr>
          <w:rFonts w:ascii="Times New Roman" w:hAnsi="Times New Roman"/>
          <w:sz w:val="28"/>
          <w:szCs w:val="28"/>
        </w:rPr>
        <w:t xml:space="preserve">депутатской </w:t>
      </w:r>
      <w:r w:rsidR="001C762F" w:rsidRPr="009247C7">
        <w:rPr>
          <w:rFonts w:ascii="Times New Roman" w:hAnsi="Times New Roman"/>
          <w:sz w:val="28"/>
          <w:szCs w:val="28"/>
        </w:rPr>
        <w:t>комиссии</w:t>
      </w:r>
      <w:r w:rsidR="00716E6F">
        <w:rPr>
          <w:rFonts w:ascii="Times New Roman" w:hAnsi="Times New Roman"/>
          <w:sz w:val="28"/>
          <w:szCs w:val="28"/>
        </w:rPr>
        <w:t xml:space="preserve"> Думы</w:t>
      </w:r>
      <w:r w:rsidR="001C762F" w:rsidRPr="009247C7">
        <w:rPr>
          <w:rFonts w:ascii="Times New Roman" w:hAnsi="Times New Roman"/>
          <w:sz w:val="28"/>
          <w:szCs w:val="28"/>
        </w:rPr>
        <w:t xml:space="preserve"> ее председателем и передается председательствующему на заседании.</w:t>
      </w:r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.6. Выступая с письменным запросом, депутат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пишет, обращаясь к председательствующему на </w:t>
      </w:r>
      <w:r w:rsidR="00716E6F">
        <w:rPr>
          <w:rFonts w:ascii="Times New Roman" w:hAnsi="Times New Roman"/>
          <w:sz w:val="28"/>
          <w:szCs w:val="28"/>
        </w:rPr>
        <w:t>заседании: «</w:t>
      </w:r>
      <w:r w:rsidRPr="009247C7">
        <w:rPr>
          <w:rFonts w:ascii="Times New Roman" w:hAnsi="Times New Roman"/>
          <w:sz w:val="28"/>
          <w:szCs w:val="28"/>
        </w:rPr>
        <w:t>Прошу разрешения огласить мне  следующий запрос к такому-</w:t>
      </w:r>
      <w:r w:rsidR="00716E6F">
        <w:rPr>
          <w:rFonts w:ascii="Times New Roman" w:hAnsi="Times New Roman"/>
          <w:sz w:val="28"/>
          <w:szCs w:val="28"/>
        </w:rPr>
        <w:t>то должностному лицу или органу»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247C7">
        <w:rPr>
          <w:rFonts w:ascii="Times New Roman" w:hAnsi="Times New Roman"/>
          <w:sz w:val="28"/>
          <w:szCs w:val="28"/>
        </w:rPr>
        <w:t xml:space="preserve">Далее следует содержание запроса, подпись (или подписи) депутата (депутатов) и номер (номера) его (их) </w:t>
      </w:r>
      <w:bookmarkStart w:id="21" w:name="sub_64"/>
      <w:r w:rsidRPr="009247C7">
        <w:rPr>
          <w:rFonts w:ascii="Times New Roman" w:hAnsi="Times New Roman"/>
          <w:sz w:val="28"/>
          <w:szCs w:val="28"/>
        </w:rPr>
        <w:t>избирательного округа (округов).</w:t>
      </w:r>
      <w:proofErr w:type="gramEnd"/>
    </w:p>
    <w:p w:rsidR="00BD0F16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.7. Приступая к обсуждению запроса, </w:t>
      </w:r>
      <w:r w:rsidR="00A8689B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заслушивает должностное лицо, к которому обратился депутат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  <w:bookmarkEnd w:id="21"/>
      <w:r w:rsidRPr="009247C7">
        <w:rPr>
          <w:rFonts w:ascii="Times New Roman" w:hAnsi="Times New Roman"/>
          <w:sz w:val="28"/>
          <w:szCs w:val="28"/>
        </w:rPr>
        <w:t xml:space="preserve"> Органы или должностные лица, к которым обращен депутатский запрос, обязаны дать на него исчерпывающий ответ </w:t>
      </w:r>
      <w:r w:rsidR="00A8689B">
        <w:rPr>
          <w:rFonts w:ascii="Times New Roman" w:hAnsi="Times New Roman"/>
          <w:sz w:val="28"/>
          <w:szCs w:val="28"/>
        </w:rPr>
        <w:t>Думе</w:t>
      </w:r>
      <w:r w:rsidRPr="009247C7">
        <w:rPr>
          <w:rFonts w:ascii="Times New Roman" w:hAnsi="Times New Roman"/>
          <w:sz w:val="28"/>
          <w:szCs w:val="28"/>
        </w:rPr>
        <w:t xml:space="preserve"> и депутату. </w:t>
      </w:r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 xml:space="preserve">.8. Ответ на запрос, данный депутату после заседания, обязательно оглашается на </w:t>
      </w:r>
      <w:r w:rsidR="00BD0F16">
        <w:rPr>
          <w:rFonts w:ascii="Times New Roman" w:hAnsi="Times New Roman"/>
          <w:sz w:val="28"/>
          <w:szCs w:val="28"/>
        </w:rPr>
        <w:t>следующем</w:t>
      </w:r>
      <w:r w:rsidRPr="009247C7">
        <w:rPr>
          <w:rFonts w:ascii="Times New Roman" w:hAnsi="Times New Roman"/>
          <w:sz w:val="28"/>
          <w:szCs w:val="28"/>
        </w:rPr>
        <w:t xml:space="preserve"> заседании 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247C7">
        <w:rPr>
          <w:rFonts w:ascii="Times New Roman" w:hAnsi="Times New Roman"/>
          <w:sz w:val="28"/>
          <w:szCs w:val="28"/>
        </w:rPr>
        <w:t>.9. По ответу</w:t>
      </w:r>
      <w:r w:rsidR="00CB1A86">
        <w:rPr>
          <w:rFonts w:ascii="Times New Roman" w:hAnsi="Times New Roman"/>
          <w:sz w:val="28"/>
          <w:szCs w:val="28"/>
        </w:rPr>
        <w:t xml:space="preserve"> на запрос принимается решение, которое заносится в протокол заседания Думы.</w:t>
      </w:r>
    </w:p>
    <w:p w:rsidR="001C762F" w:rsidRPr="009247C7" w:rsidRDefault="001C762F" w:rsidP="001C762F">
      <w:pPr>
        <w:shd w:val="clear" w:color="auto" w:fill="FFFFFF"/>
        <w:ind w:right="6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62F" w:rsidRPr="009247C7" w:rsidRDefault="001C762F" w:rsidP="001C762F">
      <w:pPr>
        <w:shd w:val="clear" w:color="auto" w:fill="FFFFFF"/>
        <w:ind w:left="1531" w:right="96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7C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9247C7">
        <w:rPr>
          <w:rFonts w:ascii="Times New Roman" w:hAnsi="Times New Roman"/>
          <w:b/>
          <w:bCs/>
          <w:sz w:val="28"/>
          <w:szCs w:val="28"/>
        </w:rPr>
        <w:t>. Работа с документами, письмами, заявлениями, жалобами и  организация личного приема граждан</w:t>
      </w:r>
    </w:p>
    <w:p w:rsidR="001C762F" w:rsidRPr="009247C7" w:rsidRDefault="001C762F" w:rsidP="001C762F">
      <w:pPr>
        <w:shd w:val="clear" w:color="auto" w:fill="FFFFFF"/>
        <w:ind w:left="1531" w:right="960" w:firstLine="709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shd w:val="clear" w:color="auto" w:fill="FFFFFF"/>
        <w:tabs>
          <w:tab w:val="left" w:pos="432"/>
        </w:tabs>
        <w:ind w:left="5" w:right="10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9247C7">
        <w:rPr>
          <w:rFonts w:ascii="Times New Roman" w:hAnsi="Times New Roman"/>
          <w:sz w:val="28"/>
          <w:szCs w:val="28"/>
        </w:rPr>
        <w:t xml:space="preserve">.1. Входящая в </w:t>
      </w:r>
      <w:r w:rsidR="00A8689B">
        <w:rPr>
          <w:rFonts w:ascii="Times New Roman" w:hAnsi="Times New Roman"/>
          <w:sz w:val="28"/>
          <w:szCs w:val="28"/>
        </w:rPr>
        <w:t>Кашинскую городскую Думу</w:t>
      </w:r>
      <w:r w:rsidRPr="009247C7">
        <w:rPr>
          <w:rFonts w:ascii="Times New Roman" w:hAnsi="Times New Roman"/>
          <w:sz w:val="28"/>
          <w:szCs w:val="28"/>
        </w:rPr>
        <w:t xml:space="preserve"> корреспонденция регистрируется </w:t>
      </w:r>
      <w:r w:rsidR="00747449">
        <w:rPr>
          <w:rFonts w:ascii="Times New Roman" w:hAnsi="Times New Roman"/>
          <w:sz w:val="28"/>
          <w:szCs w:val="28"/>
        </w:rPr>
        <w:t>секретарем Думы</w:t>
      </w:r>
      <w:r w:rsidRPr="009247C7">
        <w:rPr>
          <w:rFonts w:ascii="Times New Roman" w:hAnsi="Times New Roman"/>
          <w:sz w:val="28"/>
          <w:szCs w:val="28"/>
        </w:rPr>
        <w:t xml:space="preserve">. Письма граждан ставятся на контроль в день поступления. В тот же день корреспонденция поступает Председателю </w:t>
      </w:r>
      <w:r w:rsidR="00A8689B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 Письма граждан, поступившие в адрес депутатов</w:t>
      </w:r>
      <w:r w:rsidR="004A5645"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 xml:space="preserve">, передаются им непосредственно. Председатель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рассматривает поступившие документы и направляет их для исполнения депутатам, в постоянные комиссии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. Резолюции на документах должны четко определять характер поручений, сроки и ответственных исполнителей.</w:t>
      </w:r>
    </w:p>
    <w:p w:rsidR="001C762F" w:rsidRPr="009247C7" w:rsidRDefault="001C762F" w:rsidP="001C762F">
      <w:pPr>
        <w:shd w:val="clear" w:color="auto" w:fill="FFFFFF"/>
        <w:tabs>
          <w:tab w:val="left" w:pos="-142"/>
        </w:tabs>
        <w:ind w:right="5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9247C7">
        <w:rPr>
          <w:rFonts w:ascii="Times New Roman" w:hAnsi="Times New Roman"/>
          <w:sz w:val="28"/>
          <w:szCs w:val="28"/>
        </w:rPr>
        <w:t xml:space="preserve">.2. Все документы в соответствии с резолюцией передаются исполнителям. Ответственность за организацию работы с документами, их сохранность и своевременное исполнение несет </w:t>
      </w:r>
      <w:r w:rsidR="001D6078">
        <w:rPr>
          <w:rFonts w:ascii="Times New Roman" w:hAnsi="Times New Roman"/>
          <w:sz w:val="28"/>
          <w:szCs w:val="28"/>
        </w:rPr>
        <w:t>секретарь Думы</w:t>
      </w:r>
      <w:r w:rsidRPr="009247C7">
        <w:rPr>
          <w:rFonts w:ascii="Times New Roman" w:hAnsi="Times New Roman"/>
          <w:sz w:val="28"/>
          <w:szCs w:val="28"/>
        </w:rPr>
        <w:t>. Все документы рассматриваются в строго указанные в них сроки. Документы без установленных сроков исполнения рассматриваются не более 30 дней.</w:t>
      </w:r>
    </w:p>
    <w:p w:rsidR="004A5645" w:rsidRPr="009247C7" w:rsidRDefault="001C762F" w:rsidP="004A5645">
      <w:pPr>
        <w:shd w:val="clear" w:color="auto" w:fill="FFFFFF"/>
        <w:tabs>
          <w:tab w:val="left" w:pos="-142"/>
        </w:tabs>
        <w:ind w:right="5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9247C7">
        <w:rPr>
          <w:rFonts w:ascii="Times New Roman" w:hAnsi="Times New Roman"/>
          <w:sz w:val="28"/>
          <w:szCs w:val="28"/>
        </w:rPr>
        <w:t xml:space="preserve">.3. Ответы на письма и заявления граждан, поступившие в </w:t>
      </w:r>
      <w:r w:rsidR="006309F5">
        <w:rPr>
          <w:rFonts w:ascii="Times New Roman" w:hAnsi="Times New Roman"/>
          <w:sz w:val="28"/>
          <w:szCs w:val="28"/>
        </w:rPr>
        <w:t>Думу</w:t>
      </w:r>
      <w:r w:rsidRPr="009247C7">
        <w:rPr>
          <w:rFonts w:ascii="Times New Roman" w:hAnsi="Times New Roman"/>
          <w:sz w:val="28"/>
          <w:szCs w:val="28"/>
        </w:rPr>
        <w:t xml:space="preserve">, готовятся исполнителями и направляются заявителю за подписью Председателя </w:t>
      </w:r>
      <w:r w:rsidR="006309F5">
        <w:rPr>
          <w:rFonts w:ascii="Times New Roman" w:hAnsi="Times New Roman"/>
          <w:sz w:val="28"/>
          <w:szCs w:val="28"/>
        </w:rPr>
        <w:lastRenderedPageBreak/>
        <w:t>Думы</w:t>
      </w:r>
      <w:r w:rsidRPr="009247C7">
        <w:rPr>
          <w:rFonts w:ascii="Times New Roman" w:hAnsi="Times New Roman"/>
          <w:sz w:val="28"/>
          <w:szCs w:val="28"/>
        </w:rPr>
        <w:t xml:space="preserve">. Ответы на письма граждан, адресованные депутату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>, или постоянной комиссии</w:t>
      </w:r>
      <w:r w:rsidR="004A5645">
        <w:rPr>
          <w:rFonts w:ascii="Times New Roman" w:hAnsi="Times New Roman"/>
          <w:sz w:val="28"/>
          <w:szCs w:val="28"/>
        </w:rPr>
        <w:t xml:space="preserve"> Думы</w:t>
      </w:r>
      <w:r w:rsidRPr="009247C7">
        <w:rPr>
          <w:rFonts w:ascii="Times New Roman" w:hAnsi="Times New Roman"/>
          <w:sz w:val="28"/>
          <w:szCs w:val="28"/>
        </w:rPr>
        <w:t xml:space="preserve"> направляются за подписью депутата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или председателя постоянной комиссии.</w:t>
      </w:r>
      <w:bookmarkStart w:id="22" w:name="sub_800"/>
    </w:p>
    <w:bookmarkEnd w:id="22"/>
    <w:p w:rsidR="001C762F" w:rsidRPr="009247C7" w:rsidRDefault="001C762F" w:rsidP="001C762F">
      <w:pPr>
        <w:tabs>
          <w:tab w:val="num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pStyle w:val="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sub_900"/>
      <w:r w:rsidRPr="009247C7">
        <w:rPr>
          <w:rFonts w:ascii="Times New Roman" w:hAnsi="Times New Roman"/>
          <w:sz w:val="28"/>
          <w:szCs w:val="28"/>
        </w:rPr>
        <w:t>1</w:t>
      </w:r>
      <w:r w:rsidR="001D6078">
        <w:rPr>
          <w:rFonts w:ascii="Times New Roman" w:hAnsi="Times New Roman"/>
          <w:sz w:val="28"/>
          <w:szCs w:val="28"/>
        </w:rPr>
        <w:t>4</w:t>
      </w:r>
      <w:r w:rsidRPr="009247C7">
        <w:rPr>
          <w:rFonts w:ascii="Times New Roman" w:hAnsi="Times New Roman"/>
          <w:sz w:val="28"/>
          <w:szCs w:val="28"/>
        </w:rPr>
        <w:t xml:space="preserve">. Муниципальные правовые акты </w:t>
      </w:r>
      <w:r w:rsidR="006309F5">
        <w:rPr>
          <w:rFonts w:ascii="Times New Roman" w:hAnsi="Times New Roman"/>
          <w:sz w:val="28"/>
          <w:szCs w:val="28"/>
        </w:rPr>
        <w:t>Кашинской городской Думы</w:t>
      </w:r>
    </w:p>
    <w:bookmarkEnd w:id="23"/>
    <w:p w:rsidR="001C762F" w:rsidRPr="009247C7" w:rsidRDefault="001C762F" w:rsidP="001C762F">
      <w:pPr>
        <w:ind w:firstLine="709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91"/>
      <w:r w:rsidRPr="009247C7">
        <w:rPr>
          <w:rFonts w:ascii="Times New Roman" w:hAnsi="Times New Roman"/>
          <w:sz w:val="28"/>
          <w:szCs w:val="28"/>
        </w:rPr>
        <w:t>1</w:t>
      </w:r>
      <w:r w:rsidR="001D6078">
        <w:rPr>
          <w:rFonts w:ascii="Times New Roman" w:hAnsi="Times New Roman"/>
          <w:sz w:val="28"/>
          <w:szCs w:val="28"/>
        </w:rPr>
        <w:t>4</w:t>
      </w:r>
      <w:r w:rsidRPr="009247C7">
        <w:rPr>
          <w:rFonts w:ascii="Times New Roman" w:hAnsi="Times New Roman"/>
          <w:sz w:val="28"/>
          <w:szCs w:val="28"/>
        </w:rPr>
        <w:t xml:space="preserve">.1. </w:t>
      </w:r>
      <w:r w:rsidR="006309F5">
        <w:rPr>
          <w:rFonts w:ascii="Times New Roman" w:hAnsi="Times New Roman"/>
          <w:sz w:val="28"/>
          <w:szCs w:val="28"/>
        </w:rPr>
        <w:t>Дума</w:t>
      </w:r>
      <w:r w:rsidRPr="009247C7">
        <w:rPr>
          <w:rFonts w:ascii="Times New Roman" w:hAnsi="Times New Roman"/>
          <w:sz w:val="28"/>
          <w:szCs w:val="28"/>
        </w:rPr>
        <w:t xml:space="preserve"> по итогам рассмотрения вопросов, выносимых на заседание, принимает соответствующие решения.</w:t>
      </w:r>
      <w:bookmarkStart w:id="25" w:name="sub_92"/>
      <w:bookmarkEnd w:id="24"/>
    </w:p>
    <w:p w:rsidR="001C762F" w:rsidRDefault="001C762F" w:rsidP="001C7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 w:rsidR="001D6078">
        <w:rPr>
          <w:rFonts w:ascii="Times New Roman" w:hAnsi="Times New Roman"/>
          <w:sz w:val="28"/>
          <w:szCs w:val="28"/>
        </w:rPr>
        <w:t>4</w:t>
      </w:r>
      <w:r w:rsidRPr="009247C7">
        <w:rPr>
          <w:rFonts w:ascii="Times New Roman" w:hAnsi="Times New Roman"/>
          <w:sz w:val="28"/>
          <w:szCs w:val="28"/>
        </w:rPr>
        <w:t xml:space="preserve">.2. Для решения вопросов организации деятельности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Председатель </w:t>
      </w:r>
      <w:r w:rsidR="006309F5">
        <w:rPr>
          <w:rFonts w:ascii="Times New Roman" w:hAnsi="Times New Roman"/>
          <w:sz w:val="28"/>
          <w:szCs w:val="28"/>
        </w:rPr>
        <w:t>Думы</w:t>
      </w:r>
      <w:r w:rsidR="001D6078">
        <w:rPr>
          <w:rFonts w:ascii="Times New Roman" w:hAnsi="Times New Roman"/>
          <w:sz w:val="28"/>
          <w:szCs w:val="28"/>
        </w:rPr>
        <w:t xml:space="preserve"> </w:t>
      </w:r>
      <w:r w:rsidR="00332EA8">
        <w:rPr>
          <w:rFonts w:ascii="Times New Roman" w:hAnsi="Times New Roman"/>
          <w:sz w:val="28"/>
          <w:szCs w:val="28"/>
        </w:rPr>
        <w:t>может</w:t>
      </w:r>
      <w:r w:rsidRPr="009247C7">
        <w:rPr>
          <w:rFonts w:ascii="Times New Roman" w:hAnsi="Times New Roman"/>
          <w:sz w:val="28"/>
          <w:szCs w:val="28"/>
        </w:rPr>
        <w:t xml:space="preserve"> издавать постановления и распоряжения.</w:t>
      </w:r>
    </w:p>
    <w:p w:rsidR="00FE781D" w:rsidRPr="001D6078" w:rsidRDefault="00FE781D" w:rsidP="001D6078">
      <w:pPr>
        <w:widowControl w:val="0"/>
        <w:jc w:val="both"/>
        <w:rPr>
          <w:rFonts w:asciiTheme="minorHAnsi" w:hAnsiTheme="minorHAnsi"/>
          <w:sz w:val="28"/>
          <w:szCs w:val="28"/>
        </w:rPr>
      </w:pPr>
    </w:p>
    <w:p w:rsidR="001C762F" w:rsidRPr="009247C7" w:rsidRDefault="001C762F" w:rsidP="001C762F">
      <w:pPr>
        <w:pStyle w:val="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6" w:name="sub_1010"/>
      <w:bookmarkEnd w:id="25"/>
      <w:r w:rsidRPr="009247C7">
        <w:rPr>
          <w:rFonts w:ascii="Times New Roman" w:hAnsi="Times New Roman"/>
          <w:sz w:val="28"/>
          <w:szCs w:val="28"/>
        </w:rPr>
        <w:t>1</w:t>
      </w:r>
      <w:r w:rsidR="001D6078">
        <w:rPr>
          <w:rFonts w:ascii="Times New Roman" w:hAnsi="Times New Roman"/>
          <w:sz w:val="28"/>
          <w:szCs w:val="28"/>
        </w:rPr>
        <w:t>5</w:t>
      </w:r>
      <w:r w:rsidRPr="009247C7">
        <w:rPr>
          <w:rFonts w:ascii="Times New Roman" w:hAnsi="Times New Roman"/>
          <w:sz w:val="28"/>
          <w:szCs w:val="28"/>
        </w:rPr>
        <w:t>. Порядок принятия настоящего Регламента,</w:t>
      </w:r>
      <w:r w:rsidR="00BE568A">
        <w:rPr>
          <w:rFonts w:ascii="Times New Roman" w:hAnsi="Times New Roman"/>
          <w:sz w:val="28"/>
          <w:szCs w:val="28"/>
        </w:rPr>
        <w:t xml:space="preserve"> </w:t>
      </w:r>
      <w:r w:rsidRPr="009247C7">
        <w:rPr>
          <w:rFonts w:ascii="Times New Roman" w:hAnsi="Times New Roman"/>
          <w:sz w:val="28"/>
          <w:szCs w:val="28"/>
        </w:rPr>
        <w:t>внесения в него изменений и дополнений</w:t>
      </w:r>
    </w:p>
    <w:bookmarkEnd w:id="26"/>
    <w:p w:rsidR="001C762F" w:rsidRPr="009247C7" w:rsidRDefault="001C762F" w:rsidP="001C762F">
      <w:pPr>
        <w:ind w:firstLine="709"/>
        <w:rPr>
          <w:rFonts w:ascii="Times New Roman" w:hAnsi="Times New Roman"/>
          <w:sz w:val="28"/>
          <w:szCs w:val="28"/>
        </w:rPr>
      </w:pPr>
    </w:p>
    <w:p w:rsidR="001C762F" w:rsidRPr="009247C7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 w:rsidR="001D6078">
        <w:rPr>
          <w:rFonts w:ascii="Times New Roman" w:hAnsi="Times New Roman"/>
          <w:sz w:val="28"/>
          <w:szCs w:val="28"/>
        </w:rPr>
        <w:t>5</w:t>
      </w:r>
      <w:r w:rsidRPr="009247C7">
        <w:rPr>
          <w:rFonts w:ascii="Times New Roman" w:hAnsi="Times New Roman"/>
          <w:sz w:val="28"/>
          <w:szCs w:val="28"/>
        </w:rPr>
        <w:t xml:space="preserve">.1. Настоящий Регламент, предложения о внесении в него изменений и дополнений принимаются на заседании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 большинством голосов от </w:t>
      </w:r>
      <w:r>
        <w:rPr>
          <w:rFonts w:ascii="Times New Roman" w:hAnsi="Times New Roman"/>
          <w:sz w:val="28"/>
          <w:szCs w:val="28"/>
        </w:rPr>
        <w:t>установленной численности</w:t>
      </w:r>
      <w:r w:rsidRPr="009247C7">
        <w:rPr>
          <w:rFonts w:ascii="Times New Roman" w:hAnsi="Times New Roman"/>
          <w:sz w:val="28"/>
          <w:szCs w:val="28"/>
        </w:rPr>
        <w:t xml:space="preserve"> депутатов </w:t>
      </w:r>
      <w:r w:rsidR="006309F5">
        <w:rPr>
          <w:rFonts w:ascii="Times New Roman" w:hAnsi="Times New Roman"/>
          <w:sz w:val="28"/>
          <w:szCs w:val="28"/>
        </w:rPr>
        <w:t>Думы</w:t>
      </w:r>
      <w:r w:rsidRPr="009247C7">
        <w:rPr>
          <w:rFonts w:ascii="Times New Roman" w:hAnsi="Times New Roman"/>
          <w:sz w:val="28"/>
          <w:szCs w:val="28"/>
        </w:rPr>
        <w:t xml:space="preserve">. </w:t>
      </w:r>
    </w:p>
    <w:p w:rsidR="001C762F" w:rsidRDefault="001C762F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7C7">
        <w:rPr>
          <w:rFonts w:ascii="Times New Roman" w:hAnsi="Times New Roman"/>
          <w:sz w:val="28"/>
          <w:szCs w:val="28"/>
        </w:rPr>
        <w:t>1</w:t>
      </w:r>
      <w:r w:rsidR="001D6078">
        <w:rPr>
          <w:rFonts w:ascii="Times New Roman" w:hAnsi="Times New Roman"/>
          <w:sz w:val="28"/>
          <w:szCs w:val="28"/>
        </w:rPr>
        <w:t>5</w:t>
      </w:r>
      <w:r w:rsidRPr="009247C7">
        <w:rPr>
          <w:rFonts w:ascii="Times New Roman" w:hAnsi="Times New Roman"/>
          <w:sz w:val="28"/>
          <w:szCs w:val="28"/>
        </w:rPr>
        <w:t xml:space="preserve">.2. Решение </w:t>
      </w:r>
      <w:r w:rsidR="006309F5">
        <w:rPr>
          <w:rFonts w:ascii="Times New Roman" w:hAnsi="Times New Roman"/>
          <w:sz w:val="28"/>
          <w:szCs w:val="28"/>
        </w:rPr>
        <w:t>Думы об</w:t>
      </w:r>
      <w:r w:rsidR="001D6078">
        <w:rPr>
          <w:rFonts w:ascii="Times New Roman" w:hAnsi="Times New Roman"/>
          <w:sz w:val="28"/>
          <w:szCs w:val="28"/>
        </w:rPr>
        <w:t xml:space="preserve"> утверждении</w:t>
      </w:r>
      <w:r w:rsidRPr="009247C7">
        <w:rPr>
          <w:rFonts w:ascii="Times New Roman" w:hAnsi="Times New Roman"/>
          <w:sz w:val="28"/>
          <w:szCs w:val="28"/>
        </w:rPr>
        <w:t xml:space="preserve"> Регламента, о внесении в него изменений и дополнений вступает в силу со дня его </w:t>
      </w:r>
      <w:r w:rsidR="001D6078">
        <w:rPr>
          <w:rFonts w:ascii="Times New Roman" w:hAnsi="Times New Roman"/>
          <w:sz w:val="28"/>
          <w:szCs w:val="28"/>
        </w:rPr>
        <w:t>принятия</w:t>
      </w:r>
      <w:r w:rsidRPr="009247C7">
        <w:rPr>
          <w:rFonts w:ascii="Times New Roman" w:hAnsi="Times New Roman"/>
          <w:sz w:val="28"/>
          <w:szCs w:val="28"/>
        </w:rPr>
        <w:t>.</w:t>
      </w:r>
    </w:p>
    <w:p w:rsidR="001C762F" w:rsidRDefault="001D6078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C762F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1C76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762F">
        <w:rPr>
          <w:rFonts w:ascii="Times New Roman" w:hAnsi="Times New Roman"/>
          <w:sz w:val="28"/>
          <w:szCs w:val="28"/>
        </w:rPr>
        <w:t xml:space="preserve"> соблюдением настоя</w:t>
      </w:r>
      <w:r w:rsidR="006309F5">
        <w:rPr>
          <w:rFonts w:ascii="Times New Roman" w:hAnsi="Times New Roman"/>
          <w:sz w:val="28"/>
          <w:szCs w:val="28"/>
        </w:rPr>
        <w:t>щего Регламента возлагается на П</w:t>
      </w:r>
      <w:r w:rsidR="001C762F">
        <w:rPr>
          <w:rFonts w:ascii="Times New Roman" w:hAnsi="Times New Roman"/>
          <w:sz w:val="28"/>
          <w:szCs w:val="28"/>
        </w:rPr>
        <w:t xml:space="preserve">редседателя </w:t>
      </w:r>
      <w:r w:rsidR="006309F5">
        <w:rPr>
          <w:rFonts w:ascii="Times New Roman" w:hAnsi="Times New Roman"/>
          <w:sz w:val="28"/>
          <w:szCs w:val="28"/>
        </w:rPr>
        <w:t>Думы</w:t>
      </w:r>
      <w:r w:rsidR="001C762F">
        <w:rPr>
          <w:rFonts w:ascii="Times New Roman" w:hAnsi="Times New Roman"/>
          <w:sz w:val="28"/>
          <w:szCs w:val="28"/>
        </w:rPr>
        <w:t>.</w:t>
      </w: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23D" w:rsidRDefault="0003223D" w:rsidP="001C76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51B" w:rsidRDefault="00B0351B" w:rsidP="00B0351B">
      <w:pPr>
        <w:rPr>
          <w:rFonts w:ascii="Times New Roman" w:hAnsi="Times New Roman"/>
          <w:sz w:val="28"/>
          <w:szCs w:val="28"/>
        </w:rPr>
      </w:pPr>
    </w:p>
    <w:p w:rsidR="00B0351B" w:rsidRDefault="00B0351B" w:rsidP="00B0351B">
      <w:pPr>
        <w:rPr>
          <w:rFonts w:ascii="Times New Roman" w:hAnsi="Times New Roman"/>
          <w:sz w:val="28"/>
          <w:szCs w:val="28"/>
        </w:rPr>
      </w:pPr>
    </w:p>
    <w:p w:rsidR="003A331F" w:rsidRPr="00B0351B" w:rsidRDefault="0003223D" w:rsidP="00B0351B">
      <w:pPr>
        <w:jc w:val="right"/>
        <w:rPr>
          <w:rFonts w:ascii="Times New Roman" w:hAnsi="Times New Roman"/>
          <w:sz w:val="28"/>
          <w:szCs w:val="28"/>
        </w:rPr>
      </w:pPr>
      <w:r w:rsidRPr="00B035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A331F" w:rsidRPr="00B0351B" w:rsidRDefault="0003223D" w:rsidP="003A331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351B">
        <w:rPr>
          <w:rFonts w:ascii="Times New Roman" w:hAnsi="Times New Roman"/>
          <w:sz w:val="28"/>
          <w:szCs w:val="28"/>
        </w:rPr>
        <w:t xml:space="preserve">к </w:t>
      </w:r>
      <w:r w:rsidR="00B0351B" w:rsidRPr="00B0351B">
        <w:rPr>
          <w:rFonts w:ascii="Times New Roman" w:hAnsi="Times New Roman"/>
          <w:sz w:val="28"/>
          <w:szCs w:val="28"/>
        </w:rPr>
        <w:t>Р</w:t>
      </w:r>
      <w:r w:rsidRPr="00B0351B">
        <w:rPr>
          <w:rFonts w:ascii="Times New Roman" w:hAnsi="Times New Roman"/>
          <w:sz w:val="28"/>
          <w:szCs w:val="28"/>
        </w:rPr>
        <w:t>егламенту</w:t>
      </w:r>
      <w:r w:rsidR="003A331F" w:rsidRPr="00B03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31F" w:rsidRPr="00B0351B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3A331F" w:rsidRPr="00B0351B">
        <w:rPr>
          <w:rFonts w:ascii="Times New Roman" w:hAnsi="Times New Roman"/>
          <w:sz w:val="28"/>
          <w:szCs w:val="28"/>
        </w:rPr>
        <w:t xml:space="preserve"> </w:t>
      </w:r>
    </w:p>
    <w:p w:rsidR="003A331F" w:rsidRPr="00B0351B" w:rsidRDefault="003A331F" w:rsidP="003A331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351B">
        <w:rPr>
          <w:rFonts w:ascii="Times New Roman" w:hAnsi="Times New Roman"/>
          <w:sz w:val="28"/>
          <w:szCs w:val="28"/>
        </w:rPr>
        <w:t>городской Думы</w:t>
      </w:r>
    </w:p>
    <w:bookmarkEnd w:id="5"/>
    <w:bookmarkEnd w:id="6"/>
    <w:bookmarkEnd w:id="17"/>
    <w:p w:rsidR="001C762F" w:rsidRDefault="001C762F" w:rsidP="003A331F">
      <w:pPr>
        <w:jc w:val="both"/>
        <w:rPr>
          <w:rFonts w:ascii="Times New Roman" w:hAnsi="Times New Roman"/>
          <w:sz w:val="28"/>
          <w:szCs w:val="28"/>
        </w:rPr>
      </w:pPr>
    </w:p>
    <w:p w:rsidR="000725C9" w:rsidRDefault="000725C9" w:rsidP="000725C9">
      <w:pPr>
        <w:jc w:val="both"/>
        <w:rPr>
          <w:rFonts w:ascii="Times New Roman" w:hAnsi="Times New Roman"/>
          <w:sz w:val="24"/>
          <w:szCs w:val="24"/>
        </w:rPr>
      </w:pPr>
    </w:p>
    <w:p w:rsidR="000725C9" w:rsidRDefault="000725C9" w:rsidP="000725C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jc w:val="center"/>
        <w:tblLook w:val="0000"/>
      </w:tblPr>
      <w:tblGrid>
        <w:gridCol w:w="5778"/>
        <w:gridCol w:w="284"/>
        <w:gridCol w:w="3402"/>
        <w:gridCol w:w="425"/>
      </w:tblGrid>
      <w:tr w:rsidR="003A331F" w:rsidRPr="006B79B6" w:rsidTr="00DA582C">
        <w:trPr>
          <w:jc w:val="center"/>
        </w:trPr>
        <w:tc>
          <w:tcPr>
            <w:tcW w:w="9889" w:type="dxa"/>
            <w:gridSpan w:val="4"/>
          </w:tcPr>
          <w:p w:rsidR="003A331F" w:rsidRPr="00A13C83" w:rsidRDefault="003A331F" w:rsidP="00DA582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C83">
              <w:rPr>
                <w:rFonts w:ascii="Times New Roman" w:hAnsi="Times New Roman"/>
                <w:b/>
                <w:sz w:val="28"/>
                <w:szCs w:val="28"/>
              </w:rPr>
              <w:t>ТВЕРСКАЯ ОБЛАСТЬ</w:t>
            </w:r>
          </w:p>
          <w:p w:rsidR="003A331F" w:rsidRPr="004311F6" w:rsidRDefault="003A331F" w:rsidP="00DA582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73100" cy="8318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31F" w:rsidRPr="004311F6" w:rsidRDefault="003A331F" w:rsidP="00DA5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F6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</w:t>
            </w:r>
          </w:p>
          <w:p w:rsidR="003A331F" w:rsidRPr="004311F6" w:rsidRDefault="003A331F" w:rsidP="00DA5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31F" w:rsidRPr="006B79B6" w:rsidRDefault="0010612C" w:rsidP="00DA5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12C">
              <w:rPr>
                <w:rFonts w:ascii="Times New Roman" w:hAnsi="Times New Roman"/>
                <w:b/>
                <w:sz w:val="28"/>
                <w:szCs w:val="28"/>
              </w:rPr>
              <w:pict>
                <v:group id="_x0000_s1026" style="position:absolute;left:0;text-align:left;margin-left:1.2pt;margin-top:25.05pt;width:453.6pt;height:18.6pt;z-index:251660288" coordorigin="1440,4139" coordsize="9072,38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40;top:4139;width:2592;height:380" filled="f" stroked="f">
                    <v:textbox style="mso-next-textbox:#_x0000_s1027" inset="8mm,0,0,0">
                      <w:txbxContent>
                        <w:p w:rsidR="003A331F" w:rsidRDefault="003A331F" w:rsidP="003A331F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8976;top:4139;width:1536;height:380" filled="f" stroked="f">
                    <v:textbox style="mso-next-textbox:#_x0000_s1028" inset="8mm,0,0,0">
                      <w:txbxContent>
                        <w:p w:rsidR="003A331F" w:rsidRPr="00C90190" w:rsidRDefault="003A331F" w:rsidP="003A331F"/>
                      </w:txbxContent>
                    </v:textbox>
                  </v:shape>
                </v:group>
              </w:pict>
            </w:r>
            <w:proofErr w:type="gramStart"/>
            <w:r w:rsidR="003A331F" w:rsidRPr="004311F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3A331F" w:rsidRPr="004311F6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3A331F" w:rsidRPr="006B79B6" w:rsidRDefault="003A331F" w:rsidP="00DA5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31F" w:rsidRPr="006B79B6" w:rsidRDefault="003A331F" w:rsidP="00DA582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79B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00.00.0000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6B79B6">
              <w:rPr>
                <w:rFonts w:ascii="Times New Roman" w:hAnsi="Times New Roman"/>
                <w:sz w:val="28"/>
                <w:szCs w:val="28"/>
              </w:rPr>
              <w:tab/>
              <w:t xml:space="preserve">          г. Кашин</w:t>
            </w:r>
            <w:r w:rsidRPr="006B79B6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Pr="006B79B6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A331F" w:rsidRPr="006B79B6" w:rsidTr="00DA582C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31F" w:rsidRPr="006B79B6" w:rsidTr="00DA582C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3A331F" w:rsidRPr="00EB51B7" w:rsidRDefault="003A331F" w:rsidP="00DA582C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51B7">
              <w:rPr>
                <w:rFonts w:ascii="Times New Roman" w:hAnsi="Times New Roman"/>
                <w:noProof/>
                <w:sz w:val="28"/>
                <w:szCs w:val="28"/>
              </w:rPr>
              <w:t>Заголовок к тексту</w:t>
            </w:r>
            <w:r w:rsidRPr="00EB51B7">
              <w:rPr>
                <w:rFonts w:ascii="Times New Roman" w:hAnsi="Times New Roman"/>
                <w:noProof/>
                <w:sz w:val="28"/>
                <w:szCs w:val="28"/>
              </w:rPr>
              <w:br/>
              <w:t>(о чем? (о ком?)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31F" w:rsidRPr="006B79B6" w:rsidTr="00DA582C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3A331F" w:rsidRDefault="003A331F" w:rsidP="00DA582C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331F" w:rsidRPr="006B79B6" w:rsidRDefault="003A331F" w:rsidP="00DA582C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31F" w:rsidRPr="006B79B6" w:rsidRDefault="003A331F" w:rsidP="003A331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 xml:space="preserve">Преамбула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3A331F" w:rsidRPr="006B79B6" w:rsidTr="00DA582C">
        <w:tc>
          <w:tcPr>
            <w:tcW w:w="1242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A331F" w:rsidRPr="006B79B6" w:rsidTr="00DA582C">
        <w:tc>
          <w:tcPr>
            <w:tcW w:w="1242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331F" w:rsidRPr="00EB51B7" w:rsidRDefault="003A331F" w:rsidP="00DA582C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A331F" w:rsidRPr="006B79B6" w:rsidTr="00DA582C">
        <w:tc>
          <w:tcPr>
            <w:tcW w:w="1242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331F" w:rsidRPr="006B79B6" w:rsidRDefault="003A331F" w:rsidP="00DA582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A331F" w:rsidRPr="006B79B6" w:rsidRDefault="003A331F" w:rsidP="003A331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Текст документа</w:t>
      </w:r>
    </w:p>
    <w:p w:rsidR="003A331F" w:rsidRPr="006B79B6" w:rsidRDefault="003A331F" w:rsidP="003A331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Текст документа</w:t>
      </w:r>
    </w:p>
    <w:p w:rsidR="003A331F" w:rsidRPr="006B79B6" w:rsidRDefault="003A331F" w:rsidP="003A331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Текст документа</w:t>
      </w:r>
    </w:p>
    <w:p w:rsidR="003A331F" w:rsidRPr="006B79B6" w:rsidRDefault="003A331F" w:rsidP="003A331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Текст документа</w:t>
      </w:r>
    </w:p>
    <w:p w:rsidR="003A331F" w:rsidRPr="006B79B6" w:rsidRDefault="003A331F" w:rsidP="003A331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331F" w:rsidRPr="006B79B6" w:rsidRDefault="003A331F" w:rsidP="003A331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331F" w:rsidRPr="006B79B6" w:rsidRDefault="003A331F" w:rsidP="003A331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0725C9" w:rsidRDefault="003A331F" w:rsidP="003A331F">
      <w:pPr>
        <w:jc w:val="both"/>
        <w:rPr>
          <w:rFonts w:ascii="Times New Roman" w:hAnsi="Times New Roman"/>
          <w:sz w:val="24"/>
          <w:szCs w:val="24"/>
        </w:rPr>
      </w:pPr>
      <w:r w:rsidRPr="006B79B6">
        <w:rPr>
          <w:rFonts w:ascii="Times New Roman" w:hAnsi="Times New Roman"/>
          <w:sz w:val="28"/>
          <w:szCs w:val="24"/>
        </w:rPr>
        <w:t xml:space="preserve">Председатель </w:t>
      </w:r>
      <w:proofErr w:type="spellStart"/>
      <w:r w:rsidRPr="006B79B6">
        <w:rPr>
          <w:rFonts w:ascii="Times New Roman" w:hAnsi="Times New Roman"/>
          <w:sz w:val="28"/>
          <w:szCs w:val="24"/>
        </w:rPr>
        <w:t>Кашинской</w:t>
      </w:r>
      <w:proofErr w:type="spellEnd"/>
      <w:r w:rsidRPr="006B79B6">
        <w:rPr>
          <w:rFonts w:ascii="Times New Roman" w:hAnsi="Times New Roman"/>
          <w:sz w:val="28"/>
          <w:szCs w:val="24"/>
        </w:rPr>
        <w:t xml:space="preserve"> городской Думы</w:t>
      </w: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Pr="006B79B6">
        <w:rPr>
          <w:rFonts w:ascii="Times New Roman" w:hAnsi="Times New Roman"/>
          <w:sz w:val="28"/>
          <w:szCs w:val="24"/>
        </w:rPr>
        <w:t>И.О. Фамилия</w:t>
      </w:r>
    </w:p>
    <w:p w:rsidR="000725C9" w:rsidRDefault="000725C9" w:rsidP="000725C9">
      <w:pPr>
        <w:jc w:val="both"/>
        <w:rPr>
          <w:rFonts w:ascii="Times New Roman" w:hAnsi="Times New Roman"/>
          <w:sz w:val="24"/>
          <w:szCs w:val="24"/>
        </w:rPr>
      </w:pPr>
    </w:p>
    <w:p w:rsidR="000725C9" w:rsidRDefault="000725C9" w:rsidP="000725C9">
      <w:pPr>
        <w:jc w:val="both"/>
        <w:rPr>
          <w:rFonts w:ascii="Times New Roman" w:hAnsi="Times New Roman"/>
          <w:sz w:val="24"/>
          <w:szCs w:val="24"/>
        </w:rPr>
      </w:pPr>
    </w:p>
    <w:p w:rsidR="008F2A2A" w:rsidRDefault="008F2A2A" w:rsidP="00A765F0">
      <w:pPr>
        <w:jc w:val="both"/>
        <w:rPr>
          <w:rFonts w:ascii="Times New Roman" w:hAnsi="Times New Roman"/>
          <w:sz w:val="28"/>
          <w:szCs w:val="28"/>
        </w:rPr>
      </w:pPr>
    </w:p>
    <w:sectPr w:rsidR="008F2A2A" w:rsidSect="003427D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3D" w:rsidRDefault="0003223D" w:rsidP="007C57D2">
      <w:r>
        <w:separator/>
      </w:r>
    </w:p>
  </w:endnote>
  <w:endnote w:type="continuationSeparator" w:id="1">
    <w:p w:rsidR="0003223D" w:rsidRDefault="0003223D" w:rsidP="007C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3D" w:rsidRDefault="0003223D" w:rsidP="007C57D2">
      <w:r>
        <w:separator/>
      </w:r>
    </w:p>
  </w:footnote>
  <w:footnote w:type="continuationSeparator" w:id="1">
    <w:p w:rsidR="0003223D" w:rsidRDefault="0003223D" w:rsidP="007C5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54396A"/>
    <w:lvl w:ilvl="0">
      <w:numFmt w:val="decimal"/>
      <w:lvlText w:val="*"/>
      <w:lvlJc w:val="left"/>
    </w:lvl>
  </w:abstractNum>
  <w:abstractNum w:abstractNumId="1">
    <w:nsid w:val="0006136B"/>
    <w:multiLevelType w:val="hybridMultilevel"/>
    <w:tmpl w:val="F96E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5D66"/>
    <w:multiLevelType w:val="hybridMultilevel"/>
    <w:tmpl w:val="345E64B0"/>
    <w:lvl w:ilvl="0" w:tplc="1AEC56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4A96941"/>
    <w:multiLevelType w:val="hybridMultilevel"/>
    <w:tmpl w:val="343080BC"/>
    <w:lvl w:ilvl="0" w:tplc="C9205D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DA573C"/>
    <w:multiLevelType w:val="multilevel"/>
    <w:tmpl w:val="BF3036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2D222F"/>
    <w:multiLevelType w:val="multilevel"/>
    <w:tmpl w:val="437A21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BB7CDE"/>
    <w:multiLevelType w:val="multilevel"/>
    <w:tmpl w:val="5606947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DA81C9D"/>
    <w:multiLevelType w:val="multilevel"/>
    <w:tmpl w:val="D6226BE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0997D70"/>
    <w:multiLevelType w:val="hybridMultilevel"/>
    <w:tmpl w:val="1F045B76"/>
    <w:lvl w:ilvl="0" w:tplc="157C7864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13F67E20"/>
    <w:multiLevelType w:val="singleLevel"/>
    <w:tmpl w:val="A9D026D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0">
    <w:nsid w:val="17D50CCA"/>
    <w:multiLevelType w:val="multilevel"/>
    <w:tmpl w:val="BE58D9E2"/>
    <w:lvl w:ilvl="0">
      <w:start w:val="1"/>
      <w:numFmt w:val="decimal"/>
      <w:lvlText w:val="2.1.%1."/>
      <w:lvlJc w:val="left"/>
      <w:pPr>
        <w:tabs>
          <w:tab w:val="num" w:pos="709"/>
        </w:tabs>
        <w:ind w:left="0" w:firstLine="6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C034F54"/>
    <w:multiLevelType w:val="multilevel"/>
    <w:tmpl w:val="36A26F6A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F1A6BE8"/>
    <w:multiLevelType w:val="hybridMultilevel"/>
    <w:tmpl w:val="04580AD4"/>
    <w:lvl w:ilvl="0" w:tplc="B7141C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FF419A7"/>
    <w:multiLevelType w:val="multilevel"/>
    <w:tmpl w:val="B544A4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FFD6161"/>
    <w:multiLevelType w:val="singleLevel"/>
    <w:tmpl w:val="0010E31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5">
    <w:nsid w:val="21B42CC4"/>
    <w:multiLevelType w:val="hybridMultilevel"/>
    <w:tmpl w:val="28942B96"/>
    <w:lvl w:ilvl="0" w:tplc="ACDE69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0812D1"/>
    <w:multiLevelType w:val="multilevel"/>
    <w:tmpl w:val="FD7E95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3163C4D"/>
    <w:multiLevelType w:val="hybridMultilevel"/>
    <w:tmpl w:val="D2B61BD0"/>
    <w:lvl w:ilvl="0" w:tplc="B7141C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305A3731"/>
    <w:multiLevelType w:val="multilevel"/>
    <w:tmpl w:val="34224A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3D0438"/>
    <w:multiLevelType w:val="singleLevel"/>
    <w:tmpl w:val="14CC2C86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20">
    <w:nsid w:val="34CC37BE"/>
    <w:multiLevelType w:val="singleLevel"/>
    <w:tmpl w:val="828CB3B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1">
    <w:nsid w:val="361C02D0"/>
    <w:multiLevelType w:val="singleLevel"/>
    <w:tmpl w:val="4F3E55EC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hint="default"/>
      </w:rPr>
    </w:lvl>
  </w:abstractNum>
  <w:abstractNum w:abstractNumId="22">
    <w:nsid w:val="37FB67A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85A1F76"/>
    <w:multiLevelType w:val="hybridMultilevel"/>
    <w:tmpl w:val="8B08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33424"/>
    <w:multiLevelType w:val="singleLevel"/>
    <w:tmpl w:val="242CF276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25">
    <w:nsid w:val="45D25427"/>
    <w:multiLevelType w:val="multilevel"/>
    <w:tmpl w:val="D528DB7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46532EC5"/>
    <w:multiLevelType w:val="hybridMultilevel"/>
    <w:tmpl w:val="4AE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A3159"/>
    <w:multiLevelType w:val="singleLevel"/>
    <w:tmpl w:val="B30A24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8">
    <w:nsid w:val="4A6B3D8A"/>
    <w:multiLevelType w:val="multilevel"/>
    <w:tmpl w:val="3D381B1C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EAA1033"/>
    <w:multiLevelType w:val="multilevel"/>
    <w:tmpl w:val="5FDAA212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sz w:val="20"/>
      </w:rPr>
    </w:lvl>
  </w:abstractNum>
  <w:abstractNum w:abstractNumId="30">
    <w:nsid w:val="5641356D"/>
    <w:multiLevelType w:val="singleLevel"/>
    <w:tmpl w:val="C144F99E"/>
    <w:lvl w:ilvl="0">
      <w:start w:val="2"/>
      <w:numFmt w:val="decimal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5D2D3F15"/>
    <w:multiLevelType w:val="singleLevel"/>
    <w:tmpl w:val="721888D2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2">
    <w:nsid w:val="62C5700A"/>
    <w:multiLevelType w:val="singleLevel"/>
    <w:tmpl w:val="E61EBC8A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33">
    <w:nsid w:val="63404F6E"/>
    <w:multiLevelType w:val="multilevel"/>
    <w:tmpl w:val="CC9E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0DE4F23"/>
    <w:multiLevelType w:val="multilevel"/>
    <w:tmpl w:val="49F224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5371AEA"/>
    <w:multiLevelType w:val="hybridMultilevel"/>
    <w:tmpl w:val="9B988874"/>
    <w:lvl w:ilvl="0" w:tplc="5CD013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7B4F5BF1"/>
    <w:multiLevelType w:val="multilevel"/>
    <w:tmpl w:val="0ADC05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12"/>
  </w:num>
  <w:num w:numId="4">
    <w:abstractNumId w:val="25"/>
  </w:num>
  <w:num w:numId="5">
    <w:abstractNumId w:val="35"/>
  </w:num>
  <w:num w:numId="6">
    <w:abstractNumId w:val="7"/>
  </w:num>
  <w:num w:numId="7">
    <w:abstractNumId w:val="30"/>
  </w:num>
  <w:num w:numId="8">
    <w:abstractNumId w:val="3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9"/>
  </w:num>
  <w:num w:numId="10">
    <w:abstractNumId w:val="19"/>
    <w:lvlOverride w:ilvl="0">
      <w:lvl w:ilvl="0">
        <w:start w:val="4"/>
        <w:numFmt w:val="decimal"/>
        <w:lvlText w:val="%1.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27"/>
  </w:num>
  <w:num w:numId="13">
    <w:abstractNumId w:val="3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7">
    <w:abstractNumId w:val="21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2">
    <w:abstractNumId w:val="24"/>
  </w:num>
  <w:num w:numId="23">
    <w:abstractNumId w:val="9"/>
  </w:num>
  <w:num w:numId="24">
    <w:abstractNumId w:val="14"/>
  </w:num>
  <w:num w:numId="25">
    <w:abstractNumId w:val="20"/>
  </w:num>
  <w:num w:numId="26">
    <w:abstractNumId w:val="8"/>
  </w:num>
  <w:num w:numId="27">
    <w:abstractNumId w:val="18"/>
  </w:num>
  <w:num w:numId="28">
    <w:abstractNumId w:val="4"/>
  </w:num>
  <w:num w:numId="29">
    <w:abstractNumId w:val="5"/>
  </w:num>
  <w:num w:numId="30">
    <w:abstractNumId w:val="36"/>
  </w:num>
  <w:num w:numId="31">
    <w:abstractNumId w:val="16"/>
  </w:num>
  <w:num w:numId="32">
    <w:abstractNumId w:val="6"/>
  </w:num>
  <w:num w:numId="33">
    <w:abstractNumId w:val="23"/>
  </w:num>
  <w:num w:numId="34">
    <w:abstractNumId w:val="2"/>
  </w:num>
  <w:num w:numId="35">
    <w:abstractNumId w:val="1"/>
  </w:num>
  <w:num w:numId="36">
    <w:abstractNumId w:val="15"/>
  </w:num>
  <w:num w:numId="37">
    <w:abstractNumId w:val="26"/>
  </w:num>
  <w:num w:numId="38">
    <w:abstractNumId w:val="3"/>
  </w:num>
  <w:num w:numId="39">
    <w:abstractNumId w:val="29"/>
  </w:num>
  <w:num w:numId="40">
    <w:abstractNumId w:val="10"/>
  </w:num>
  <w:num w:numId="41">
    <w:abstractNumId w:val="22"/>
  </w:num>
  <w:num w:numId="42">
    <w:abstractNumId w:val="11"/>
  </w:num>
  <w:num w:numId="43">
    <w:abstractNumId w:val="28"/>
  </w:num>
  <w:num w:numId="44">
    <w:abstractNumId w:val="1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915"/>
    <w:rsid w:val="0000606B"/>
    <w:rsid w:val="00014754"/>
    <w:rsid w:val="000311C8"/>
    <w:rsid w:val="0003223D"/>
    <w:rsid w:val="00057152"/>
    <w:rsid w:val="00066605"/>
    <w:rsid w:val="000668C9"/>
    <w:rsid w:val="000725C9"/>
    <w:rsid w:val="00074BA6"/>
    <w:rsid w:val="000A78E4"/>
    <w:rsid w:val="000C3C4F"/>
    <w:rsid w:val="000D04AB"/>
    <w:rsid w:val="000D5F45"/>
    <w:rsid w:val="000E183C"/>
    <w:rsid w:val="000E78D7"/>
    <w:rsid w:val="0010612C"/>
    <w:rsid w:val="00114E53"/>
    <w:rsid w:val="00130280"/>
    <w:rsid w:val="00136CB2"/>
    <w:rsid w:val="001535DC"/>
    <w:rsid w:val="001633A2"/>
    <w:rsid w:val="00173416"/>
    <w:rsid w:val="00192C27"/>
    <w:rsid w:val="001A48AC"/>
    <w:rsid w:val="001A4C4A"/>
    <w:rsid w:val="001C45DE"/>
    <w:rsid w:val="001C762F"/>
    <w:rsid w:val="001D0B89"/>
    <w:rsid w:val="001D2961"/>
    <w:rsid w:val="001D6078"/>
    <w:rsid w:val="001E3530"/>
    <w:rsid w:val="001F4875"/>
    <w:rsid w:val="00201BA0"/>
    <w:rsid w:val="00232E69"/>
    <w:rsid w:val="00236750"/>
    <w:rsid w:val="002569DA"/>
    <w:rsid w:val="00263BBD"/>
    <w:rsid w:val="00275EF7"/>
    <w:rsid w:val="0028515F"/>
    <w:rsid w:val="00294C30"/>
    <w:rsid w:val="002B027B"/>
    <w:rsid w:val="002B1A24"/>
    <w:rsid w:val="002C335A"/>
    <w:rsid w:val="002D5615"/>
    <w:rsid w:val="002F00F9"/>
    <w:rsid w:val="002F4C24"/>
    <w:rsid w:val="002F66DD"/>
    <w:rsid w:val="003033A8"/>
    <w:rsid w:val="00326BD6"/>
    <w:rsid w:val="00330F13"/>
    <w:rsid w:val="00331488"/>
    <w:rsid w:val="00332EA8"/>
    <w:rsid w:val="00334E8C"/>
    <w:rsid w:val="003427D8"/>
    <w:rsid w:val="00353450"/>
    <w:rsid w:val="00354481"/>
    <w:rsid w:val="00354AA0"/>
    <w:rsid w:val="00363CE8"/>
    <w:rsid w:val="00367B6B"/>
    <w:rsid w:val="003706A9"/>
    <w:rsid w:val="00377CC5"/>
    <w:rsid w:val="00382DD1"/>
    <w:rsid w:val="00383CB7"/>
    <w:rsid w:val="00386E78"/>
    <w:rsid w:val="00392C25"/>
    <w:rsid w:val="003A2FA4"/>
    <w:rsid w:val="003A331F"/>
    <w:rsid w:val="003B1A85"/>
    <w:rsid w:val="003C2ECB"/>
    <w:rsid w:val="003F435A"/>
    <w:rsid w:val="00400A39"/>
    <w:rsid w:val="004045FF"/>
    <w:rsid w:val="0040633F"/>
    <w:rsid w:val="00414F5C"/>
    <w:rsid w:val="00440F3D"/>
    <w:rsid w:val="00442142"/>
    <w:rsid w:val="004551E7"/>
    <w:rsid w:val="00456F45"/>
    <w:rsid w:val="004637E1"/>
    <w:rsid w:val="00465860"/>
    <w:rsid w:val="004719CE"/>
    <w:rsid w:val="00473D49"/>
    <w:rsid w:val="004746F4"/>
    <w:rsid w:val="00494464"/>
    <w:rsid w:val="004A1FC7"/>
    <w:rsid w:val="004A3E04"/>
    <w:rsid w:val="004A5645"/>
    <w:rsid w:val="004B3E2E"/>
    <w:rsid w:val="004B48FC"/>
    <w:rsid w:val="004D23D0"/>
    <w:rsid w:val="004D78D6"/>
    <w:rsid w:val="004D7E20"/>
    <w:rsid w:val="004E0E86"/>
    <w:rsid w:val="004E17AD"/>
    <w:rsid w:val="004E3E7F"/>
    <w:rsid w:val="004F3D56"/>
    <w:rsid w:val="00505424"/>
    <w:rsid w:val="00515E1D"/>
    <w:rsid w:val="005178AF"/>
    <w:rsid w:val="00535E7A"/>
    <w:rsid w:val="00541AEF"/>
    <w:rsid w:val="00543893"/>
    <w:rsid w:val="005536B5"/>
    <w:rsid w:val="00557985"/>
    <w:rsid w:val="00561E8D"/>
    <w:rsid w:val="005649E1"/>
    <w:rsid w:val="0056510A"/>
    <w:rsid w:val="005704D2"/>
    <w:rsid w:val="00576C2D"/>
    <w:rsid w:val="0058303E"/>
    <w:rsid w:val="005937F0"/>
    <w:rsid w:val="005C48BE"/>
    <w:rsid w:val="005C4ACC"/>
    <w:rsid w:val="005C5416"/>
    <w:rsid w:val="005D6A2F"/>
    <w:rsid w:val="005E2A83"/>
    <w:rsid w:val="005E6A8E"/>
    <w:rsid w:val="005F61D2"/>
    <w:rsid w:val="005F7814"/>
    <w:rsid w:val="00605AB4"/>
    <w:rsid w:val="00610AAD"/>
    <w:rsid w:val="006249AC"/>
    <w:rsid w:val="006309F5"/>
    <w:rsid w:val="006466E7"/>
    <w:rsid w:val="0068062A"/>
    <w:rsid w:val="006931F2"/>
    <w:rsid w:val="006A19F3"/>
    <w:rsid w:val="006C0F79"/>
    <w:rsid w:val="006C4C00"/>
    <w:rsid w:val="006D0608"/>
    <w:rsid w:val="006F0D40"/>
    <w:rsid w:val="006F70CB"/>
    <w:rsid w:val="00703290"/>
    <w:rsid w:val="007163C3"/>
    <w:rsid w:val="00716E6F"/>
    <w:rsid w:val="0072306D"/>
    <w:rsid w:val="00726AE2"/>
    <w:rsid w:val="00732259"/>
    <w:rsid w:val="00745C69"/>
    <w:rsid w:val="00747449"/>
    <w:rsid w:val="00752803"/>
    <w:rsid w:val="00753599"/>
    <w:rsid w:val="00753898"/>
    <w:rsid w:val="007640C4"/>
    <w:rsid w:val="00773CA3"/>
    <w:rsid w:val="00786454"/>
    <w:rsid w:val="007975FE"/>
    <w:rsid w:val="007976F1"/>
    <w:rsid w:val="00797DCE"/>
    <w:rsid w:val="007C57D2"/>
    <w:rsid w:val="007E5BEF"/>
    <w:rsid w:val="007E5F9A"/>
    <w:rsid w:val="007E6DFC"/>
    <w:rsid w:val="007F553E"/>
    <w:rsid w:val="0080397B"/>
    <w:rsid w:val="00821282"/>
    <w:rsid w:val="00845DFF"/>
    <w:rsid w:val="00846C80"/>
    <w:rsid w:val="00853469"/>
    <w:rsid w:val="00883A5C"/>
    <w:rsid w:val="008856AB"/>
    <w:rsid w:val="008B5B9C"/>
    <w:rsid w:val="008C0A4B"/>
    <w:rsid w:val="008C184C"/>
    <w:rsid w:val="008C48C8"/>
    <w:rsid w:val="008D3A6A"/>
    <w:rsid w:val="008E2008"/>
    <w:rsid w:val="008E4673"/>
    <w:rsid w:val="008E49DC"/>
    <w:rsid w:val="008E4D69"/>
    <w:rsid w:val="008F2A2A"/>
    <w:rsid w:val="00904A51"/>
    <w:rsid w:val="009154FE"/>
    <w:rsid w:val="00920459"/>
    <w:rsid w:val="00923B06"/>
    <w:rsid w:val="00935B29"/>
    <w:rsid w:val="00943914"/>
    <w:rsid w:val="009508FB"/>
    <w:rsid w:val="00950ECE"/>
    <w:rsid w:val="009514F3"/>
    <w:rsid w:val="00967D50"/>
    <w:rsid w:val="00976B2E"/>
    <w:rsid w:val="009822FC"/>
    <w:rsid w:val="009B44A1"/>
    <w:rsid w:val="009C3103"/>
    <w:rsid w:val="009C7728"/>
    <w:rsid w:val="009D2C51"/>
    <w:rsid w:val="009D3A4B"/>
    <w:rsid w:val="009F5FF5"/>
    <w:rsid w:val="00A11612"/>
    <w:rsid w:val="00A15A46"/>
    <w:rsid w:val="00A2020A"/>
    <w:rsid w:val="00A20246"/>
    <w:rsid w:val="00A23527"/>
    <w:rsid w:val="00A27C19"/>
    <w:rsid w:val="00A438A7"/>
    <w:rsid w:val="00A51176"/>
    <w:rsid w:val="00A72AD1"/>
    <w:rsid w:val="00A73F23"/>
    <w:rsid w:val="00A765F0"/>
    <w:rsid w:val="00A819BA"/>
    <w:rsid w:val="00A8689B"/>
    <w:rsid w:val="00A92852"/>
    <w:rsid w:val="00AA1A4C"/>
    <w:rsid w:val="00AB0560"/>
    <w:rsid w:val="00AB7BBE"/>
    <w:rsid w:val="00AC5ECB"/>
    <w:rsid w:val="00AC6C2B"/>
    <w:rsid w:val="00AE714E"/>
    <w:rsid w:val="00AF1B89"/>
    <w:rsid w:val="00B02DB2"/>
    <w:rsid w:val="00B0351B"/>
    <w:rsid w:val="00B13915"/>
    <w:rsid w:val="00B1512F"/>
    <w:rsid w:val="00B20756"/>
    <w:rsid w:val="00B213EC"/>
    <w:rsid w:val="00B255E9"/>
    <w:rsid w:val="00B265CA"/>
    <w:rsid w:val="00B51339"/>
    <w:rsid w:val="00B643E0"/>
    <w:rsid w:val="00B67D0A"/>
    <w:rsid w:val="00B82552"/>
    <w:rsid w:val="00B9155E"/>
    <w:rsid w:val="00BA4B73"/>
    <w:rsid w:val="00BA623D"/>
    <w:rsid w:val="00BA63B4"/>
    <w:rsid w:val="00BC2BF5"/>
    <w:rsid w:val="00BD0F16"/>
    <w:rsid w:val="00BD70C5"/>
    <w:rsid w:val="00BE568A"/>
    <w:rsid w:val="00BF1DAE"/>
    <w:rsid w:val="00BF35DB"/>
    <w:rsid w:val="00BF3FF3"/>
    <w:rsid w:val="00C061F9"/>
    <w:rsid w:val="00C13699"/>
    <w:rsid w:val="00C315AC"/>
    <w:rsid w:val="00C37BC1"/>
    <w:rsid w:val="00C4595C"/>
    <w:rsid w:val="00C52BC0"/>
    <w:rsid w:val="00C63108"/>
    <w:rsid w:val="00C67C07"/>
    <w:rsid w:val="00C73917"/>
    <w:rsid w:val="00C94389"/>
    <w:rsid w:val="00C95537"/>
    <w:rsid w:val="00CA3EDD"/>
    <w:rsid w:val="00CA7FCA"/>
    <w:rsid w:val="00CB1A86"/>
    <w:rsid w:val="00CD2C76"/>
    <w:rsid w:val="00CE464E"/>
    <w:rsid w:val="00CE6A9B"/>
    <w:rsid w:val="00D04D71"/>
    <w:rsid w:val="00D0662A"/>
    <w:rsid w:val="00D06DF4"/>
    <w:rsid w:val="00D1111A"/>
    <w:rsid w:val="00D34751"/>
    <w:rsid w:val="00D34E94"/>
    <w:rsid w:val="00D472EA"/>
    <w:rsid w:val="00D51131"/>
    <w:rsid w:val="00D53979"/>
    <w:rsid w:val="00D60024"/>
    <w:rsid w:val="00D60A7D"/>
    <w:rsid w:val="00D64ECD"/>
    <w:rsid w:val="00D775B6"/>
    <w:rsid w:val="00DA2D66"/>
    <w:rsid w:val="00DC05A0"/>
    <w:rsid w:val="00DD1E01"/>
    <w:rsid w:val="00DD462B"/>
    <w:rsid w:val="00DD565C"/>
    <w:rsid w:val="00DD677E"/>
    <w:rsid w:val="00DD77A1"/>
    <w:rsid w:val="00DF15D6"/>
    <w:rsid w:val="00DF743D"/>
    <w:rsid w:val="00E03EE8"/>
    <w:rsid w:val="00E07E97"/>
    <w:rsid w:val="00E24519"/>
    <w:rsid w:val="00E324BF"/>
    <w:rsid w:val="00E414DD"/>
    <w:rsid w:val="00E52017"/>
    <w:rsid w:val="00E53D23"/>
    <w:rsid w:val="00E605A8"/>
    <w:rsid w:val="00E80AC5"/>
    <w:rsid w:val="00E948F7"/>
    <w:rsid w:val="00E97EDE"/>
    <w:rsid w:val="00EA3BF9"/>
    <w:rsid w:val="00EA4EB1"/>
    <w:rsid w:val="00EB31C2"/>
    <w:rsid w:val="00EB7898"/>
    <w:rsid w:val="00EE07F1"/>
    <w:rsid w:val="00EE2DCD"/>
    <w:rsid w:val="00EF1DAF"/>
    <w:rsid w:val="00EF255A"/>
    <w:rsid w:val="00F14363"/>
    <w:rsid w:val="00F16A60"/>
    <w:rsid w:val="00F22257"/>
    <w:rsid w:val="00F27CBE"/>
    <w:rsid w:val="00F27D4E"/>
    <w:rsid w:val="00F35087"/>
    <w:rsid w:val="00F360EB"/>
    <w:rsid w:val="00F432FF"/>
    <w:rsid w:val="00F439AA"/>
    <w:rsid w:val="00F440DE"/>
    <w:rsid w:val="00F4731D"/>
    <w:rsid w:val="00F551FA"/>
    <w:rsid w:val="00F932EF"/>
    <w:rsid w:val="00F94070"/>
    <w:rsid w:val="00F942C3"/>
    <w:rsid w:val="00F954CF"/>
    <w:rsid w:val="00FD1F83"/>
    <w:rsid w:val="00FD44DC"/>
    <w:rsid w:val="00FD683D"/>
    <w:rsid w:val="00FE3713"/>
    <w:rsid w:val="00F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3D0"/>
    <w:rPr>
      <w:rFonts w:ascii="Tms Rmn" w:hAnsi="Tms Rmn"/>
    </w:rPr>
  </w:style>
  <w:style w:type="paragraph" w:styleId="1">
    <w:name w:val="heading 1"/>
    <w:basedOn w:val="a"/>
    <w:next w:val="a"/>
    <w:qFormat/>
    <w:rsid w:val="004D23D0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7">
    <w:name w:val="heading 7"/>
    <w:basedOn w:val="a"/>
    <w:next w:val="a"/>
    <w:link w:val="70"/>
    <w:qFormat/>
    <w:rsid w:val="001C762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C5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57D2"/>
    <w:rPr>
      <w:rFonts w:ascii="Tms Rmn" w:hAnsi="Tms Rmn"/>
    </w:rPr>
  </w:style>
  <w:style w:type="paragraph" w:styleId="a6">
    <w:name w:val="footer"/>
    <w:basedOn w:val="a"/>
    <w:link w:val="a7"/>
    <w:uiPriority w:val="99"/>
    <w:rsid w:val="007C5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7D2"/>
    <w:rPr>
      <w:rFonts w:ascii="Tms Rmn" w:hAnsi="Tms Rmn"/>
    </w:rPr>
  </w:style>
  <w:style w:type="paragraph" w:styleId="a8">
    <w:name w:val="List Paragraph"/>
    <w:basedOn w:val="a"/>
    <w:uiPriority w:val="34"/>
    <w:qFormat/>
    <w:rsid w:val="00CA7FCA"/>
    <w:pPr>
      <w:ind w:left="720"/>
      <w:contextualSpacing/>
    </w:pPr>
  </w:style>
  <w:style w:type="paragraph" w:styleId="a9">
    <w:name w:val="Balloon Text"/>
    <w:basedOn w:val="a"/>
    <w:link w:val="aa"/>
    <w:rsid w:val="002C33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335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2C335A"/>
  </w:style>
  <w:style w:type="character" w:customStyle="1" w:styleId="ac">
    <w:name w:val="Текст сноски Знак"/>
    <w:basedOn w:val="a0"/>
    <w:link w:val="ab"/>
    <w:rsid w:val="002C335A"/>
    <w:rPr>
      <w:rFonts w:ascii="Tms Rmn" w:hAnsi="Tms Rmn"/>
    </w:rPr>
  </w:style>
  <w:style w:type="character" w:styleId="ad">
    <w:name w:val="footnote reference"/>
    <w:basedOn w:val="a0"/>
    <w:rsid w:val="002C335A"/>
    <w:rPr>
      <w:vertAlign w:val="superscript"/>
    </w:rPr>
  </w:style>
  <w:style w:type="character" w:customStyle="1" w:styleId="70">
    <w:name w:val="Заголовок 7 Знак"/>
    <w:basedOn w:val="a0"/>
    <w:link w:val="7"/>
    <w:rsid w:val="001C762F"/>
    <w:rPr>
      <w:rFonts w:ascii="Calibri" w:hAnsi="Calibri"/>
      <w:sz w:val="24"/>
      <w:szCs w:val="24"/>
    </w:rPr>
  </w:style>
  <w:style w:type="paragraph" w:customStyle="1" w:styleId="ae">
    <w:name w:val="Текст (лев. подпись)"/>
    <w:basedOn w:val="a"/>
    <w:next w:val="a"/>
    <w:rsid w:val="001C7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1C762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1C76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1C762F"/>
    <w:pPr>
      <w:ind w:firstLine="720"/>
    </w:pPr>
    <w:rPr>
      <w:rFonts w:ascii="Arial" w:hAnsi="Arial"/>
    </w:rPr>
  </w:style>
  <w:style w:type="paragraph" w:customStyle="1" w:styleId="ConsNonformat">
    <w:name w:val="ConsNonformat"/>
    <w:rsid w:val="001C762F"/>
    <w:rPr>
      <w:rFonts w:ascii="Courier New" w:hAnsi="Courier New"/>
    </w:rPr>
  </w:style>
  <w:style w:type="paragraph" w:styleId="af1">
    <w:name w:val="No Spacing"/>
    <w:uiPriority w:val="99"/>
    <w:qFormat/>
    <w:rsid w:val="001C762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762F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page number"/>
    <w:basedOn w:val="a0"/>
    <w:rsid w:val="001C7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0;&#1086;&#1082;&#1077;&#1077;&#1074;&#1072;%20&#1045;&#1083;&#1077;&#1085;&#1072;\Application%20Data\Microsoft\&#1064;&#1072;&#1073;&#1083;&#1086;&#1085;&#1099;\&#1050;&#1040;&#1064;&#1048;&#1053;\&#1056;&#1077;&#1096;&#1077;&#1085;&#1080;&#1077;%20&#1057;&#1086;&#1073;&#1088;&#1072;&#1085;&#1080;&#1103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FBE1-DBCB-4F16-83D7-333007CD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Собрания депутатов</Template>
  <TotalTime>1157</TotalTime>
  <Pages>21</Pages>
  <Words>5934</Words>
  <Characters>42189</Characters>
  <Application>Microsoft Office Word</Application>
  <DocSecurity>0</DocSecurity>
  <Lines>351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48027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Фокеева Елена</dc:creator>
  <cp:lastModifiedBy>Кузнецова Елена</cp:lastModifiedBy>
  <cp:revision>60</cp:revision>
  <cp:lastPrinted>2018-09-24T05:15:00Z</cp:lastPrinted>
  <dcterms:created xsi:type="dcterms:W3CDTF">2018-08-09T11:00:00Z</dcterms:created>
  <dcterms:modified xsi:type="dcterms:W3CDTF">2018-10-03T13:21:00Z</dcterms:modified>
</cp:coreProperties>
</file>