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Look w:val="0000"/>
      </w:tblPr>
      <w:tblGrid>
        <w:gridCol w:w="5070"/>
        <w:gridCol w:w="5104"/>
      </w:tblGrid>
      <w:tr w:rsidR="00BA0E89" w:rsidTr="008A3BD3">
        <w:trPr>
          <w:trHeight w:val="2834"/>
        </w:trPr>
        <w:tc>
          <w:tcPr>
            <w:tcW w:w="10174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ED32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D3334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D33343">
              <w:rPr>
                <w:rFonts w:ascii="Times New Roman" w:hAnsi="Times New Roman"/>
                <w:sz w:val="22"/>
                <w:u w:val="single"/>
              </w:rPr>
              <w:t>17.08.2018</w:t>
            </w:r>
            <w:r>
              <w:rPr>
                <w:rFonts w:ascii="Times New Roman" w:hAnsi="Times New Roman"/>
                <w:sz w:val="22"/>
              </w:rPr>
              <w:tab/>
            </w:r>
            <w:r w:rsidR="00D33343">
              <w:rPr>
                <w:rFonts w:ascii="Times New Roman" w:hAnsi="Times New Roman"/>
                <w:sz w:val="22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D33343">
              <w:rPr>
                <w:rFonts w:ascii="Times New Roman" w:hAnsi="Times New Roman"/>
                <w:sz w:val="22"/>
                <w:u w:val="single"/>
              </w:rPr>
              <w:t>385</w:t>
            </w:r>
          </w:p>
        </w:tc>
      </w:tr>
      <w:tr w:rsidR="003B18FC" w:rsidTr="008A3BD3">
        <w:trPr>
          <w:trHeight w:val="988"/>
        </w:trPr>
        <w:tc>
          <w:tcPr>
            <w:tcW w:w="5070" w:type="dxa"/>
            <w:shd w:val="clear" w:color="auto" w:fill="auto"/>
          </w:tcPr>
          <w:p w:rsidR="008A3BD3" w:rsidRPr="008A3BD3" w:rsidRDefault="008A3BD3" w:rsidP="008A3B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3BD3">
              <w:rPr>
                <w:rFonts w:ascii="Times New Roman" w:hAnsi="Times New Roman"/>
                <w:noProof/>
                <w:sz w:val="28"/>
                <w:szCs w:val="28"/>
              </w:rPr>
              <w:t xml:space="preserve">Об определении видов обязательных работ и перечня организаций, </w:t>
            </w:r>
            <w:r w:rsidRPr="008A3B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которых лица, которым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A3B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назначено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A3B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административное наказание в виде</w:t>
            </w:r>
            <w:r w:rsidRPr="008A3B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обязательных работ, отбывают обязательные работы</w:t>
            </w:r>
          </w:p>
          <w:p w:rsidR="003B18FC" w:rsidRPr="00176FA1" w:rsidRDefault="003B18FC" w:rsidP="003B18F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B18FC" w:rsidRDefault="003B18FC" w:rsidP="00E31E72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8A3BD3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создания условий для отбывания наказания лицами, которым назначено 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>административное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>наказание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>виде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>обязательных работ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в соответствии с 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>Кодекс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ом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об административных правонарушениях от 30.12.2001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>195-ФЗ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>Федеральны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ом 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02.10.2007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 xml:space="preserve">229-ФЗ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>Об исполнительном производстве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», </w:t>
      </w:r>
      <w:r w:rsidRPr="008A3BD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176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A3BD3" w:rsidRDefault="008A3BD3" w:rsidP="008A3BD3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</w:t>
      </w:r>
      <w:r w:rsidRPr="008A3BD3">
        <w:rPr>
          <w:rFonts w:ascii="Times New Roman" w:hAnsi="Times New Roman" w:cs="Times New Roman"/>
          <w:sz w:val="28"/>
          <w:szCs w:val="28"/>
        </w:rPr>
        <w:t>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F627A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D3231" w:rsidRPr="00ED3231" w:rsidRDefault="00ED3231" w:rsidP="00ED323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23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ED323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D3231">
        <w:rPr>
          <w:rFonts w:ascii="Times New Roman" w:hAnsi="Times New Roman"/>
          <w:sz w:val="28"/>
          <w:szCs w:val="28"/>
        </w:rPr>
        <w:t xml:space="preserve"> района от 31.10.2012 №346 «Об утверждении  перечней видов обязательных работ и  организаций, в которых лица, которым назначено административное наказание в виде обязательных работ, могут отбывать обязательные работы</w:t>
      </w:r>
      <w:r w:rsidRPr="00ED3231">
        <w:rPr>
          <w:rFonts w:ascii="Times New Roman" w:hAnsi="Times New Roman"/>
          <w:color w:val="000000"/>
          <w:sz w:val="28"/>
          <w:szCs w:val="28"/>
        </w:rPr>
        <w:t>»</w:t>
      </w:r>
      <w:r w:rsidR="006D2D83">
        <w:rPr>
          <w:rFonts w:ascii="Times New Roman" w:hAnsi="Times New Roman"/>
          <w:color w:val="000000"/>
          <w:sz w:val="28"/>
          <w:szCs w:val="28"/>
        </w:rPr>
        <w:t>.</w:t>
      </w:r>
    </w:p>
    <w:p w:rsidR="00F627A7" w:rsidRPr="00F627A7" w:rsidRDefault="00F627A7" w:rsidP="00ED323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F627A7"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 w:rsidRPr="00F627A7">
        <w:rPr>
          <w:rFonts w:ascii="Times New Roman" w:hAnsi="Times New Roman" w:cs="Times New Roman"/>
          <w:sz w:val="28"/>
          <w:szCs w:val="28"/>
        </w:rPr>
        <w:t xml:space="preserve"> газета», подлежит размещению на официальном сайте муниципального образования «</w:t>
      </w:r>
      <w:proofErr w:type="spellStart"/>
      <w:r w:rsidRPr="00F627A7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F627A7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ED3231" w:rsidRDefault="009229AE" w:rsidP="00ED32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76FA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76FA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="00F627A7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05300E" w:rsidRDefault="0005300E" w:rsidP="00ED3231">
      <w:pPr>
        <w:jc w:val="center"/>
        <w:rPr>
          <w:rFonts w:ascii="Times New Roman" w:hAnsi="Times New Roman"/>
          <w:sz w:val="28"/>
          <w:szCs w:val="28"/>
        </w:rPr>
      </w:pPr>
    </w:p>
    <w:p w:rsidR="006C1F70" w:rsidRDefault="006C1F70" w:rsidP="006C1F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УТВЕРЖДЕНО</w:t>
      </w:r>
    </w:p>
    <w:p w:rsidR="006C1F70" w:rsidRDefault="006C1F70" w:rsidP="006C1F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6C1F70" w:rsidRDefault="006C1F70" w:rsidP="006C1F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C1F70" w:rsidRDefault="006C1F70" w:rsidP="006C1F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3334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3343">
        <w:rPr>
          <w:rFonts w:ascii="Times New Roman" w:hAnsi="Times New Roman"/>
          <w:sz w:val="28"/>
          <w:szCs w:val="28"/>
        </w:rPr>
        <w:t>17.08.2018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33343">
        <w:rPr>
          <w:rFonts w:ascii="Times New Roman" w:hAnsi="Times New Roman"/>
          <w:sz w:val="28"/>
          <w:szCs w:val="28"/>
        </w:rPr>
        <w:t>385</w:t>
      </w:r>
    </w:p>
    <w:p w:rsidR="006C1F70" w:rsidRDefault="006C1F70" w:rsidP="006C1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C1F70" w:rsidRDefault="006C1F70" w:rsidP="006C1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C1F70" w:rsidRPr="00127D35" w:rsidRDefault="006C1F70" w:rsidP="006C1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27D35">
        <w:rPr>
          <w:rFonts w:ascii="Times New Roman" w:hAnsi="Times New Roman" w:cs="Times New Roman"/>
          <w:sz w:val="26"/>
          <w:szCs w:val="26"/>
        </w:rP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6C1F70" w:rsidRPr="00127D35" w:rsidRDefault="006C1F70" w:rsidP="006C1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4858"/>
        <w:gridCol w:w="3402"/>
        <w:gridCol w:w="1134"/>
      </w:tblGrid>
      <w:tr w:rsidR="006C1F70" w:rsidRPr="00127D35" w:rsidTr="00437029">
        <w:trPr>
          <w:trHeight w:val="933"/>
        </w:trPr>
        <w:tc>
          <w:tcPr>
            <w:tcW w:w="81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7D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</w:tr>
      <w:tr w:rsidR="006C1F70" w:rsidRPr="00127D35" w:rsidTr="00437029">
        <w:tc>
          <w:tcPr>
            <w:tcW w:w="81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унитарное предприятие городского поселения – город Кашин «Производственно-жилищное </w:t>
            </w:r>
            <w:proofErr w:type="spellStart"/>
            <w:r w:rsidRPr="006C1F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ремонтно</w:t>
            </w:r>
            <w:proofErr w:type="spellEnd"/>
            <w:r w:rsidRPr="006C1F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C1F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эксплутационное</w:t>
            </w:r>
            <w:proofErr w:type="spellEnd"/>
            <w:r w:rsidRPr="006C1F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управление» (ИНН</w:t>
            </w:r>
            <w:r w:rsidRPr="00127D3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7D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6909000168)</w:t>
            </w: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обл., </w:t>
            </w:r>
            <w:proofErr w:type="spell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. Кашин, ул. Анатолия Луначарского, д.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Уборка и благоустройство </w:t>
            </w:r>
            <w:proofErr w:type="gram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хозяйственные работы</w:t>
            </w:r>
          </w:p>
        </w:tc>
        <w:tc>
          <w:tcPr>
            <w:tcW w:w="1134" w:type="dxa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F70" w:rsidRPr="00127D35" w:rsidTr="00437029">
        <w:tc>
          <w:tcPr>
            <w:tcW w:w="81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«Благоустройство» (ИНН </w:t>
            </w:r>
            <w:r w:rsidRPr="00127D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6909010624) </w:t>
            </w:r>
            <w:proofErr w:type="gram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р-н, г. Кашин,</w:t>
            </w:r>
          </w:p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ул. Анатолия Луначарского, д. 16/2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127D35">
              <w:rPr>
                <w:sz w:val="24"/>
                <w:szCs w:val="24"/>
              </w:rPr>
              <w:t>погрузочно</w:t>
            </w:r>
            <w:r w:rsidRPr="00127D35">
              <w:rPr>
                <w:sz w:val="24"/>
                <w:szCs w:val="24"/>
              </w:rPr>
              <w:softHyphen/>
              <w:t>-разгрузочные работы,</w:t>
            </w:r>
          </w:p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подсобные работы, уборка территорий, озеленение и благоустройство территорий, санитарная очистка территории</w:t>
            </w:r>
          </w:p>
        </w:tc>
        <w:tc>
          <w:tcPr>
            <w:tcW w:w="1134" w:type="dxa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F70" w:rsidRPr="00127D35" w:rsidTr="00437029">
        <w:tc>
          <w:tcPr>
            <w:tcW w:w="81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Тверской области «Дорожное ремонтно-строительное управление - 17» (</w:t>
            </w:r>
            <w:r w:rsidRPr="00127D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6909009770) </w:t>
            </w: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  <w:proofErr w:type="spell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р-н, г</w:t>
            </w:r>
            <w:proofErr w:type="gram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ашин,</w:t>
            </w:r>
          </w:p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ул. Дорожная, д. 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127D35">
              <w:rPr>
                <w:sz w:val="24"/>
                <w:szCs w:val="24"/>
              </w:rPr>
              <w:t>погрузочно</w:t>
            </w:r>
            <w:r w:rsidRPr="00127D35">
              <w:rPr>
                <w:sz w:val="24"/>
                <w:szCs w:val="24"/>
              </w:rPr>
              <w:softHyphen/>
              <w:t>-разгрузочные работы,</w:t>
            </w:r>
          </w:p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подсобные работы, уборка территорий, другие хозяйственные работы</w:t>
            </w:r>
          </w:p>
        </w:tc>
        <w:tc>
          <w:tcPr>
            <w:tcW w:w="1134" w:type="dxa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F70" w:rsidRPr="00127D35" w:rsidTr="00437029">
        <w:tc>
          <w:tcPr>
            <w:tcW w:w="81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Крупенин Вячеслав Валентинович (ИНН </w:t>
            </w:r>
            <w:r w:rsidRPr="00127D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691003141647)</w:t>
            </w: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р-н, г. Кашин, ул. Южная д. 10а, кв. 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127D35">
              <w:rPr>
                <w:sz w:val="24"/>
                <w:szCs w:val="24"/>
              </w:rPr>
              <w:t>погрузочно</w:t>
            </w:r>
            <w:r w:rsidRPr="00127D35">
              <w:rPr>
                <w:sz w:val="24"/>
                <w:szCs w:val="24"/>
              </w:rPr>
              <w:softHyphen/>
              <w:t>-разгрузочные работы,</w:t>
            </w:r>
          </w:p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подсобные работы, уборка территорий, другие хозяйственные работы</w:t>
            </w:r>
          </w:p>
        </w:tc>
        <w:tc>
          <w:tcPr>
            <w:tcW w:w="1134" w:type="dxa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F70" w:rsidRPr="00127D35" w:rsidTr="00437029">
        <w:tc>
          <w:tcPr>
            <w:tcW w:w="81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F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унитарное предприятие</w:t>
            </w: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 xml:space="preserve"> «Энергоресурс» (</w:t>
            </w:r>
            <w:r w:rsidRPr="00127D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6909010670) Тверская обл., </w:t>
            </w:r>
            <w:proofErr w:type="spellStart"/>
            <w:r w:rsidRPr="00127D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Кашинский</w:t>
            </w:r>
            <w:proofErr w:type="spellEnd"/>
            <w:r w:rsidRPr="00127D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р-н, г. Кашин, ул. Анатолия Луначарского, д. 20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127D35">
              <w:rPr>
                <w:sz w:val="24"/>
                <w:szCs w:val="24"/>
              </w:rPr>
              <w:t>погрузочно</w:t>
            </w:r>
            <w:r w:rsidRPr="00127D35">
              <w:rPr>
                <w:sz w:val="24"/>
                <w:szCs w:val="24"/>
              </w:rPr>
              <w:softHyphen/>
              <w:t>-разгрузочные работы,</w:t>
            </w:r>
          </w:p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5">
              <w:rPr>
                <w:rFonts w:ascii="Times New Roman" w:hAnsi="Times New Roman" w:cs="Times New Roman"/>
                <w:sz w:val="24"/>
                <w:szCs w:val="24"/>
              </w:rPr>
              <w:t>подсобные работы, уборка территорий, другие хозяйственные работы</w:t>
            </w:r>
          </w:p>
        </w:tc>
        <w:tc>
          <w:tcPr>
            <w:tcW w:w="1134" w:type="dxa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F70" w:rsidRPr="00127D35" w:rsidTr="00437029">
        <w:tc>
          <w:tcPr>
            <w:tcW w:w="812" w:type="dxa"/>
            <w:shd w:val="clear" w:color="auto" w:fill="auto"/>
            <w:vAlign w:val="center"/>
          </w:tcPr>
          <w:p w:rsidR="006C1F70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6C1F70" w:rsidRDefault="006C1F70" w:rsidP="00437029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C1F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Муниципальное унитарное предприятие городского поселения – город Кашин «Коммунальное хозяйство»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127D35">
              <w:rPr>
                <w:sz w:val="24"/>
                <w:szCs w:val="24"/>
              </w:rPr>
              <w:t>подсобные работы, другие хозяйственные работы</w:t>
            </w:r>
          </w:p>
        </w:tc>
        <w:tc>
          <w:tcPr>
            <w:tcW w:w="1134" w:type="dxa"/>
            <w:vAlign w:val="center"/>
          </w:tcPr>
          <w:p w:rsidR="006C1F70" w:rsidRPr="00127D35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F70" w:rsidRPr="00127D35" w:rsidTr="00437029">
        <w:tc>
          <w:tcPr>
            <w:tcW w:w="812" w:type="dxa"/>
            <w:shd w:val="clear" w:color="auto" w:fill="auto"/>
            <w:vAlign w:val="center"/>
          </w:tcPr>
          <w:p w:rsidR="006C1F70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6C1F70" w:rsidRDefault="006C1F70" w:rsidP="00437029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C1F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Муниципальное бюджетное учреждение культуры «Районный дом культуры» </w:t>
            </w:r>
            <w:proofErr w:type="spellStart"/>
            <w:r w:rsidRPr="006C1F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6C1F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района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127D35">
              <w:rPr>
                <w:sz w:val="24"/>
                <w:szCs w:val="24"/>
              </w:rPr>
              <w:t>подсобные работы, уборка территорий, другие хозяйственные работы</w:t>
            </w:r>
          </w:p>
        </w:tc>
        <w:tc>
          <w:tcPr>
            <w:tcW w:w="1134" w:type="dxa"/>
            <w:vAlign w:val="center"/>
          </w:tcPr>
          <w:p w:rsidR="006C1F70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F70" w:rsidRPr="00127D35" w:rsidTr="00437029">
        <w:tc>
          <w:tcPr>
            <w:tcW w:w="812" w:type="dxa"/>
            <w:shd w:val="clear" w:color="auto" w:fill="auto"/>
            <w:vAlign w:val="center"/>
          </w:tcPr>
          <w:p w:rsidR="006C1F70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6C1F70" w:rsidRDefault="006C1F70" w:rsidP="00437029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C1F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Муниципальное учреждение </w:t>
            </w:r>
            <w:proofErr w:type="spellStart"/>
            <w:r w:rsidRPr="006C1F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6C1F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C1F7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района «Стадион»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127D35">
              <w:rPr>
                <w:sz w:val="24"/>
                <w:szCs w:val="24"/>
              </w:rPr>
              <w:lastRenderedPageBreak/>
              <w:t xml:space="preserve">подсобные работы, уборка </w:t>
            </w:r>
            <w:r w:rsidRPr="00127D35">
              <w:rPr>
                <w:sz w:val="24"/>
                <w:szCs w:val="24"/>
              </w:rPr>
              <w:lastRenderedPageBreak/>
              <w:t>территорий, другие хозяйственные работы</w:t>
            </w:r>
          </w:p>
        </w:tc>
        <w:tc>
          <w:tcPr>
            <w:tcW w:w="1134" w:type="dxa"/>
            <w:vAlign w:val="center"/>
          </w:tcPr>
          <w:p w:rsidR="006C1F70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6C1F70" w:rsidRPr="00127D35" w:rsidTr="00437029">
        <w:tc>
          <w:tcPr>
            <w:tcW w:w="812" w:type="dxa"/>
            <w:shd w:val="clear" w:color="auto" w:fill="auto"/>
            <w:vAlign w:val="center"/>
          </w:tcPr>
          <w:p w:rsidR="006C1F70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:rsidR="006C1F70" w:rsidRPr="006C1F70" w:rsidRDefault="006C1F70" w:rsidP="00437029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C1F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1F70" w:rsidRPr="00127D35" w:rsidRDefault="006C1F70" w:rsidP="00437029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1F70" w:rsidRDefault="006C1F70" w:rsidP="004370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C1F70" w:rsidRDefault="006C1F70" w:rsidP="006C1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C1F70" w:rsidRDefault="006C1F70" w:rsidP="006C1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C1F70" w:rsidRDefault="006C1F70" w:rsidP="006C1F70">
      <w:pPr>
        <w:jc w:val="both"/>
        <w:rPr>
          <w:rFonts w:ascii="Times New Roman" w:hAnsi="Times New Roman"/>
          <w:sz w:val="28"/>
          <w:szCs w:val="28"/>
        </w:rPr>
      </w:pPr>
    </w:p>
    <w:p w:rsidR="006C1F70" w:rsidRPr="009229AE" w:rsidRDefault="006C1F70" w:rsidP="006C1F70">
      <w:pPr>
        <w:jc w:val="both"/>
        <w:rPr>
          <w:rFonts w:ascii="Times New Roman" w:hAnsi="Times New Roman"/>
          <w:sz w:val="28"/>
          <w:szCs w:val="28"/>
        </w:rPr>
      </w:pPr>
    </w:p>
    <w:sectPr w:rsidR="006C1F70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3pt;height:18.35pt" o:bullet="t">
        <v:imagedata r:id="rId1" o:title=""/>
      </v:shape>
    </w:pict>
  </w:numPicBullet>
  <w:abstractNum w:abstractNumId="0">
    <w:nsid w:val="00000001"/>
    <w:multiLevelType w:val="multilevel"/>
    <w:tmpl w:val="4DF62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48302156"/>
    <w:multiLevelType w:val="hybridMultilevel"/>
    <w:tmpl w:val="FF5C1232"/>
    <w:lvl w:ilvl="0" w:tplc="3CEA4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891D02"/>
    <w:multiLevelType w:val="hybridMultilevel"/>
    <w:tmpl w:val="FF5C1232"/>
    <w:lvl w:ilvl="0" w:tplc="3CEA4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3BD3"/>
    <w:rsid w:val="0005300E"/>
    <w:rsid w:val="00060D17"/>
    <w:rsid w:val="000B33D5"/>
    <w:rsid w:val="000E5BB5"/>
    <w:rsid w:val="00105379"/>
    <w:rsid w:val="001271F7"/>
    <w:rsid w:val="00176FA1"/>
    <w:rsid w:val="0018348C"/>
    <w:rsid w:val="001A0FC5"/>
    <w:rsid w:val="002272B6"/>
    <w:rsid w:val="003241EE"/>
    <w:rsid w:val="003B18FC"/>
    <w:rsid w:val="003C7647"/>
    <w:rsid w:val="00417620"/>
    <w:rsid w:val="00434D14"/>
    <w:rsid w:val="004436CA"/>
    <w:rsid w:val="004F0F81"/>
    <w:rsid w:val="00540ED8"/>
    <w:rsid w:val="005551CC"/>
    <w:rsid w:val="005D41AC"/>
    <w:rsid w:val="006612AC"/>
    <w:rsid w:val="006A3563"/>
    <w:rsid w:val="006C1F70"/>
    <w:rsid w:val="006D2D83"/>
    <w:rsid w:val="006F06C4"/>
    <w:rsid w:val="008A3BD3"/>
    <w:rsid w:val="009229AE"/>
    <w:rsid w:val="00993D66"/>
    <w:rsid w:val="00A502CA"/>
    <w:rsid w:val="00A53210"/>
    <w:rsid w:val="00A66361"/>
    <w:rsid w:val="00AB12E0"/>
    <w:rsid w:val="00B8259F"/>
    <w:rsid w:val="00B830DF"/>
    <w:rsid w:val="00BA0E89"/>
    <w:rsid w:val="00CD72CD"/>
    <w:rsid w:val="00D33343"/>
    <w:rsid w:val="00D572A6"/>
    <w:rsid w:val="00D90DAA"/>
    <w:rsid w:val="00DD50C3"/>
    <w:rsid w:val="00E31E72"/>
    <w:rsid w:val="00E610CF"/>
    <w:rsid w:val="00E92FC7"/>
    <w:rsid w:val="00ED3231"/>
    <w:rsid w:val="00F568B8"/>
    <w:rsid w:val="00F627A7"/>
    <w:rsid w:val="00F64AF0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1AC"/>
    <w:rPr>
      <w:rFonts w:ascii="Tms Rmn" w:hAnsi="Tms Rmn"/>
    </w:rPr>
  </w:style>
  <w:style w:type="paragraph" w:styleId="1">
    <w:name w:val="heading 1"/>
    <w:basedOn w:val="a"/>
    <w:next w:val="a"/>
    <w:qFormat/>
    <w:rsid w:val="005D41A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3B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6C1F7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F70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styleId="a6">
    <w:name w:val="Strong"/>
    <w:basedOn w:val="a0"/>
    <w:uiPriority w:val="22"/>
    <w:qFormat/>
    <w:rsid w:val="006C1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4;&#1086;&#1093;&#1074;&#1072;&#1083;&#1086;&#1074;&#1072;%20&#1053;&#1072;&#1090;&#1072;&#1083;&#1100;&#1103;\Desktop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C8FB-7712-4176-952E-8E8A7CF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района-1</Template>
  <TotalTime>1</TotalTime>
  <Pages>3</Pages>
  <Words>403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2</cp:revision>
  <cp:lastPrinted>2018-08-22T05:18:00Z</cp:lastPrinted>
  <dcterms:created xsi:type="dcterms:W3CDTF">2018-08-23T10:17:00Z</dcterms:created>
  <dcterms:modified xsi:type="dcterms:W3CDTF">2018-08-23T10:17:00Z</dcterms:modified>
</cp:coreProperties>
</file>