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09779E" w:rsidTr="00E610CF">
        <w:trPr>
          <w:trHeight w:val="2834"/>
        </w:trPr>
        <w:tc>
          <w:tcPr>
            <w:tcW w:w="9747" w:type="dxa"/>
            <w:gridSpan w:val="2"/>
          </w:tcPr>
          <w:p w:rsidR="0009779E" w:rsidRPr="00105379" w:rsidRDefault="00FD41D0" w:rsidP="00D73962">
            <w:pPr>
              <w:spacing w:line="288" w:lineRule="auto"/>
              <w:ind w:left="-142" w:firstLine="142"/>
              <w:jc w:val="center"/>
              <w:rPr>
                <w:rFonts w:ascii="Times New Roman" w:hAnsi="Times New Roman"/>
                <w:b/>
                <w:sz w:val="22"/>
              </w:rPr>
            </w:pPr>
            <w:r w:rsidRPr="00FD41D0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7728" o:allowincell="f">
                  <v:imagedata r:id="rId5" o:title=""/>
                </v:shape>
              </w:pict>
            </w:r>
            <w:r w:rsidR="0009779E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  КАШИНСКОГО  РАЙОНА</w:t>
            </w:r>
          </w:p>
          <w:p w:rsidR="0009779E" w:rsidRPr="00176FA1" w:rsidRDefault="000977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9779E" w:rsidRPr="00176FA1" w:rsidRDefault="0009779E" w:rsidP="006249B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6249BB">
              <w:rPr>
                <w:rFonts w:ascii="Times New Roman" w:hAnsi="Times New Roman"/>
                <w:sz w:val="22"/>
                <w:u w:val="single"/>
              </w:rPr>
              <w:t>08</w:t>
            </w:r>
            <w:r w:rsidR="00EC0667">
              <w:rPr>
                <w:rFonts w:ascii="Times New Roman" w:hAnsi="Times New Roman"/>
                <w:sz w:val="22"/>
                <w:u w:val="single"/>
              </w:rPr>
              <w:t>.08.201</w:t>
            </w:r>
            <w:r w:rsidR="006249BB">
              <w:rPr>
                <w:rFonts w:ascii="Times New Roman" w:hAnsi="Times New Roman"/>
                <w:sz w:val="22"/>
                <w:u w:val="single"/>
              </w:rPr>
              <w:t>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6249BB">
              <w:rPr>
                <w:rFonts w:ascii="Times New Roman" w:hAnsi="Times New Roman"/>
                <w:sz w:val="22"/>
                <w:u w:val="single"/>
              </w:rPr>
              <w:t>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09779E" w:rsidTr="00E610CF">
        <w:trPr>
          <w:trHeight w:val="988"/>
        </w:trPr>
        <w:tc>
          <w:tcPr>
            <w:tcW w:w="4643" w:type="dxa"/>
          </w:tcPr>
          <w:p w:rsidR="0009779E" w:rsidRPr="00464FB8" w:rsidRDefault="0009779E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объявлении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Благодарности</w:t>
            </w:r>
          </w:p>
          <w:p w:rsidR="0009779E" w:rsidRPr="00464FB8" w:rsidRDefault="0009779E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09779E" w:rsidRPr="008C6D6A" w:rsidRDefault="0009779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</w:tcPr>
          <w:p w:rsidR="0009779E" w:rsidRDefault="0009779E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9779E" w:rsidRDefault="0009779E" w:rsidP="006612AC">
      <w:pPr>
        <w:jc w:val="both"/>
        <w:rPr>
          <w:rFonts w:ascii="Times New Roman" w:hAnsi="Times New Roman"/>
          <w:sz w:val="28"/>
          <w:szCs w:val="28"/>
        </w:rPr>
      </w:pPr>
    </w:p>
    <w:p w:rsidR="0009779E" w:rsidRDefault="0009779E" w:rsidP="006612AC">
      <w:pPr>
        <w:jc w:val="both"/>
        <w:rPr>
          <w:rFonts w:ascii="Times New Roman" w:hAnsi="Times New Roman"/>
          <w:sz w:val="28"/>
          <w:szCs w:val="28"/>
        </w:rPr>
      </w:pPr>
    </w:p>
    <w:p w:rsidR="0009779E" w:rsidRDefault="00931B3A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2D5B7A">
        <w:rPr>
          <w:rFonts w:ascii="Times New Roman" w:hAnsi="Times New Roman"/>
          <w:sz w:val="28"/>
          <w:szCs w:val="28"/>
        </w:rPr>
        <w:t>Кузьмина А.В.</w:t>
      </w:r>
      <w:r w:rsidR="002D5B7A" w:rsidRPr="008C6D6A">
        <w:rPr>
          <w:rFonts w:ascii="Times New Roman" w:hAnsi="Times New Roman"/>
          <w:sz w:val="28"/>
          <w:szCs w:val="28"/>
        </w:rPr>
        <w:t>,</w:t>
      </w:r>
      <w:r w:rsidR="002D5B7A" w:rsidRPr="008C6D6A">
        <w:rPr>
          <w:sz w:val="28"/>
          <w:szCs w:val="28"/>
        </w:rPr>
        <w:t xml:space="preserve"> </w:t>
      </w:r>
      <w:r w:rsidR="002D5B7A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Администрации Кашинского района</w:t>
      </w:r>
      <w:r w:rsidR="0009779E">
        <w:rPr>
          <w:rFonts w:ascii="Times New Roman" w:hAnsi="Times New Roman"/>
          <w:sz w:val="28"/>
          <w:szCs w:val="28"/>
        </w:rPr>
        <w:t>, Глава</w:t>
      </w:r>
      <w:r w:rsidR="0009779E" w:rsidRPr="008C6D6A"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09779E" w:rsidRDefault="0009779E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9E" w:rsidRDefault="0009779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9779E" w:rsidRDefault="0009779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31B3A" w:rsidRDefault="0009779E" w:rsidP="00931B3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DC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Объявить 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D5B7A" w:rsidRPr="00610112">
        <w:rPr>
          <w:rFonts w:ascii="Times New Roman" w:hAnsi="Times New Roman"/>
          <w:sz w:val="28"/>
          <w:szCs w:val="28"/>
        </w:rPr>
        <w:t xml:space="preserve">за  большой вклад в </w:t>
      </w:r>
      <w:r w:rsidR="00F901A5">
        <w:rPr>
          <w:rFonts w:ascii="Times New Roman" w:hAnsi="Times New Roman"/>
          <w:sz w:val="28"/>
          <w:szCs w:val="28"/>
        </w:rPr>
        <w:t xml:space="preserve">формирование здорового образа жизни, </w:t>
      </w:r>
      <w:r w:rsidR="002D5B7A" w:rsidRPr="00610112">
        <w:rPr>
          <w:rFonts w:ascii="Times New Roman" w:hAnsi="Times New Roman"/>
          <w:sz w:val="28"/>
          <w:szCs w:val="28"/>
        </w:rPr>
        <w:t xml:space="preserve">развитие </w:t>
      </w:r>
      <w:r w:rsidR="002D5B7A">
        <w:rPr>
          <w:rFonts w:ascii="Times New Roman" w:hAnsi="Times New Roman"/>
          <w:sz w:val="28"/>
          <w:szCs w:val="28"/>
        </w:rPr>
        <w:t>и пропаганду физической культуры и спорта в Кашинском районе</w:t>
      </w:r>
      <w:r w:rsidR="00931B3A">
        <w:rPr>
          <w:rFonts w:ascii="Times New Roman" w:hAnsi="Times New Roman"/>
          <w:sz w:val="28"/>
          <w:szCs w:val="28"/>
        </w:rPr>
        <w:t>:</w:t>
      </w:r>
    </w:p>
    <w:p w:rsidR="00B703AC" w:rsidRPr="000F4B16" w:rsidRDefault="00035316" w:rsidP="00035316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</w:t>
      </w:r>
      <w:r w:rsidR="000F4B1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4888">
        <w:rPr>
          <w:rFonts w:ascii="Times New Roman" w:hAnsi="Times New Roman"/>
          <w:color w:val="000000"/>
          <w:sz w:val="28"/>
          <w:szCs w:val="28"/>
          <w:lang w:bidi="ru-RU"/>
        </w:rPr>
        <w:t>1.1.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249BB">
        <w:rPr>
          <w:rFonts w:ascii="Times New Roman" w:hAnsi="Times New Roman"/>
          <w:color w:val="000000"/>
          <w:sz w:val="28"/>
          <w:szCs w:val="28"/>
          <w:lang w:bidi="ru-RU"/>
        </w:rPr>
        <w:t>Азаренко Таисии Дмитриевне</w:t>
      </w:r>
      <w:r w:rsidR="001C6B7D" w:rsidRPr="000F4B1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249BB"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="001C6B7D" w:rsidRPr="000F4B1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249BB">
        <w:rPr>
          <w:rFonts w:ascii="Times New Roman" w:hAnsi="Times New Roman"/>
          <w:color w:val="000000"/>
          <w:sz w:val="28"/>
          <w:szCs w:val="28"/>
          <w:lang w:bidi="ru-RU"/>
        </w:rPr>
        <w:t>представителю спортивной общественности города Кашина.</w:t>
      </w:r>
    </w:p>
    <w:p w:rsidR="0009779E" w:rsidRPr="00320865" w:rsidRDefault="001C6B7D" w:rsidP="006249BB">
      <w:pPr>
        <w:pStyle w:val="20"/>
        <w:shd w:val="clear" w:color="auto" w:fill="auto"/>
        <w:tabs>
          <w:tab w:val="left" w:pos="2518"/>
          <w:tab w:val="left" w:pos="4078"/>
          <w:tab w:val="center" w:pos="7449"/>
          <w:tab w:val="right" w:pos="10673"/>
        </w:tabs>
        <w:spacing w:line="322" w:lineRule="exact"/>
        <w:ind w:firstLine="0"/>
        <w:jc w:val="both"/>
      </w:pPr>
      <w:r>
        <w:t xml:space="preserve">         </w:t>
      </w:r>
      <w:r w:rsidR="0009779E" w:rsidRPr="00320865">
        <w:t>2. Настоящее постановление вступает в силу со д</w:t>
      </w:r>
      <w:r w:rsidR="0009779E">
        <w:t>ня его подписания и       подлежит</w:t>
      </w:r>
      <w:r w:rsidR="0009779E" w:rsidRPr="00320865">
        <w:t xml:space="preserve">  размещению на официальном сайте Кашинского района.</w:t>
      </w:r>
    </w:p>
    <w:p w:rsidR="0009779E" w:rsidRPr="008C6D6A" w:rsidRDefault="0009779E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09779E" w:rsidRDefault="0009779E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931B3A" w:rsidRDefault="00931B3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AF391D" w:rsidRDefault="00AF391D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6249BB">
        <w:rPr>
          <w:rFonts w:ascii="Times New Roman" w:hAnsi="Times New Roman"/>
          <w:sz w:val="28"/>
          <w:szCs w:val="28"/>
        </w:rPr>
        <w:t>а</w:t>
      </w:r>
      <w:r w:rsidR="0009779E">
        <w:rPr>
          <w:rFonts w:ascii="Times New Roman" w:hAnsi="Times New Roman"/>
          <w:sz w:val="28"/>
          <w:szCs w:val="28"/>
        </w:rPr>
        <w:t xml:space="preserve"> Кашинского района</w:t>
      </w:r>
      <w:r w:rsidR="006249BB">
        <w:rPr>
          <w:rFonts w:ascii="Times New Roman" w:hAnsi="Times New Roman"/>
          <w:sz w:val="28"/>
          <w:szCs w:val="28"/>
        </w:rPr>
        <w:tab/>
      </w:r>
      <w:r w:rsidR="006249BB">
        <w:rPr>
          <w:rFonts w:ascii="Times New Roman" w:hAnsi="Times New Roman"/>
          <w:sz w:val="28"/>
          <w:szCs w:val="28"/>
        </w:rPr>
        <w:tab/>
      </w:r>
      <w:r w:rsidR="006249BB">
        <w:rPr>
          <w:rFonts w:ascii="Times New Roman" w:hAnsi="Times New Roman"/>
          <w:sz w:val="28"/>
          <w:szCs w:val="28"/>
        </w:rPr>
        <w:tab/>
        <w:t xml:space="preserve">                                        Г.Г.Баландин</w:t>
      </w:r>
    </w:p>
    <w:sectPr w:rsidR="00AF391D" w:rsidSect="00D73962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01243BD"/>
    <w:multiLevelType w:val="multilevel"/>
    <w:tmpl w:val="D9B6B01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2">
    <w:nsid w:val="208B2381"/>
    <w:multiLevelType w:val="multilevel"/>
    <w:tmpl w:val="9286C4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11A95"/>
    <w:multiLevelType w:val="multilevel"/>
    <w:tmpl w:val="19346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5316"/>
    <w:rsid w:val="00041D03"/>
    <w:rsid w:val="00085C3A"/>
    <w:rsid w:val="00086138"/>
    <w:rsid w:val="0009779E"/>
    <w:rsid w:val="000B243B"/>
    <w:rsid w:val="000D4E1E"/>
    <w:rsid w:val="000E4388"/>
    <w:rsid w:val="000E5BB5"/>
    <w:rsid w:val="000F4B16"/>
    <w:rsid w:val="000F5DB8"/>
    <w:rsid w:val="00105379"/>
    <w:rsid w:val="001226AA"/>
    <w:rsid w:val="001229F7"/>
    <w:rsid w:val="001271F7"/>
    <w:rsid w:val="00130AF4"/>
    <w:rsid w:val="00147FD8"/>
    <w:rsid w:val="00176FA1"/>
    <w:rsid w:val="0018348C"/>
    <w:rsid w:val="001A0FC5"/>
    <w:rsid w:val="001C6B7D"/>
    <w:rsid w:val="001E7901"/>
    <w:rsid w:val="00214016"/>
    <w:rsid w:val="00224F50"/>
    <w:rsid w:val="002272B6"/>
    <w:rsid w:val="002319A0"/>
    <w:rsid w:val="00247AA6"/>
    <w:rsid w:val="0025607A"/>
    <w:rsid w:val="00283964"/>
    <w:rsid w:val="00287BD7"/>
    <w:rsid w:val="00291823"/>
    <w:rsid w:val="002B0D20"/>
    <w:rsid w:val="002D5B7A"/>
    <w:rsid w:val="002E1614"/>
    <w:rsid w:val="00320865"/>
    <w:rsid w:val="003241EE"/>
    <w:rsid w:val="003452D6"/>
    <w:rsid w:val="003B18FC"/>
    <w:rsid w:val="003B29A2"/>
    <w:rsid w:val="003D6802"/>
    <w:rsid w:val="003F3328"/>
    <w:rsid w:val="003F68FC"/>
    <w:rsid w:val="00417620"/>
    <w:rsid w:val="00434D14"/>
    <w:rsid w:val="004436CA"/>
    <w:rsid w:val="00464FB8"/>
    <w:rsid w:val="00487245"/>
    <w:rsid w:val="004A0DE8"/>
    <w:rsid w:val="004B1219"/>
    <w:rsid w:val="004F0F81"/>
    <w:rsid w:val="0052338A"/>
    <w:rsid w:val="00540ED8"/>
    <w:rsid w:val="005551CC"/>
    <w:rsid w:val="00586045"/>
    <w:rsid w:val="005863EE"/>
    <w:rsid w:val="005A381F"/>
    <w:rsid w:val="005D1217"/>
    <w:rsid w:val="006249BB"/>
    <w:rsid w:val="00626F5F"/>
    <w:rsid w:val="006612AC"/>
    <w:rsid w:val="006A3563"/>
    <w:rsid w:val="006B27AF"/>
    <w:rsid w:val="006E001E"/>
    <w:rsid w:val="006F06C4"/>
    <w:rsid w:val="00750947"/>
    <w:rsid w:val="007B3DB4"/>
    <w:rsid w:val="007B66F6"/>
    <w:rsid w:val="007F01DF"/>
    <w:rsid w:val="007F50A9"/>
    <w:rsid w:val="00834DE3"/>
    <w:rsid w:val="008404A3"/>
    <w:rsid w:val="00886A0B"/>
    <w:rsid w:val="008C5489"/>
    <w:rsid w:val="008C6D6A"/>
    <w:rsid w:val="008D74DD"/>
    <w:rsid w:val="008F65FB"/>
    <w:rsid w:val="009146C3"/>
    <w:rsid w:val="009229AE"/>
    <w:rsid w:val="009300B0"/>
    <w:rsid w:val="00931B3A"/>
    <w:rsid w:val="009905A9"/>
    <w:rsid w:val="00993D66"/>
    <w:rsid w:val="009C0DE5"/>
    <w:rsid w:val="00A20A99"/>
    <w:rsid w:val="00A3329B"/>
    <w:rsid w:val="00A46C53"/>
    <w:rsid w:val="00A502CA"/>
    <w:rsid w:val="00A66361"/>
    <w:rsid w:val="00A95862"/>
    <w:rsid w:val="00AF391D"/>
    <w:rsid w:val="00AF64E4"/>
    <w:rsid w:val="00B601C4"/>
    <w:rsid w:val="00B703AC"/>
    <w:rsid w:val="00B8259F"/>
    <w:rsid w:val="00B830DF"/>
    <w:rsid w:val="00B91AA7"/>
    <w:rsid w:val="00BA0E89"/>
    <w:rsid w:val="00BA69D6"/>
    <w:rsid w:val="00BC4842"/>
    <w:rsid w:val="00BC6409"/>
    <w:rsid w:val="00BF6D17"/>
    <w:rsid w:val="00C449AC"/>
    <w:rsid w:val="00C81F3D"/>
    <w:rsid w:val="00CA4A7E"/>
    <w:rsid w:val="00CB0B7C"/>
    <w:rsid w:val="00CD72CD"/>
    <w:rsid w:val="00D04888"/>
    <w:rsid w:val="00D12464"/>
    <w:rsid w:val="00D572A6"/>
    <w:rsid w:val="00D73962"/>
    <w:rsid w:val="00D90DAA"/>
    <w:rsid w:val="00D92313"/>
    <w:rsid w:val="00D93604"/>
    <w:rsid w:val="00DC0925"/>
    <w:rsid w:val="00DC0ABC"/>
    <w:rsid w:val="00DD50C3"/>
    <w:rsid w:val="00DD6DC9"/>
    <w:rsid w:val="00E05C7F"/>
    <w:rsid w:val="00E31E72"/>
    <w:rsid w:val="00E40706"/>
    <w:rsid w:val="00E51390"/>
    <w:rsid w:val="00E56CA3"/>
    <w:rsid w:val="00E610CF"/>
    <w:rsid w:val="00E728C8"/>
    <w:rsid w:val="00E92FC7"/>
    <w:rsid w:val="00E94638"/>
    <w:rsid w:val="00E969BB"/>
    <w:rsid w:val="00EA3E85"/>
    <w:rsid w:val="00EC0667"/>
    <w:rsid w:val="00EE00BB"/>
    <w:rsid w:val="00F05D78"/>
    <w:rsid w:val="00F568B8"/>
    <w:rsid w:val="00F62D4D"/>
    <w:rsid w:val="00F64AF0"/>
    <w:rsid w:val="00F750A3"/>
    <w:rsid w:val="00F901A5"/>
    <w:rsid w:val="00FB5574"/>
    <w:rsid w:val="00FD41D0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/>
      <w:sz w:val="16"/>
    </w:rPr>
  </w:style>
  <w:style w:type="character" w:customStyle="1" w:styleId="a5">
    <w:name w:val="Основной текст Знак"/>
    <w:basedOn w:val="a0"/>
    <w:link w:val="a6"/>
    <w:uiPriority w:val="99"/>
    <w:locked/>
    <w:rsid w:val="008C6D6A"/>
    <w:rPr>
      <w:rFonts w:cs="Times New Roman"/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rsid w:val="00583763"/>
    <w:rPr>
      <w:rFonts w:ascii="Tms Rmn" w:hAnsi="Tms Rmn"/>
      <w:sz w:val="20"/>
      <w:szCs w:val="20"/>
    </w:rPr>
  </w:style>
  <w:style w:type="table" w:styleId="a7">
    <w:name w:val="Table Grid"/>
    <w:basedOn w:val="a1"/>
    <w:uiPriority w:val="99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C6B7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B7D"/>
    <w:pPr>
      <w:widowControl w:val="0"/>
      <w:shd w:val="clear" w:color="auto" w:fill="FFFFFF"/>
      <w:spacing w:line="0" w:lineRule="atLeast"/>
      <w:ind w:hanging="1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11</TotalTime>
  <Pages>1</Pages>
  <Words>92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2018-08-08T11:10:00Z</cp:lastPrinted>
  <dcterms:created xsi:type="dcterms:W3CDTF">2018-08-08T10:46:00Z</dcterms:created>
  <dcterms:modified xsi:type="dcterms:W3CDTF">2018-08-08T11:11:00Z</dcterms:modified>
</cp:coreProperties>
</file>