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0F26A7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0F26A7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AD1B6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030113">
              <w:rPr>
                <w:rFonts w:ascii="Times New Roman" w:hAnsi="Times New Roman"/>
                <w:sz w:val="22"/>
                <w:u w:val="single"/>
              </w:rPr>
              <w:t>13.06.2018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>№</w:t>
            </w:r>
            <w:r w:rsidR="00AB130D" w:rsidRPr="00030113"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="00030113" w:rsidRPr="00030113">
              <w:rPr>
                <w:rFonts w:ascii="Times New Roman" w:hAnsi="Times New Roman"/>
                <w:sz w:val="22"/>
                <w:u w:val="single"/>
              </w:rPr>
              <w:t>273</w:t>
            </w:r>
          </w:p>
        </w:tc>
      </w:tr>
      <w:tr w:rsidR="007E6099" w:rsidRPr="008C53A5" w:rsidTr="00E610CF">
        <w:trPr>
          <w:trHeight w:val="988"/>
        </w:trPr>
        <w:tc>
          <w:tcPr>
            <w:tcW w:w="4643" w:type="dxa"/>
          </w:tcPr>
          <w:p w:rsidR="007E6099" w:rsidRPr="008C53A5" w:rsidRDefault="00912470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BD675C">
              <w:rPr>
                <w:rFonts w:ascii="Times New Roman" w:hAnsi="Times New Roman"/>
                <w:sz w:val="26"/>
                <w:szCs w:val="26"/>
              </w:rPr>
              <w:t xml:space="preserve">б </w:t>
            </w:r>
            <w:r w:rsidR="007E6099" w:rsidRPr="008C53A5">
              <w:rPr>
                <w:rFonts w:ascii="Times New Roman" w:hAnsi="Times New Roman"/>
                <w:sz w:val="26"/>
                <w:szCs w:val="26"/>
              </w:rPr>
              <w:t>объявлении Благодарности</w:t>
            </w:r>
          </w:p>
          <w:p w:rsidR="007E6099" w:rsidRPr="008C53A5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3A5">
              <w:rPr>
                <w:rFonts w:ascii="Times New Roman" w:hAnsi="Times New Roman"/>
                <w:sz w:val="26"/>
                <w:szCs w:val="26"/>
              </w:rPr>
              <w:t>Администрации Кашинского района</w:t>
            </w:r>
          </w:p>
        </w:tc>
        <w:tc>
          <w:tcPr>
            <w:tcW w:w="5104" w:type="dxa"/>
          </w:tcPr>
          <w:p w:rsidR="007E6099" w:rsidRPr="008C53A5" w:rsidRDefault="007E609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</w:tbl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6612AC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AD1B6C" w:rsidP="0091247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Pr="000C07CA">
        <w:rPr>
          <w:rFonts w:ascii="Times New Roman" w:hAnsi="Times New Roman"/>
          <w:sz w:val="28"/>
          <w:szCs w:val="28"/>
        </w:rPr>
        <w:t>Богдановой И.В., Главного врача</w:t>
      </w:r>
      <w:r>
        <w:rPr>
          <w:rFonts w:ascii="Times New Roman" w:hAnsi="Times New Roman"/>
          <w:sz w:val="28"/>
          <w:szCs w:val="28"/>
        </w:rPr>
        <w:t xml:space="preserve"> ГБУЗ ТО «Кашинская ЦРБ»,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912470" w:rsidRDefault="00912470" w:rsidP="009229AE">
      <w:pPr>
        <w:jc w:val="both"/>
        <w:rPr>
          <w:rFonts w:ascii="Times New Roman" w:hAnsi="Times New Roman"/>
          <w:sz w:val="26"/>
          <w:szCs w:val="26"/>
        </w:rPr>
      </w:pPr>
    </w:p>
    <w:p w:rsidR="007E6099" w:rsidRPr="008C53A5" w:rsidRDefault="007E6099" w:rsidP="009229A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:rsidR="007E6099" w:rsidRPr="008C53A5" w:rsidRDefault="007E6099" w:rsidP="009229AE">
      <w:pPr>
        <w:jc w:val="both"/>
        <w:rPr>
          <w:rFonts w:ascii="Times New Roman" w:hAnsi="Times New Roman"/>
          <w:sz w:val="26"/>
          <w:szCs w:val="26"/>
        </w:rPr>
      </w:pPr>
    </w:p>
    <w:p w:rsidR="00AD1B6C" w:rsidRPr="002C5A4B" w:rsidRDefault="00B72232" w:rsidP="00AD1B6C">
      <w:pPr>
        <w:shd w:val="clear" w:color="auto" w:fill="FFFFFF"/>
        <w:tabs>
          <w:tab w:val="left" w:pos="42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1.Объявить Благодарность Администрации Кашинского района за добросовестный труд и ответственное отношение к работе: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1.1 Андреевой Елен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Сергеевн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палатной отделения реанимации и интенсивной терапии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1.2Арбацкой Наталь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Сергеевн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D637EF">
        <w:rPr>
          <w:rFonts w:ascii="Times New Roman" w:hAnsi="Times New Roman"/>
          <w:sz w:val="28"/>
          <w:szCs w:val="28"/>
        </w:rPr>
        <w:t xml:space="preserve">е </w:t>
      </w:r>
      <w:r w:rsidR="00AD1B6C" w:rsidRPr="002C5A4B">
        <w:rPr>
          <w:rFonts w:ascii="Times New Roman" w:hAnsi="Times New Roman"/>
          <w:sz w:val="28"/>
          <w:szCs w:val="28"/>
        </w:rPr>
        <w:t>-</w:t>
      </w:r>
      <w:r w:rsidR="00D63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анестезистк</w:t>
      </w:r>
      <w:r w:rsidR="00030113">
        <w:rPr>
          <w:rFonts w:ascii="Times New Roman" w:hAnsi="Times New Roman"/>
          <w:sz w:val="28"/>
          <w:szCs w:val="28"/>
        </w:rPr>
        <w:t>е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отделения реанимации и интенсивной терапии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 xml:space="preserve">1.3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Аршиновой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Наталь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Фёдоровн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D637EF">
        <w:rPr>
          <w:rFonts w:ascii="Times New Roman" w:hAnsi="Times New Roman"/>
          <w:sz w:val="28"/>
          <w:szCs w:val="28"/>
        </w:rPr>
        <w:t xml:space="preserve">е </w:t>
      </w:r>
      <w:r w:rsidR="00AD1B6C" w:rsidRPr="002C5A4B">
        <w:rPr>
          <w:rFonts w:ascii="Times New Roman" w:hAnsi="Times New Roman"/>
          <w:sz w:val="28"/>
          <w:szCs w:val="28"/>
        </w:rPr>
        <w:t>-</w:t>
      </w:r>
      <w:r w:rsidR="00D63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анестезистк</w:t>
      </w:r>
      <w:r w:rsidR="00030113">
        <w:rPr>
          <w:rFonts w:ascii="Times New Roman" w:hAnsi="Times New Roman"/>
          <w:sz w:val="28"/>
          <w:szCs w:val="28"/>
        </w:rPr>
        <w:t>е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отделения реанимации и интенсивной терапии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1.4 Васиной Татьян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Геннадьевн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врач</w:t>
      </w:r>
      <w:r w:rsidR="00D637EF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>-педиатр</w:t>
      </w:r>
      <w:r w:rsidR="00D637EF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участкового поликлиники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 xml:space="preserve">1.5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Забродиной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Галин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Васильевн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уборщиц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отделения паллиативной медицинской помощи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 xml:space="preserve">1.6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Калининой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Евгении Владимировн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фельдшер</w:t>
      </w:r>
      <w:r w:rsidR="00D637EF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отделения скорой помощи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1.7 Караваевой Любови Ивановн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фельдшер</w:t>
      </w:r>
      <w:r w:rsidR="00D637EF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>-лаборант</w:t>
      </w:r>
      <w:r w:rsidR="00D637EF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клинико-диагностической лаборатории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1.8 Киселевой Ольг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Александровн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палатной терапевтического отделения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1.9 Кисловой Анжел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Александровн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логопед</w:t>
      </w:r>
      <w:r w:rsidR="00D637EF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 поликлиники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AD1B6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 xml:space="preserve">1.10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Ковальковской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Ольг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Николаевн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врач</w:t>
      </w:r>
      <w:r w:rsidR="00D637EF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общей практики офиса ВОП с.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Уницы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7E6099" w:rsidRDefault="00B72232" w:rsidP="00AD1B6C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1.11 Королевой Ирин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Владимировн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уборщиц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приемного отделения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Default="00B72232" w:rsidP="00AD1B6C">
      <w:pPr>
        <w:tabs>
          <w:tab w:val="left" w:pos="426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1.12 Кузнецовой Нин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Георгиевн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детского сада ГБУЗ </w:t>
      </w:r>
    </w:p>
    <w:p w:rsidR="00AD1B6C" w:rsidRPr="002C5A4B" w:rsidRDefault="00AD1B6C" w:rsidP="00AD1B6C">
      <w:pPr>
        <w:tabs>
          <w:tab w:val="left" w:pos="426"/>
        </w:tabs>
        <w:ind w:right="-1135"/>
        <w:jc w:val="both"/>
        <w:rPr>
          <w:rFonts w:ascii="Times New Roman" w:hAnsi="Times New Roman"/>
          <w:sz w:val="28"/>
          <w:szCs w:val="28"/>
        </w:rPr>
      </w:pPr>
      <w:r w:rsidRPr="002C5A4B">
        <w:rPr>
          <w:rFonts w:ascii="Times New Roman" w:hAnsi="Times New Roman"/>
          <w:sz w:val="28"/>
          <w:szCs w:val="28"/>
        </w:rPr>
        <w:t>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B72232">
      <w:pPr>
        <w:tabs>
          <w:tab w:val="left" w:pos="426"/>
        </w:tabs>
        <w:ind w:left="993"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D1B6C" w:rsidRPr="002C5A4B">
        <w:rPr>
          <w:rFonts w:ascii="Times New Roman" w:hAnsi="Times New Roman"/>
          <w:sz w:val="28"/>
          <w:szCs w:val="28"/>
        </w:rPr>
        <w:t xml:space="preserve">1.13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Кутьиной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</w:t>
      </w:r>
      <w:r w:rsidR="00D637EF" w:rsidRPr="002C5A4B">
        <w:rPr>
          <w:rFonts w:ascii="Times New Roman" w:hAnsi="Times New Roman"/>
          <w:sz w:val="28"/>
          <w:szCs w:val="28"/>
        </w:rPr>
        <w:t>Юли</w:t>
      </w:r>
      <w:r w:rsidR="00D637EF">
        <w:rPr>
          <w:rFonts w:ascii="Times New Roman" w:hAnsi="Times New Roman"/>
          <w:sz w:val="28"/>
          <w:szCs w:val="28"/>
        </w:rPr>
        <w:t>и</w:t>
      </w:r>
      <w:r w:rsidR="00AD1B6C" w:rsidRPr="002C5A4B">
        <w:rPr>
          <w:rFonts w:ascii="Times New Roman" w:hAnsi="Times New Roman"/>
          <w:sz w:val="28"/>
          <w:szCs w:val="28"/>
        </w:rPr>
        <w:t xml:space="preserve"> Игоревн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процедурной отделения паллиативной медицинской помощи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B72232">
      <w:pPr>
        <w:tabs>
          <w:tab w:val="left" w:pos="426"/>
        </w:tabs>
        <w:ind w:left="993"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1.14 Морозовой Наталь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Владимировн</w:t>
      </w:r>
      <w:r w:rsidR="00D637EF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офиса ВОП с.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Уницы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B72232">
      <w:pPr>
        <w:tabs>
          <w:tab w:val="left" w:pos="426"/>
        </w:tabs>
        <w:ind w:left="993"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 xml:space="preserve">1.15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Новеньков</w:t>
      </w:r>
      <w:r w:rsidR="00A877B9">
        <w:rPr>
          <w:rFonts w:ascii="Times New Roman" w:hAnsi="Times New Roman"/>
          <w:sz w:val="28"/>
          <w:szCs w:val="28"/>
        </w:rPr>
        <w:t>у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Анатоли</w:t>
      </w:r>
      <w:r w:rsidR="00A877B9">
        <w:rPr>
          <w:rFonts w:ascii="Times New Roman" w:hAnsi="Times New Roman"/>
          <w:sz w:val="28"/>
          <w:szCs w:val="28"/>
        </w:rPr>
        <w:t>ю</w:t>
      </w:r>
      <w:r w:rsidR="00AD1B6C" w:rsidRPr="002C5A4B">
        <w:rPr>
          <w:rFonts w:ascii="Times New Roman" w:hAnsi="Times New Roman"/>
          <w:sz w:val="28"/>
          <w:szCs w:val="28"/>
        </w:rPr>
        <w:t xml:space="preserve"> Николаевич</w:t>
      </w:r>
      <w:r w:rsidR="00A877B9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- водител</w:t>
      </w:r>
      <w:r w:rsidR="00A877B9">
        <w:rPr>
          <w:rFonts w:ascii="Times New Roman" w:hAnsi="Times New Roman"/>
          <w:sz w:val="28"/>
          <w:szCs w:val="28"/>
        </w:rPr>
        <w:t>ю</w:t>
      </w:r>
      <w:r w:rsidR="00AD1B6C" w:rsidRPr="002C5A4B">
        <w:rPr>
          <w:rFonts w:ascii="Times New Roman" w:hAnsi="Times New Roman"/>
          <w:sz w:val="28"/>
          <w:szCs w:val="28"/>
        </w:rPr>
        <w:t xml:space="preserve"> отделения скорой помощи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B72232">
      <w:pPr>
        <w:tabs>
          <w:tab w:val="left" w:pos="426"/>
        </w:tabs>
        <w:ind w:left="993"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1.16 Ремизовой Людмил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Ивановн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заведующ</w:t>
      </w:r>
      <w:r w:rsidR="00A877B9">
        <w:rPr>
          <w:rFonts w:ascii="Times New Roman" w:hAnsi="Times New Roman"/>
          <w:sz w:val="28"/>
          <w:szCs w:val="28"/>
        </w:rPr>
        <w:t>ему</w:t>
      </w:r>
      <w:r w:rsidR="00AD1B6C" w:rsidRPr="002C5A4B">
        <w:rPr>
          <w:rFonts w:ascii="Times New Roman" w:hAnsi="Times New Roman"/>
          <w:sz w:val="28"/>
          <w:szCs w:val="28"/>
        </w:rPr>
        <w:t xml:space="preserve"> ФАП, фельдшер</w:t>
      </w:r>
      <w:r w:rsidR="00A877B9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Филипищевского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ФАП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B72232">
      <w:pPr>
        <w:tabs>
          <w:tab w:val="left" w:pos="426"/>
        </w:tabs>
        <w:ind w:left="993"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1.17 Семеновой Анн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Владимировн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медицинской сестр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по массажу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физиокабинета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2C5A4B" w:rsidRDefault="00B72232" w:rsidP="00B72232">
      <w:pPr>
        <w:tabs>
          <w:tab w:val="left" w:pos="426"/>
        </w:tabs>
        <w:ind w:left="993"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>1.18 Сумароковой Наталь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Александровн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фельдшер</w:t>
      </w:r>
      <w:r w:rsidR="00A877B9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отделения скорой помощи ГБУЗ «Кашинская ЦРБ»</w:t>
      </w:r>
      <w:r w:rsidR="00A877B9">
        <w:rPr>
          <w:rFonts w:ascii="Times New Roman" w:hAnsi="Times New Roman"/>
          <w:sz w:val="28"/>
          <w:szCs w:val="28"/>
        </w:rPr>
        <w:t>;</w:t>
      </w:r>
    </w:p>
    <w:p w:rsidR="00AD1B6C" w:rsidRPr="00086138" w:rsidRDefault="00B72232" w:rsidP="00B72232">
      <w:pPr>
        <w:tabs>
          <w:tab w:val="left" w:pos="426"/>
        </w:tabs>
        <w:ind w:left="993"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B6C" w:rsidRPr="002C5A4B">
        <w:rPr>
          <w:rFonts w:ascii="Times New Roman" w:hAnsi="Times New Roman"/>
          <w:sz w:val="28"/>
          <w:szCs w:val="28"/>
        </w:rPr>
        <w:t xml:space="preserve">1.19 </w:t>
      </w:r>
      <w:proofErr w:type="spellStart"/>
      <w:r w:rsidR="00AD1B6C" w:rsidRPr="002C5A4B">
        <w:rPr>
          <w:rFonts w:ascii="Times New Roman" w:hAnsi="Times New Roman"/>
          <w:sz w:val="28"/>
          <w:szCs w:val="28"/>
        </w:rPr>
        <w:t>Шелаевой</w:t>
      </w:r>
      <w:proofErr w:type="spellEnd"/>
      <w:r w:rsidR="00AD1B6C" w:rsidRPr="002C5A4B">
        <w:rPr>
          <w:rFonts w:ascii="Times New Roman" w:hAnsi="Times New Roman"/>
          <w:sz w:val="28"/>
          <w:szCs w:val="28"/>
        </w:rPr>
        <w:t xml:space="preserve"> Юлии Владиславовн</w:t>
      </w:r>
      <w:r w:rsidR="00A877B9">
        <w:rPr>
          <w:rFonts w:ascii="Times New Roman" w:hAnsi="Times New Roman"/>
          <w:sz w:val="28"/>
          <w:szCs w:val="28"/>
        </w:rPr>
        <w:t>е</w:t>
      </w:r>
      <w:r w:rsidR="00AD1B6C" w:rsidRPr="002C5A4B">
        <w:rPr>
          <w:rFonts w:ascii="Times New Roman" w:hAnsi="Times New Roman"/>
          <w:sz w:val="28"/>
          <w:szCs w:val="28"/>
        </w:rPr>
        <w:t xml:space="preserve"> - оператор</w:t>
      </w:r>
      <w:r w:rsidR="00A877B9">
        <w:rPr>
          <w:rFonts w:ascii="Times New Roman" w:hAnsi="Times New Roman"/>
          <w:sz w:val="28"/>
          <w:szCs w:val="28"/>
        </w:rPr>
        <w:t>у</w:t>
      </w:r>
      <w:r w:rsidR="00AD1B6C" w:rsidRPr="002C5A4B">
        <w:rPr>
          <w:rFonts w:ascii="Times New Roman" w:hAnsi="Times New Roman"/>
          <w:sz w:val="28"/>
          <w:szCs w:val="28"/>
        </w:rPr>
        <w:t xml:space="preserve"> ЭВМ административно-хозяйственной части ГБУЗ «Кашинская ЦРБ»</w:t>
      </w:r>
      <w:r w:rsidR="00A877B9">
        <w:rPr>
          <w:rFonts w:ascii="Times New Roman" w:hAnsi="Times New Roman"/>
          <w:sz w:val="28"/>
          <w:szCs w:val="28"/>
        </w:rPr>
        <w:t>.</w:t>
      </w:r>
    </w:p>
    <w:p w:rsidR="00AD1B6C" w:rsidRPr="00320865" w:rsidRDefault="00B72232" w:rsidP="00575A65">
      <w:pPr>
        <w:pStyle w:val="a6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993" w:righ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B6C" w:rsidRPr="00320865">
        <w:rPr>
          <w:sz w:val="28"/>
          <w:szCs w:val="28"/>
        </w:rPr>
        <w:t>2. Настоящее постановление вступает в силу со д</w:t>
      </w:r>
      <w:r w:rsidR="00AD1B6C">
        <w:rPr>
          <w:sz w:val="28"/>
          <w:szCs w:val="28"/>
        </w:rPr>
        <w:t>ня его подписания и       подлежит</w:t>
      </w:r>
      <w:r w:rsidR="00AD1B6C" w:rsidRPr="00320865">
        <w:rPr>
          <w:sz w:val="28"/>
          <w:szCs w:val="28"/>
        </w:rPr>
        <w:t xml:space="preserve">  размещению на официальном сайте</w:t>
      </w:r>
      <w:r w:rsidR="00575A65">
        <w:rPr>
          <w:sz w:val="28"/>
          <w:szCs w:val="28"/>
        </w:rPr>
        <w:t xml:space="preserve"> муниципального образования</w:t>
      </w:r>
      <w:r w:rsidR="00AD1B6C" w:rsidRPr="00320865">
        <w:rPr>
          <w:sz w:val="28"/>
          <w:szCs w:val="28"/>
        </w:rPr>
        <w:t xml:space="preserve"> </w:t>
      </w:r>
      <w:r w:rsidR="00575A65">
        <w:rPr>
          <w:sz w:val="28"/>
          <w:szCs w:val="28"/>
        </w:rPr>
        <w:t>«</w:t>
      </w:r>
      <w:r w:rsidR="00AD1B6C" w:rsidRPr="00320865">
        <w:rPr>
          <w:sz w:val="28"/>
          <w:szCs w:val="28"/>
        </w:rPr>
        <w:t>Кашинск</w:t>
      </w:r>
      <w:r w:rsidR="00575A65">
        <w:rPr>
          <w:sz w:val="28"/>
          <w:szCs w:val="28"/>
        </w:rPr>
        <w:t>ий</w:t>
      </w:r>
      <w:r w:rsidR="00AD1B6C" w:rsidRPr="00320865">
        <w:rPr>
          <w:sz w:val="28"/>
          <w:szCs w:val="28"/>
        </w:rPr>
        <w:t xml:space="preserve"> район</w:t>
      </w:r>
      <w:r w:rsidR="00575A65">
        <w:rPr>
          <w:sz w:val="28"/>
          <w:szCs w:val="28"/>
        </w:rPr>
        <w:t>»</w:t>
      </w:r>
      <w:r w:rsidR="00AD1B6C" w:rsidRPr="00320865">
        <w:rPr>
          <w:sz w:val="28"/>
          <w:szCs w:val="28"/>
        </w:rPr>
        <w:t>.</w:t>
      </w:r>
    </w:p>
    <w:p w:rsidR="00AD1B6C" w:rsidRPr="00EB4ED4" w:rsidRDefault="00AD1B6C" w:rsidP="00AD1B6C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EB4ED4" w:rsidRPr="008C53A5" w:rsidRDefault="00EB4ED4" w:rsidP="00E56CA3">
      <w:pPr>
        <w:pStyle w:val="a6"/>
        <w:shd w:val="clear" w:color="auto" w:fill="auto"/>
        <w:suppressAutoHyphens/>
        <w:spacing w:before="0" w:after="0" w:line="240" w:lineRule="auto"/>
        <w:ind w:left="-567" w:right="23"/>
        <w:jc w:val="both"/>
      </w:pPr>
    </w:p>
    <w:p w:rsidR="007E6099" w:rsidRPr="006A7781" w:rsidRDefault="00AD1B6C" w:rsidP="0070099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7778F" w:rsidRPr="006A7781">
        <w:rPr>
          <w:rFonts w:ascii="Times New Roman" w:hAnsi="Times New Roman"/>
          <w:sz w:val="28"/>
          <w:szCs w:val="28"/>
        </w:rPr>
        <w:t xml:space="preserve">Глава </w:t>
      </w:r>
      <w:r w:rsidR="007E6099" w:rsidRPr="006A7781">
        <w:rPr>
          <w:rFonts w:ascii="Times New Roman" w:hAnsi="Times New Roman"/>
          <w:sz w:val="28"/>
          <w:szCs w:val="28"/>
        </w:rPr>
        <w:t xml:space="preserve">Кашинского района                          </w:t>
      </w:r>
      <w:r w:rsidR="0037778F" w:rsidRPr="006A7781">
        <w:rPr>
          <w:rFonts w:ascii="Times New Roman" w:hAnsi="Times New Roman"/>
          <w:sz w:val="28"/>
          <w:szCs w:val="28"/>
        </w:rPr>
        <w:t xml:space="preserve">        </w:t>
      </w:r>
      <w:r w:rsidR="00A877B9">
        <w:rPr>
          <w:rFonts w:ascii="Times New Roman" w:hAnsi="Times New Roman"/>
          <w:sz w:val="28"/>
          <w:szCs w:val="28"/>
        </w:rPr>
        <w:t xml:space="preserve">                     </w:t>
      </w:r>
      <w:r w:rsidR="006A7781">
        <w:rPr>
          <w:rFonts w:ascii="Times New Roman" w:hAnsi="Times New Roman"/>
          <w:sz w:val="28"/>
          <w:szCs w:val="28"/>
        </w:rPr>
        <w:t xml:space="preserve">  </w:t>
      </w:r>
      <w:r w:rsidR="00A877B9">
        <w:rPr>
          <w:rFonts w:ascii="Times New Roman" w:hAnsi="Times New Roman"/>
          <w:sz w:val="28"/>
          <w:szCs w:val="28"/>
        </w:rPr>
        <w:t xml:space="preserve"> </w:t>
      </w:r>
      <w:r w:rsidR="006A7781">
        <w:rPr>
          <w:rFonts w:ascii="Times New Roman" w:hAnsi="Times New Roman"/>
          <w:sz w:val="28"/>
          <w:szCs w:val="28"/>
        </w:rPr>
        <w:t xml:space="preserve"> </w:t>
      </w:r>
      <w:r w:rsidR="00D97EE2" w:rsidRPr="006A7781">
        <w:rPr>
          <w:rFonts w:ascii="Times New Roman" w:hAnsi="Times New Roman"/>
          <w:sz w:val="28"/>
          <w:szCs w:val="28"/>
        </w:rPr>
        <w:t xml:space="preserve"> </w:t>
      </w:r>
      <w:r w:rsidR="007E6099" w:rsidRPr="006A7781">
        <w:rPr>
          <w:rFonts w:ascii="Times New Roman" w:hAnsi="Times New Roman"/>
          <w:sz w:val="28"/>
          <w:szCs w:val="28"/>
        </w:rPr>
        <w:t xml:space="preserve">   Г.Г.Баландин                                                                                     </w:t>
      </w:r>
    </w:p>
    <w:sectPr w:rsidR="007E6099" w:rsidRPr="006A7781" w:rsidSect="00AC6BB6">
      <w:pgSz w:w="11906" w:h="16838"/>
      <w:pgMar w:top="993" w:right="424" w:bottom="1135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8pt;height:18.25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07C54"/>
    <w:rsid w:val="00030113"/>
    <w:rsid w:val="00041D03"/>
    <w:rsid w:val="00085C3A"/>
    <w:rsid w:val="00086138"/>
    <w:rsid w:val="000B243B"/>
    <w:rsid w:val="000E4388"/>
    <w:rsid w:val="000E5BB5"/>
    <w:rsid w:val="000E6F35"/>
    <w:rsid w:val="000F26A7"/>
    <w:rsid w:val="000F5DB8"/>
    <w:rsid w:val="00105379"/>
    <w:rsid w:val="00125829"/>
    <w:rsid w:val="001271F7"/>
    <w:rsid w:val="00130AF4"/>
    <w:rsid w:val="00176FA1"/>
    <w:rsid w:val="0018348C"/>
    <w:rsid w:val="001A0FC5"/>
    <w:rsid w:val="00214016"/>
    <w:rsid w:val="00224F50"/>
    <w:rsid w:val="002272B6"/>
    <w:rsid w:val="002319A0"/>
    <w:rsid w:val="00287BD7"/>
    <w:rsid w:val="00291823"/>
    <w:rsid w:val="002B0D20"/>
    <w:rsid w:val="002C11EB"/>
    <w:rsid w:val="003158A1"/>
    <w:rsid w:val="00320865"/>
    <w:rsid w:val="003241EE"/>
    <w:rsid w:val="00327B5A"/>
    <w:rsid w:val="003327D1"/>
    <w:rsid w:val="003452D6"/>
    <w:rsid w:val="00372007"/>
    <w:rsid w:val="0037778F"/>
    <w:rsid w:val="003B18FC"/>
    <w:rsid w:val="003B29A2"/>
    <w:rsid w:val="003C5CC4"/>
    <w:rsid w:val="003E453A"/>
    <w:rsid w:val="003F3328"/>
    <w:rsid w:val="00417620"/>
    <w:rsid w:val="00434D14"/>
    <w:rsid w:val="004436CA"/>
    <w:rsid w:val="004A0DE8"/>
    <w:rsid w:val="004B1219"/>
    <w:rsid w:val="004F0628"/>
    <w:rsid w:val="004F0F81"/>
    <w:rsid w:val="00502414"/>
    <w:rsid w:val="0052338A"/>
    <w:rsid w:val="00540ED8"/>
    <w:rsid w:val="00543F20"/>
    <w:rsid w:val="005551CC"/>
    <w:rsid w:val="00562D8A"/>
    <w:rsid w:val="00575A65"/>
    <w:rsid w:val="00583E8F"/>
    <w:rsid w:val="005A381F"/>
    <w:rsid w:val="005D1217"/>
    <w:rsid w:val="005D436A"/>
    <w:rsid w:val="005E3C08"/>
    <w:rsid w:val="005F00BD"/>
    <w:rsid w:val="00626F5F"/>
    <w:rsid w:val="006612AC"/>
    <w:rsid w:val="006A3563"/>
    <w:rsid w:val="006A7781"/>
    <w:rsid w:val="006C60A9"/>
    <w:rsid w:val="006E001E"/>
    <w:rsid w:val="006E516B"/>
    <w:rsid w:val="006F06C4"/>
    <w:rsid w:val="0070099A"/>
    <w:rsid w:val="00750947"/>
    <w:rsid w:val="007535E8"/>
    <w:rsid w:val="007712D6"/>
    <w:rsid w:val="0078155C"/>
    <w:rsid w:val="007B0B92"/>
    <w:rsid w:val="007B66F6"/>
    <w:rsid w:val="007D269C"/>
    <w:rsid w:val="007E6099"/>
    <w:rsid w:val="007F01DF"/>
    <w:rsid w:val="00827809"/>
    <w:rsid w:val="00834DE3"/>
    <w:rsid w:val="008404A3"/>
    <w:rsid w:val="008562D2"/>
    <w:rsid w:val="00886A0B"/>
    <w:rsid w:val="008B227C"/>
    <w:rsid w:val="008C53A5"/>
    <w:rsid w:val="008C6D6A"/>
    <w:rsid w:val="008F65FB"/>
    <w:rsid w:val="00912470"/>
    <w:rsid w:val="009146C3"/>
    <w:rsid w:val="009229AE"/>
    <w:rsid w:val="009300B0"/>
    <w:rsid w:val="0095629D"/>
    <w:rsid w:val="00965565"/>
    <w:rsid w:val="009905A9"/>
    <w:rsid w:val="00991758"/>
    <w:rsid w:val="00993D66"/>
    <w:rsid w:val="009C0DE5"/>
    <w:rsid w:val="009C59D3"/>
    <w:rsid w:val="009F7CD2"/>
    <w:rsid w:val="00A12646"/>
    <w:rsid w:val="00A20A99"/>
    <w:rsid w:val="00A46C53"/>
    <w:rsid w:val="00A502CA"/>
    <w:rsid w:val="00A66361"/>
    <w:rsid w:val="00A8135A"/>
    <w:rsid w:val="00A877B9"/>
    <w:rsid w:val="00AA39A6"/>
    <w:rsid w:val="00AB130D"/>
    <w:rsid w:val="00AC6BB6"/>
    <w:rsid w:val="00AD1B6C"/>
    <w:rsid w:val="00B601C4"/>
    <w:rsid w:val="00B6089C"/>
    <w:rsid w:val="00B72232"/>
    <w:rsid w:val="00B80F30"/>
    <w:rsid w:val="00B8259F"/>
    <w:rsid w:val="00B830DF"/>
    <w:rsid w:val="00B91AA7"/>
    <w:rsid w:val="00BA0E89"/>
    <w:rsid w:val="00BA69D6"/>
    <w:rsid w:val="00BA7E16"/>
    <w:rsid w:val="00BB0588"/>
    <w:rsid w:val="00BC6409"/>
    <w:rsid w:val="00BD675C"/>
    <w:rsid w:val="00BF6D17"/>
    <w:rsid w:val="00C449AC"/>
    <w:rsid w:val="00CA3084"/>
    <w:rsid w:val="00CA4A7E"/>
    <w:rsid w:val="00CB0AE2"/>
    <w:rsid w:val="00CB0B7C"/>
    <w:rsid w:val="00CD72CD"/>
    <w:rsid w:val="00CE69CA"/>
    <w:rsid w:val="00D30E14"/>
    <w:rsid w:val="00D572A6"/>
    <w:rsid w:val="00D637EF"/>
    <w:rsid w:val="00D90DAA"/>
    <w:rsid w:val="00D93604"/>
    <w:rsid w:val="00D97EE2"/>
    <w:rsid w:val="00DB5F88"/>
    <w:rsid w:val="00DC0ABC"/>
    <w:rsid w:val="00DD50C3"/>
    <w:rsid w:val="00DD6DC9"/>
    <w:rsid w:val="00E14686"/>
    <w:rsid w:val="00E31E72"/>
    <w:rsid w:val="00E44452"/>
    <w:rsid w:val="00E4666B"/>
    <w:rsid w:val="00E56CA3"/>
    <w:rsid w:val="00E610CF"/>
    <w:rsid w:val="00E728C8"/>
    <w:rsid w:val="00E92FC7"/>
    <w:rsid w:val="00E94638"/>
    <w:rsid w:val="00EA3E85"/>
    <w:rsid w:val="00EB4ED4"/>
    <w:rsid w:val="00F05D78"/>
    <w:rsid w:val="00F568B8"/>
    <w:rsid w:val="00F62D4D"/>
    <w:rsid w:val="00F64AF0"/>
    <w:rsid w:val="00F750A3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0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locked/>
    <w:rsid w:val="006C60A9"/>
    <w:rPr>
      <w:rFonts w:ascii="Tms Rmn" w:hAnsi="Tms Rmn" w:cs="Times New Roman"/>
      <w:sz w:val="20"/>
      <w:szCs w:val="20"/>
    </w:rPr>
  </w:style>
  <w:style w:type="character" w:customStyle="1" w:styleId="2">
    <w:name w:val="Основной текст (2) + Полужирный"/>
    <w:basedOn w:val="a0"/>
    <w:rsid w:val="00912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27</TotalTime>
  <Pages>2</Pages>
  <Words>316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6</cp:revision>
  <cp:lastPrinted>2018-06-13T08:48:00Z</cp:lastPrinted>
  <dcterms:created xsi:type="dcterms:W3CDTF">2018-06-13T05:57:00Z</dcterms:created>
  <dcterms:modified xsi:type="dcterms:W3CDTF">2018-06-13T08:49:00Z</dcterms:modified>
</cp:coreProperties>
</file>