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5F00BD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F00BD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CB0A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A39A6">
              <w:rPr>
                <w:rFonts w:ascii="Times New Roman" w:hAnsi="Times New Roman"/>
                <w:sz w:val="22"/>
                <w:u w:val="single"/>
              </w:rPr>
              <w:t>14.03.2018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AA39A6">
              <w:rPr>
                <w:rFonts w:ascii="Times New Roman" w:hAnsi="Times New Roman"/>
                <w:sz w:val="22"/>
              </w:rPr>
              <w:t>101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912470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D675C">
              <w:rPr>
                <w:rFonts w:ascii="Times New Roman" w:hAnsi="Times New Roman"/>
                <w:sz w:val="26"/>
                <w:szCs w:val="26"/>
              </w:rPr>
              <w:t xml:space="preserve">б 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>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912470" w:rsidP="0091247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14686">
        <w:rPr>
          <w:rFonts w:ascii="Times New Roman" w:hAnsi="Times New Roman"/>
          <w:sz w:val="28"/>
          <w:szCs w:val="28"/>
        </w:rPr>
        <w:t>Клокова А.Н.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E014E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E14686">
        <w:rPr>
          <w:rFonts w:ascii="Times New Roman" w:hAnsi="Times New Roman"/>
          <w:color w:val="000000"/>
          <w:sz w:val="28"/>
          <w:szCs w:val="28"/>
        </w:rPr>
        <w:t>унитарного предприятия Кашинского района «Энергоресурс»</w:t>
      </w:r>
      <w:r>
        <w:rPr>
          <w:rFonts w:ascii="Times New Roman" w:hAnsi="Times New Roman"/>
          <w:sz w:val="28"/>
          <w:szCs w:val="28"/>
        </w:rPr>
        <w:t>, Администрация</w:t>
      </w:r>
      <w:r w:rsidRPr="008C6D6A"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912470" w:rsidRDefault="00912470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912470" w:rsidRPr="00912470" w:rsidRDefault="00E14686" w:rsidP="00912470">
      <w:pPr>
        <w:ind w:firstLine="708"/>
        <w:jc w:val="both"/>
        <w:rPr>
          <w:rFonts w:asciiTheme="minorHAnsi" w:hAnsiTheme="minorHAnsi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12470">
        <w:rPr>
          <w:rFonts w:ascii="Times New Roman" w:hAnsi="Times New Roman"/>
          <w:color w:val="000000"/>
          <w:sz w:val="28"/>
          <w:szCs w:val="28"/>
        </w:rPr>
        <w:t>.</w:t>
      </w:r>
      <w:r w:rsidR="00912470">
        <w:rPr>
          <w:rFonts w:ascii="Times New Roman" w:hAnsi="Times New Roman"/>
          <w:sz w:val="28"/>
          <w:szCs w:val="28"/>
        </w:rPr>
        <w:t>Объявить Благодарность Администрации</w:t>
      </w:r>
      <w:r w:rsidR="00912470"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 w:rsidR="00912470">
        <w:rPr>
          <w:rFonts w:ascii="Times New Roman" w:hAnsi="Times New Roman"/>
          <w:sz w:val="28"/>
          <w:szCs w:val="28"/>
        </w:rPr>
        <w:t xml:space="preserve"> за</w:t>
      </w:r>
      <w:r w:rsidR="00912470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района</w:t>
      </w:r>
      <w:r w:rsidR="00912470">
        <w:rPr>
          <w:rFonts w:ascii="Times New Roman" w:hAnsi="Times New Roman"/>
          <w:sz w:val="28"/>
          <w:szCs w:val="28"/>
        </w:rPr>
        <w:t>:</w:t>
      </w:r>
    </w:p>
    <w:p w:rsidR="00912470" w:rsidRPr="00EB4ED4" w:rsidRDefault="00E14686" w:rsidP="0091247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29D">
        <w:rPr>
          <w:rFonts w:ascii="Times New Roman" w:hAnsi="Times New Roman"/>
          <w:color w:val="000000"/>
          <w:sz w:val="28"/>
          <w:szCs w:val="28"/>
        </w:rPr>
        <w:t>1</w:t>
      </w:r>
      <w:r w:rsidR="00543F20" w:rsidRPr="0095629D">
        <w:rPr>
          <w:rFonts w:ascii="Times New Roman" w:hAnsi="Times New Roman"/>
          <w:color w:val="000000"/>
          <w:sz w:val="28"/>
          <w:szCs w:val="28"/>
        </w:rPr>
        <w:t>.</w:t>
      </w:r>
      <w:r w:rsidR="00912470" w:rsidRPr="0095629D">
        <w:rPr>
          <w:rFonts w:ascii="Times New Roman" w:hAnsi="Times New Roman"/>
          <w:color w:val="000000"/>
          <w:sz w:val="28"/>
          <w:szCs w:val="28"/>
        </w:rPr>
        <w:t>1</w:t>
      </w:r>
      <w:r w:rsidR="003E453A" w:rsidRPr="0095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29D">
        <w:rPr>
          <w:rFonts w:ascii="Times New Roman" w:hAnsi="Times New Roman"/>
          <w:sz w:val="28"/>
          <w:szCs w:val="28"/>
        </w:rPr>
        <w:t>Чашкину Александру Алексеевичу</w:t>
      </w:r>
      <w:r w:rsidR="0095629D">
        <w:rPr>
          <w:rFonts w:ascii="Times New Roman" w:hAnsi="Times New Roman"/>
          <w:sz w:val="28"/>
          <w:szCs w:val="28"/>
        </w:rPr>
        <w:t xml:space="preserve"> </w:t>
      </w:r>
      <w:r w:rsidRPr="0095629D">
        <w:rPr>
          <w:rFonts w:ascii="Times New Roman" w:hAnsi="Times New Roman"/>
          <w:sz w:val="28"/>
          <w:szCs w:val="28"/>
        </w:rPr>
        <w:t>- электрогазосварщику 6 разряда</w:t>
      </w:r>
      <w:r>
        <w:rPr>
          <w:sz w:val="28"/>
          <w:szCs w:val="28"/>
        </w:rPr>
        <w:t xml:space="preserve"> котельной </w:t>
      </w:r>
      <w:r>
        <w:rPr>
          <w:sz w:val="26"/>
          <w:szCs w:val="26"/>
        </w:rPr>
        <w:t>№6</w:t>
      </w:r>
      <w:r>
        <w:rPr>
          <w:rFonts w:asciiTheme="minorHAnsi" w:hAnsiTheme="minorHAnsi"/>
          <w:sz w:val="26"/>
          <w:szCs w:val="26"/>
        </w:rPr>
        <w:t xml:space="preserve"> </w:t>
      </w:r>
      <w:r w:rsidRPr="00E014E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унитарного предприятия Кашинского района «Энергоресурс»</w:t>
      </w:r>
    </w:p>
    <w:p w:rsidR="00912470" w:rsidRPr="0095629D" w:rsidRDefault="00E14686" w:rsidP="0091247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29D">
        <w:rPr>
          <w:rFonts w:ascii="Times New Roman" w:hAnsi="Times New Roman"/>
          <w:color w:val="000000"/>
          <w:sz w:val="28"/>
          <w:szCs w:val="28"/>
        </w:rPr>
        <w:t>1</w:t>
      </w:r>
      <w:r w:rsidR="00543F20" w:rsidRPr="0095629D">
        <w:rPr>
          <w:rFonts w:ascii="Times New Roman" w:hAnsi="Times New Roman"/>
          <w:color w:val="000000"/>
          <w:sz w:val="28"/>
          <w:szCs w:val="28"/>
        </w:rPr>
        <w:t>.</w:t>
      </w:r>
      <w:r w:rsidR="00912470" w:rsidRPr="0095629D">
        <w:rPr>
          <w:rFonts w:ascii="Times New Roman" w:hAnsi="Times New Roman"/>
          <w:color w:val="000000"/>
          <w:sz w:val="28"/>
          <w:szCs w:val="28"/>
        </w:rPr>
        <w:t>2</w:t>
      </w:r>
      <w:r w:rsidR="003E453A" w:rsidRPr="0095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29D">
        <w:rPr>
          <w:rFonts w:ascii="Times New Roman" w:hAnsi="Times New Roman"/>
          <w:sz w:val="28"/>
          <w:szCs w:val="28"/>
        </w:rPr>
        <w:t>Бугрову Николаю Викторовичу - слесарю по ремонту оборудования котель</w:t>
      </w:r>
      <w:r w:rsidRPr="0095629D">
        <w:rPr>
          <w:rFonts w:ascii="Times New Roman" w:hAnsi="Times New Roman"/>
          <w:sz w:val="28"/>
          <w:szCs w:val="28"/>
        </w:rPr>
        <w:softHyphen/>
        <w:t xml:space="preserve">ной 5 разряда котельной № 1 </w:t>
      </w:r>
      <w:r w:rsidRPr="0095629D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Кашинского района «Энергоресурс»</w:t>
      </w:r>
    </w:p>
    <w:p w:rsidR="00AC6BB6" w:rsidRPr="00EB4ED4" w:rsidRDefault="00E14686" w:rsidP="0091247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629D">
        <w:rPr>
          <w:rFonts w:ascii="Times New Roman" w:hAnsi="Times New Roman"/>
          <w:color w:val="000000"/>
          <w:sz w:val="28"/>
          <w:szCs w:val="28"/>
        </w:rPr>
        <w:t>1</w:t>
      </w:r>
      <w:r w:rsidR="00AC6BB6" w:rsidRPr="0095629D">
        <w:rPr>
          <w:rFonts w:ascii="Times New Roman" w:hAnsi="Times New Roman"/>
          <w:color w:val="000000"/>
          <w:sz w:val="28"/>
          <w:szCs w:val="28"/>
        </w:rPr>
        <w:t>.3</w:t>
      </w:r>
      <w:r w:rsidR="003E453A" w:rsidRPr="00956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29D">
        <w:rPr>
          <w:rFonts w:ascii="Times New Roman" w:hAnsi="Times New Roman"/>
          <w:sz w:val="28"/>
          <w:szCs w:val="28"/>
        </w:rPr>
        <w:t>Семенову Алексею Юрьевичу - слесар</w:t>
      </w:r>
      <w:r w:rsidR="0095629D" w:rsidRPr="0095629D">
        <w:rPr>
          <w:rFonts w:ascii="Times New Roman" w:hAnsi="Times New Roman"/>
          <w:sz w:val="28"/>
          <w:szCs w:val="28"/>
        </w:rPr>
        <w:t>ю</w:t>
      </w:r>
      <w:r w:rsidRPr="0095629D">
        <w:rPr>
          <w:rFonts w:ascii="Times New Roman" w:hAnsi="Times New Roman"/>
          <w:sz w:val="28"/>
          <w:szCs w:val="28"/>
        </w:rPr>
        <w:t xml:space="preserve"> по ремонту оборудования</w:t>
      </w:r>
      <w:r>
        <w:rPr>
          <w:sz w:val="28"/>
          <w:szCs w:val="28"/>
        </w:rPr>
        <w:t xml:space="preserve"> котельной 5 разряда котельной № 1</w:t>
      </w:r>
      <w:r w:rsidRPr="00E014E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унитарного предприятия Кашинского района «Энергоресурс»</w:t>
      </w:r>
    </w:p>
    <w:p w:rsidR="007E6099" w:rsidRPr="00EB4ED4" w:rsidRDefault="0095629D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6099" w:rsidRPr="00EB4E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EB4ED4" w:rsidRPr="008C53A5" w:rsidRDefault="00EB4ED4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6A7781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6A7781">
        <w:rPr>
          <w:rFonts w:ascii="Times New Roman" w:hAnsi="Times New Roman"/>
          <w:sz w:val="28"/>
          <w:szCs w:val="28"/>
        </w:rPr>
        <w:t xml:space="preserve">Глава </w:t>
      </w:r>
      <w:r w:rsidR="007E6099" w:rsidRPr="006A7781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 w:rsidRPr="006A7781">
        <w:rPr>
          <w:rFonts w:ascii="Times New Roman" w:hAnsi="Times New Roman"/>
          <w:sz w:val="28"/>
          <w:szCs w:val="28"/>
        </w:rPr>
        <w:t xml:space="preserve">        </w:t>
      </w:r>
      <w:r w:rsidR="006A7781">
        <w:rPr>
          <w:rFonts w:ascii="Times New Roman" w:hAnsi="Times New Roman"/>
          <w:sz w:val="28"/>
          <w:szCs w:val="28"/>
        </w:rPr>
        <w:t xml:space="preserve">                         </w:t>
      </w:r>
      <w:r w:rsidR="007E6099" w:rsidRPr="006A7781">
        <w:rPr>
          <w:rFonts w:ascii="Times New Roman" w:hAnsi="Times New Roman"/>
          <w:sz w:val="28"/>
          <w:szCs w:val="28"/>
        </w:rPr>
        <w:t xml:space="preserve">    </w:t>
      </w:r>
      <w:r w:rsidR="00D97EE2" w:rsidRPr="006A7781">
        <w:rPr>
          <w:rFonts w:ascii="Times New Roman" w:hAnsi="Times New Roman"/>
          <w:sz w:val="28"/>
          <w:szCs w:val="28"/>
        </w:rPr>
        <w:t xml:space="preserve">           </w:t>
      </w:r>
      <w:r w:rsidR="007E6099" w:rsidRPr="006A7781">
        <w:rPr>
          <w:rFonts w:ascii="Times New Roman" w:hAnsi="Times New Roman"/>
          <w:sz w:val="28"/>
          <w:szCs w:val="28"/>
        </w:rPr>
        <w:t xml:space="preserve">   Г.Г.Баландин                                                                                     </w:t>
      </w:r>
    </w:p>
    <w:sectPr w:rsidR="007E6099" w:rsidRPr="006A7781" w:rsidSect="00AC6BB6">
      <w:pgSz w:w="11906" w:h="16838"/>
      <w:pgMar w:top="993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07C54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5829"/>
    <w:rsid w:val="001271F7"/>
    <w:rsid w:val="00130AF4"/>
    <w:rsid w:val="00176FA1"/>
    <w:rsid w:val="0018348C"/>
    <w:rsid w:val="001A0FC5"/>
    <w:rsid w:val="00214016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27B5A"/>
    <w:rsid w:val="003327D1"/>
    <w:rsid w:val="003452D6"/>
    <w:rsid w:val="00372007"/>
    <w:rsid w:val="0037778F"/>
    <w:rsid w:val="003B18FC"/>
    <w:rsid w:val="003B29A2"/>
    <w:rsid w:val="003C5CC4"/>
    <w:rsid w:val="003E453A"/>
    <w:rsid w:val="003F3328"/>
    <w:rsid w:val="00417620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D1217"/>
    <w:rsid w:val="005D436A"/>
    <w:rsid w:val="005E3C08"/>
    <w:rsid w:val="005F00BD"/>
    <w:rsid w:val="00626F5F"/>
    <w:rsid w:val="006612AC"/>
    <w:rsid w:val="006A3563"/>
    <w:rsid w:val="006A7781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65FB"/>
    <w:rsid w:val="00912470"/>
    <w:rsid w:val="009146C3"/>
    <w:rsid w:val="009229AE"/>
    <w:rsid w:val="009300B0"/>
    <w:rsid w:val="0095629D"/>
    <w:rsid w:val="009905A9"/>
    <w:rsid w:val="00991758"/>
    <w:rsid w:val="00993D66"/>
    <w:rsid w:val="009C0DE5"/>
    <w:rsid w:val="009C59D3"/>
    <w:rsid w:val="009F7CD2"/>
    <w:rsid w:val="00A12646"/>
    <w:rsid w:val="00A20A99"/>
    <w:rsid w:val="00A46C53"/>
    <w:rsid w:val="00A502CA"/>
    <w:rsid w:val="00A66361"/>
    <w:rsid w:val="00AA39A6"/>
    <w:rsid w:val="00AB130D"/>
    <w:rsid w:val="00AC6BB6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B0588"/>
    <w:rsid w:val="00BC6409"/>
    <w:rsid w:val="00BD675C"/>
    <w:rsid w:val="00BF6D17"/>
    <w:rsid w:val="00C449AC"/>
    <w:rsid w:val="00CA3084"/>
    <w:rsid w:val="00CA4A7E"/>
    <w:rsid w:val="00CB0AE2"/>
    <w:rsid w:val="00CB0B7C"/>
    <w:rsid w:val="00CD72CD"/>
    <w:rsid w:val="00CE69CA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14686"/>
    <w:rsid w:val="00E31E72"/>
    <w:rsid w:val="00E44452"/>
    <w:rsid w:val="00E4666B"/>
    <w:rsid w:val="00E56CA3"/>
    <w:rsid w:val="00E610CF"/>
    <w:rsid w:val="00E728C8"/>
    <w:rsid w:val="00E92FC7"/>
    <w:rsid w:val="00E94638"/>
    <w:rsid w:val="00EA3E85"/>
    <w:rsid w:val="00EB4ED4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2">
    <w:name w:val="Основной текст (2) + Полужирный"/>
    <w:basedOn w:val="a0"/>
    <w:rsid w:val="00912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4</cp:revision>
  <cp:lastPrinted>2018-03-14T06:33:00Z</cp:lastPrinted>
  <dcterms:created xsi:type="dcterms:W3CDTF">2018-03-14T06:18:00Z</dcterms:created>
  <dcterms:modified xsi:type="dcterms:W3CDTF">2018-03-14T12:00:00Z</dcterms:modified>
</cp:coreProperties>
</file>