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5" w:type="dxa"/>
        <w:tblLook w:val="0000"/>
      </w:tblPr>
      <w:tblGrid>
        <w:gridCol w:w="4928"/>
        <w:gridCol w:w="5104"/>
        <w:gridCol w:w="283"/>
      </w:tblGrid>
      <w:tr w:rsidR="00BA0E89" w:rsidTr="00050FB8">
        <w:trPr>
          <w:trHeight w:val="2834"/>
        </w:trPr>
        <w:tc>
          <w:tcPr>
            <w:tcW w:w="10315" w:type="dxa"/>
            <w:gridSpan w:val="3"/>
            <w:shd w:val="clear" w:color="auto" w:fill="auto"/>
          </w:tcPr>
          <w:p w:rsidR="00176FA1" w:rsidRPr="00105379" w:rsidRDefault="00050FB8" w:rsidP="00050FB8">
            <w:pPr>
              <w:spacing w:line="28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                                                      </w:t>
            </w:r>
            <w:r w:rsidR="00176FA1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BA0E89" w:rsidRDefault="00D127F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9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BA0E8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B18FC" w:rsidRDefault="003B18F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A0E89" w:rsidRDefault="004436C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  <w:r w:rsidR="00BA0E89">
              <w:rPr>
                <w:rFonts w:ascii="Times New Roman" w:hAnsi="Times New Roman"/>
                <w:b/>
                <w:sz w:val="22"/>
              </w:rPr>
              <w:t xml:space="preserve">  КАШИНСКОГО  РАЙОНА</w:t>
            </w:r>
          </w:p>
          <w:p w:rsidR="00BA0E89" w:rsidRPr="00176FA1" w:rsidRDefault="00BA0E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BA0E89" w:rsidRDefault="00BA0E8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930E6E">
              <w:rPr>
                <w:rFonts w:ascii="Times New Roman" w:hAnsi="Times New Roman"/>
                <w:sz w:val="22"/>
                <w:u w:val="single"/>
              </w:rPr>
              <w:t>13.02.2018</w:t>
            </w:r>
            <w:r w:rsidR="00A15E22">
              <w:rPr>
                <w:rFonts w:ascii="Times New Roman" w:hAnsi="Times New Roman"/>
                <w:sz w:val="22"/>
                <w:u w:val="single"/>
              </w:rPr>
              <w:t>__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F90300">
              <w:rPr>
                <w:rFonts w:ascii="Times New Roman" w:hAnsi="Times New Roman"/>
                <w:sz w:val="22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sz w:val="22"/>
              </w:rPr>
              <w:t>№</w:t>
            </w:r>
            <w:r w:rsidR="00930E6E">
              <w:rPr>
                <w:rFonts w:ascii="Times New Roman" w:hAnsi="Times New Roman"/>
                <w:sz w:val="22"/>
              </w:rPr>
              <w:t xml:space="preserve"> 51</w:t>
            </w:r>
          </w:p>
          <w:p w:rsidR="00AE5A6E" w:rsidRPr="00176FA1" w:rsidRDefault="00AE5A6E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3B18FC" w:rsidTr="00050FB8">
        <w:trPr>
          <w:gridAfter w:val="1"/>
          <w:wAfter w:w="283" w:type="dxa"/>
          <w:trHeight w:val="988"/>
        </w:trPr>
        <w:tc>
          <w:tcPr>
            <w:tcW w:w="4928" w:type="dxa"/>
            <w:shd w:val="clear" w:color="auto" w:fill="auto"/>
          </w:tcPr>
          <w:p w:rsidR="00AE5A6E" w:rsidRPr="00050FB8" w:rsidRDefault="00A75616" w:rsidP="00045DD7">
            <w:pPr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О </w:t>
            </w:r>
            <w:r w:rsidR="005C0A49" w:rsidRPr="00050FB8">
              <w:rPr>
                <w:rFonts w:ascii="Times New Roman" w:hAnsi="Times New Roman"/>
                <w:noProof/>
                <w:sz w:val="28"/>
                <w:szCs w:val="28"/>
              </w:rPr>
              <w:t>внесении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изменений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в постановление           Администрации Кашинского района от 06.04.2016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№123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«Об  утверждении   Перечня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объектов</w:t>
            </w:r>
            <w:r w:rsidR="00F35884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для отбывания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наказания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лиц,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осужденных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к обязательным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или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       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испр</w:t>
            </w:r>
            <w:r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авительным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>работам, на террито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рии городского </w:t>
            </w:r>
            <w:r w:rsidR="00045DD7" w:rsidRPr="00050FB8">
              <w:rPr>
                <w:rFonts w:ascii="Times New Roman" w:hAnsi="Times New Roman"/>
                <w:noProof/>
                <w:sz w:val="28"/>
                <w:szCs w:val="28"/>
              </w:rPr>
              <w:t xml:space="preserve">поселения </w:t>
            </w:r>
            <w:r w:rsidR="00E74A15" w:rsidRPr="00050FB8">
              <w:rPr>
                <w:rFonts w:ascii="Times New Roman" w:hAnsi="Times New Roman"/>
                <w:noProof/>
                <w:sz w:val="28"/>
                <w:szCs w:val="28"/>
              </w:rPr>
              <w:t>— город Кашин Кашинского района Тверской области»</w:t>
            </w:r>
          </w:p>
          <w:p w:rsidR="003B18FC" w:rsidRPr="00050FB8" w:rsidRDefault="003B18FC" w:rsidP="00E31E72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3B18FC" w:rsidRDefault="003B18FC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2403C1" w:rsidRDefault="002403C1" w:rsidP="006612AC">
      <w:pPr>
        <w:jc w:val="both"/>
        <w:rPr>
          <w:rFonts w:ascii="Times New Roman" w:hAnsi="Times New Roman"/>
          <w:sz w:val="28"/>
          <w:szCs w:val="28"/>
        </w:rPr>
      </w:pPr>
    </w:p>
    <w:p w:rsidR="0037211D" w:rsidRDefault="00E7418F" w:rsidP="0037211D">
      <w:pPr>
        <w:pStyle w:val="ConsPlusNormal"/>
        <w:ind w:firstLine="540"/>
        <w:jc w:val="both"/>
      </w:pPr>
      <w:r>
        <w:tab/>
      </w:r>
      <w:proofErr w:type="gramStart"/>
      <w:r w:rsidR="00DD62B6">
        <w:t xml:space="preserve">В связи с </w:t>
      </w:r>
      <w:r w:rsidR="00FD27B1">
        <w:t xml:space="preserve">обращением начальника </w:t>
      </w:r>
      <w:proofErr w:type="spellStart"/>
      <w:r w:rsidR="00FD27B1">
        <w:t>Кашинского</w:t>
      </w:r>
      <w:proofErr w:type="spellEnd"/>
      <w:r w:rsidR="00FD27B1">
        <w:t xml:space="preserve"> межмуниципального филиала ФКУ УИИ УФСИН России по Тверской области </w:t>
      </w:r>
      <w:r w:rsidR="00F21416">
        <w:t>от 05.02.2018 №71/ТО/114/13-80 об увеличении количества рабочих мест на объектах, определенных для отбывания наказания в виде исправительных и обязательных работ, а также об исключении из перечня объектов для отбывания наказания в виде исправительных и обязательных работ объекты образования, воспитания, развития несовершеннолетних, культуры</w:t>
      </w:r>
      <w:proofErr w:type="gramEnd"/>
      <w:r w:rsidR="00F21416">
        <w:t xml:space="preserve"> и искусства</w:t>
      </w:r>
      <w:r w:rsidR="00E43B9D">
        <w:t>,</w:t>
      </w:r>
      <w:r w:rsidR="00826251">
        <w:t xml:space="preserve"> </w:t>
      </w:r>
      <w:r w:rsidR="00E43B9D">
        <w:t>в</w:t>
      </w:r>
      <w:r>
        <w:t xml:space="preserve"> соответствии</w:t>
      </w:r>
      <w:proofErr w:type="gramStart"/>
      <w:r>
        <w:t xml:space="preserve"> </w:t>
      </w:r>
      <w:r w:rsidR="00E0378E">
        <w:t>У</w:t>
      </w:r>
      <w:proofErr w:type="gramEnd"/>
      <w:r w:rsidR="00E0378E">
        <w:t>головно-исполнительным кодексом</w:t>
      </w:r>
      <w:r>
        <w:t xml:space="preserve"> Российской Ф</w:t>
      </w:r>
      <w:r w:rsidR="00BD51FC">
        <w:t>едерации</w:t>
      </w:r>
      <w:r w:rsidR="0037211D">
        <w:t>,</w:t>
      </w:r>
      <w:r w:rsidR="00673A67">
        <w:t xml:space="preserve"> </w:t>
      </w:r>
      <w:r w:rsidR="00E0378E">
        <w:t>Уголовным кодексом</w:t>
      </w:r>
      <w:r w:rsidR="00AE2490">
        <w:t xml:space="preserve"> Российской Федерации, </w:t>
      </w:r>
      <w:r w:rsidR="00673A67">
        <w:t>Уставом</w:t>
      </w:r>
      <w:r w:rsidR="0037211D">
        <w:t xml:space="preserve"> </w:t>
      </w:r>
      <w:r w:rsidR="00673A67">
        <w:t>муниципального образования «</w:t>
      </w:r>
      <w:proofErr w:type="spellStart"/>
      <w:r w:rsidR="00673A67">
        <w:t>Кашинский</w:t>
      </w:r>
      <w:proofErr w:type="spellEnd"/>
      <w:r w:rsidR="00673A67">
        <w:t xml:space="preserve"> район», </w:t>
      </w:r>
      <w:r w:rsidR="00872369">
        <w:t xml:space="preserve">Администрация </w:t>
      </w:r>
      <w:proofErr w:type="spellStart"/>
      <w:r w:rsidR="00872369">
        <w:t>Кашинского</w:t>
      </w:r>
      <w:proofErr w:type="spellEnd"/>
      <w:r w:rsidR="00872369">
        <w:t xml:space="preserve"> района</w:t>
      </w:r>
    </w:p>
    <w:p w:rsidR="009229AE" w:rsidRDefault="009229AE" w:rsidP="009229AE">
      <w:pPr>
        <w:jc w:val="both"/>
        <w:rPr>
          <w:rFonts w:ascii="Times New Roman" w:hAnsi="Times New Roman"/>
          <w:sz w:val="28"/>
          <w:szCs w:val="28"/>
        </w:rPr>
      </w:pPr>
    </w:p>
    <w:p w:rsidR="009229AE" w:rsidRDefault="009229AE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CA6291" w:rsidRDefault="00CA6291" w:rsidP="00CA6291">
      <w:pPr>
        <w:pStyle w:val="a5"/>
        <w:ind w:left="502"/>
        <w:jc w:val="both"/>
        <w:rPr>
          <w:rFonts w:ascii="Times New Roman" w:hAnsi="Times New Roman"/>
          <w:sz w:val="28"/>
          <w:szCs w:val="28"/>
        </w:rPr>
      </w:pPr>
    </w:p>
    <w:p w:rsidR="00E0378E" w:rsidRPr="00173786" w:rsidRDefault="00E0378E" w:rsidP="00173786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173786">
        <w:rPr>
          <w:rFonts w:ascii="Times New Roman" w:hAnsi="Times New Roman"/>
          <w:sz w:val="28"/>
          <w:szCs w:val="28"/>
        </w:rPr>
        <w:tab/>
        <w:t xml:space="preserve">1. Внести </w:t>
      </w:r>
      <w:r w:rsidR="002403C1" w:rsidRPr="00173786">
        <w:rPr>
          <w:rFonts w:ascii="Times New Roman" w:hAnsi="Times New Roman"/>
          <w:sz w:val="28"/>
          <w:szCs w:val="28"/>
        </w:rPr>
        <w:t xml:space="preserve">следующие </w:t>
      </w:r>
      <w:r w:rsidRPr="00173786">
        <w:rPr>
          <w:rFonts w:ascii="Times New Roman" w:hAnsi="Times New Roman"/>
          <w:sz w:val="28"/>
          <w:szCs w:val="28"/>
        </w:rPr>
        <w:t>изменения в постановление Администрации Кашинского района</w:t>
      </w:r>
      <w:r w:rsidR="008649B5" w:rsidRPr="00173786">
        <w:rPr>
          <w:rFonts w:ascii="Times New Roman" w:hAnsi="Times New Roman"/>
          <w:sz w:val="28"/>
          <w:szCs w:val="28"/>
        </w:rPr>
        <w:t xml:space="preserve"> от 06.04.2016 №123 «Об утверждении Перечня объектов для отбывания наказания лиц, осужденных к обязательным или исправительным работам, на территории городского</w:t>
      </w:r>
      <w:r w:rsidR="008649B5" w:rsidRPr="00173786">
        <w:rPr>
          <w:rFonts w:ascii="Times New Roman" w:hAnsi="Times New Roman"/>
          <w:noProof/>
          <w:sz w:val="28"/>
          <w:szCs w:val="28"/>
        </w:rPr>
        <w:t xml:space="preserve"> поселения — город Кашин Кашинского района Тверской области»</w:t>
      </w:r>
      <w:r w:rsidR="007E2741" w:rsidRPr="00173786">
        <w:rPr>
          <w:rFonts w:ascii="Times New Roman" w:hAnsi="Times New Roman"/>
          <w:noProof/>
          <w:sz w:val="28"/>
          <w:szCs w:val="28"/>
        </w:rPr>
        <w:t xml:space="preserve"> (далее П</w:t>
      </w:r>
      <w:r w:rsidR="008649B5" w:rsidRPr="00173786">
        <w:rPr>
          <w:rFonts w:ascii="Times New Roman" w:hAnsi="Times New Roman"/>
          <w:noProof/>
          <w:sz w:val="28"/>
          <w:szCs w:val="28"/>
        </w:rPr>
        <w:t>остановление):</w:t>
      </w:r>
    </w:p>
    <w:p w:rsidR="0066257D" w:rsidRPr="00173786" w:rsidRDefault="008649B5" w:rsidP="00173786">
      <w:pPr>
        <w:pStyle w:val="a5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173786">
        <w:rPr>
          <w:rFonts w:ascii="Times New Roman" w:hAnsi="Times New Roman"/>
          <w:sz w:val="28"/>
          <w:szCs w:val="28"/>
        </w:rPr>
        <w:tab/>
        <w:t xml:space="preserve">1.1. </w:t>
      </w:r>
      <w:r w:rsidR="00F35884" w:rsidRPr="00173786">
        <w:rPr>
          <w:rFonts w:ascii="Times New Roman" w:hAnsi="Times New Roman"/>
          <w:sz w:val="28"/>
          <w:szCs w:val="28"/>
        </w:rPr>
        <w:t>П</w:t>
      </w:r>
      <w:r w:rsidR="001D478D" w:rsidRPr="00173786">
        <w:rPr>
          <w:rFonts w:ascii="Times New Roman" w:hAnsi="Times New Roman"/>
          <w:sz w:val="28"/>
          <w:szCs w:val="28"/>
        </w:rPr>
        <w:t>риложение 1</w:t>
      </w:r>
      <w:r w:rsidR="00B574AE" w:rsidRPr="00173786">
        <w:rPr>
          <w:rFonts w:ascii="Times New Roman" w:hAnsi="Times New Roman"/>
          <w:sz w:val="28"/>
          <w:szCs w:val="28"/>
        </w:rPr>
        <w:t xml:space="preserve"> </w:t>
      </w:r>
      <w:r w:rsidR="00F35884" w:rsidRPr="00173786">
        <w:rPr>
          <w:rFonts w:ascii="Times New Roman" w:hAnsi="Times New Roman"/>
          <w:sz w:val="28"/>
          <w:szCs w:val="28"/>
        </w:rPr>
        <w:t>«</w:t>
      </w:r>
      <w:r w:rsidR="009261DD" w:rsidRPr="00173786">
        <w:rPr>
          <w:rFonts w:ascii="Times New Roman" w:hAnsi="Times New Roman"/>
          <w:sz w:val="28"/>
          <w:szCs w:val="28"/>
        </w:rPr>
        <w:t xml:space="preserve">Перечень объектов для отбывания наказания лиц, осужденных к обязательным или исправительным работам, на территории городского поселения – город Кашин </w:t>
      </w:r>
      <w:r w:rsidR="009261DD" w:rsidRPr="00173786">
        <w:rPr>
          <w:rFonts w:ascii="Times New Roman" w:hAnsi="Times New Roman"/>
          <w:noProof/>
          <w:sz w:val="28"/>
          <w:szCs w:val="28"/>
        </w:rPr>
        <w:t>Кашинского района Тверской области</w:t>
      </w:r>
      <w:r w:rsidR="00F35884" w:rsidRPr="00173786">
        <w:rPr>
          <w:rFonts w:ascii="Times New Roman" w:hAnsi="Times New Roman"/>
          <w:sz w:val="28"/>
          <w:szCs w:val="28"/>
        </w:rPr>
        <w:t xml:space="preserve">» </w:t>
      </w:r>
      <w:r w:rsidR="007E2741" w:rsidRPr="00173786">
        <w:rPr>
          <w:rFonts w:ascii="Times New Roman" w:hAnsi="Times New Roman"/>
          <w:sz w:val="28"/>
          <w:szCs w:val="28"/>
        </w:rPr>
        <w:t>к П</w:t>
      </w:r>
      <w:r w:rsidR="00B574AE" w:rsidRPr="00173786">
        <w:rPr>
          <w:rFonts w:ascii="Times New Roman" w:hAnsi="Times New Roman"/>
          <w:sz w:val="28"/>
          <w:szCs w:val="28"/>
        </w:rPr>
        <w:t>остановлению</w:t>
      </w:r>
      <w:r w:rsidR="00E43B9D" w:rsidRPr="00173786">
        <w:rPr>
          <w:rFonts w:ascii="Times New Roman" w:hAnsi="Times New Roman"/>
          <w:sz w:val="28"/>
          <w:szCs w:val="28"/>
        </w:rPr>
        <w:t xml:space="preserve"> </w:t>
      </w:r>
      <w:r w:rsidR="00F35884" w:rsidRPr="00173786">
        <w:rPr>
          <w:rFonts w:ascii="Times New Roman" w:hAnsi="Times New Roman"/>
          <w:noProof/>
          <w:sz w:val="28"/>
          <w:szCs w:val="28"/>
        </w:rPr>
        <w:t xml:space="preserve">изложить в </w:t>
      </w:r>
      <w:r w:rsidRPr="00173786">
        <w:rPr>
          <w:rFonts w:ascii="Times New Roman" w:hAnsi="Times New Roman"/>
          <w:noProof/>
          <w:sz w:val="28"/>
          <w:szCs w:val="28"/>
        </w:rPr>
        <w:t xml:space="preserve">новой </w:t>
      </w:r>
      <w:r w:rsidR="00F35884" w:rsidRPr="00173786">
        <w:rPr>
          <w:rFonts w:ascii="Times New Roman" w:hAnsi="Times New Roman"/>
          <w:noProof/>
          <w:sz w:val="28"/>
          <w:szCs w:val="28"/>
        </w:rPr>
        <w:t>редакции согласно приложению</w:t>
      </w:r>
      <w:r w:rsidR="007E2741" w:rsidRPr="00173786">
        <w:rPr>
          <w:rFonts w:ascii="Times New Roman" w:hAnsi="Times New Roman"/>
          <w:noProof/>
          <w:sz w:val="28"/>
          <w:szCs w:val="28"/>
        </w:rPr>
        <w:t xml:space="preserve"> 1</w:t>
      </w:r>
      <w:r w:rsidR="00F35884" w:rsidRPr="00173786">
        <w:rPr>
          <w:rFonts w:ascii="Times New Roman" w:hAnsi="Times New Roman"/>
          <w:noProof/>
          <w:sz w:val="28"/>
          <w:szCs w:val="28"/>
        </w:rPr>
        <w:t xml:space="preserve"> к настоящему постановлению.</w:t>
      </w:r>
    </w:p>
    <w:p w:rsidR="00DF1B11" w:rsidRPr="00173786" w:rsidRDefault="007E2741" w:rsidP="00173786">
      <w:pPr>
        <w:pStyle w:val="a5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173786">
        <w:rPr>
          <w:rFonts w:ascii="Times New Roman" w:hAnsi="Times New Roman"/>
          <w:noProof/>
          <w:sz w:val="28"/>
          <w:szCs w:val="28"/>
        </w:rPr>
        <w:lastRenderedPageBreak/>
        <w:tab/>
        <w:t xml:space="preserve">1.2. </w:t>
      </w:r>
      <w:r w:rsidRPr="00173786">
        <w:rPr>
          <w:rFonts w:ascii="Times New Roman" w:hAnsi="Times New Roman"/>
          <w:sz w:val="28"/>
          <w:szCs w:val="28"/>
        </w:rPr>
        <w:t xml:space="preserve">Приложение 2 «Вид обязательных работ для отбывания наказания лиц, осужденных к обязательным работам» к Постановлению </w:t>
      </w:r>
      <w:r w:rsidRPr="00173786">
        <w:rPr>
          <w:rFonts w:ascii="Times New Roman" w:hAnsi="Times New Roman"/>
          <w:noProof/>
          <w:sz w:val="28"/>
          <w:szCs w:val="28"/>
        </w:rPr>
        <w:t>изложить в новой редакции согласно приложению</w:t>
      </w:r>
      <w:r w:rsidR="00DF1B11" w:rsidRPr="00173786">
        <w:rPr>
          <w:rFonts w:ascii="Times New Roman" w:hAnsi="Times New Roman"/>
          <w:noProof/>
          <w:sz w:val="28"/>
          <w:szCs w:val="28"/>
        </w:rPr>
        <w:t xml:space="preserve"> 2</w:t>
      </w:r>
      <w:r w:rsidRPr="00173786">
        <w:rPr>
          <w:rFonts w:ascii="Times New Roman" w:hAnsi="Times New Roman"/>
          <w:noProof/>
          <w:sz w:val="28"/>
          <w:szCs w:val="28"/>
        </w:rPr>
        <w:t xml:space="preserve"> к настоящему постановлению</w:t>
      </w:r>
      <w:r w:rsidR="00DF1B11" w:rsidRPr="00173786">
        <w:rPr>
          <w:rFonts w:ascii="Times New Roman" w:hAnsi="Times New Roman"/>
          <w:noProof/>
          <w:sz w:val="28"/>
          <w:szCs w:val="28"/>
        </w:rPr>
        <w:t>.</w:t>
      </w:r>
    </w:p>
    <w:p w:rsidR="00DF1B11" w:rsidRPr="00173786" w:rsidRDefault="002403C1" w:rsidP="00A75616">
      <w:pPr>
        <w:pStyle w:val="ConsPlusNormal"/>
        <w:ind w:firstLine="709"/>
        <w:jc w:val="both"/>
      </w:pPr>
      <w:r w:rsidRPr="00173786">
        <w:t>2</w:t>
      </w:r>
      <w:r w:rsidR="00DF1B11" w:rsidRPr="00173786">
        <w:t xml:space="preserve">. </w:t>
      </w:r>
      <w:r w:rsidR="008649B5" w:rsidRPr="00173786">
        <w:t>Настоящее постановление вступает в силу со дня его официального опубликования в газете «</w:t>
      </w:r>
      <w:proofErr w:type="spellStart"/>
      <w:r w:rsidR="008649B5" w:rsidRPr="00173786">
        <w:t>Кашинская</w:t>
      </w:r>
      <w:proofErr w:type="spellEnd"/>
      <w:r w:rsidR="008649B5" w:rsidRPr="00173786">
        <w:t xml:space="preserve"> газета», подлежит размещению на официальном сайте муниципального образования «</w:t>
      </w:r>
      <w:proofErr w:type="spellStart"/>
      <w:r w:rsidR="008649B5" w:rsidRPr="00173786">
        <w:t>Кашинский</w:t>
      </w:r>
      <w:proofErr w:type="spellEnd"/>
      <w:r w:rsidR="008649B5" w:rsidRPr="00173786">
        <w:t xml:space="preserve"> район» в сети Интернет.</w:t>
      </w:r>
    </w:p>
    <w:p w:rsidR="00050FB8" w:rsidRDefault="00050FB8" w:rsidP="00050FB8">
      <w:pPr>
        <w:rPr>
          <w:rFonts w:asciiTheme="minorHAnsi" w:hAnsiTheme="minorHAnsi"/>
          <w:sz w:val="28"/>
          <w:szCs w:val="28"/>
        </w:rPr>
      </w:pPr>
    </w:p>
    <w:p w:rsidR="00050FB8" w:rsidRPr="00EB6A12" w:rsidRDefault="00050FB8" w:rsidP="00050FB8">
      <w:pPr>
        <w:rPr>
          <w:rFonts w:ascii="Times New Roman" w:hAnsi="Times New Roman"/>
          <w:sz w:val="28"/>
          <w:szCs w:val="28"/>
        </w:rPr>
      </w:pPr>
    </w:p>
    <w:p w:rsidR="00050FB8" w:rsidRPr="00EB6A12" w:rsidRDefault="00050FB8" w:rsidP="00EB6A12">
      <w:pPr>
        <w:jc w:val="both"/>
        <w:rPr>
          <w:rFonts w:ascii="Times New Roman" w:hAnsi="Times New Roman"/>
          <w:sz w:val="28"/>
        </w:rPr>
      </w:pPr>
      <w:r w:rsidRPr="00EB6A12">
        <w:rPr>
          <w:rFonts w:ascii="Times New Roman" w:hAnsi="Times New Roman"/>
          <w:sz w:val="28"/>
          <w:szCs w:val="28"/>
        </w:rPr>
        <w:t>Глав</w:t>
      </w:r>
      <w:r w:rsidR="000C5C55" w:rsidRPr="00EB6A12">
        <w:rPr>
          <w:rFonts w:ascii="Times New Roman" w:hAnsi="Times New Roman"/>
          <w:sz w:val="28"/>
          <w:szCs w:val="28"/>
        </w:rPr>
        <w:t>а</w:t>
      </w:r>
      <w:r w:rsidRPr="00EB6A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6A12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B6A12">
        <w:rPr>
          <w:rFonts w:ascii="Times New Roman" w:hAnsi="Times New Roman"/>
          <w:sz w:val="28"/>
          <w:szCs w:val="28"/>
        </w:rPr>
        <w:t xml:space="preserve"> района</w:t>
      </w:r>
      <w:r w:rsidRPr="00EB6A12">
        <w:rPr>
          <w:rFonts w:ascii="Times New Roman" w:hAnsi="Times New Roman"/>
          <w:sz w:val="28"/>
          <w:szCs w:val="28"/>
        </w:rPr>
        <w:tab/>
      </w:r>
      <w:r w:rsidR="00EB6A12" w:rsidRPr="00EB6A1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EB6A12" w:rsidRPr="00EB6A12">
        <w:rPr>
          <w:rFonts w:ascii="Times New Roman" w:hAnsi="Times New Roman"/>
          <w:sz w:val="28"/>
          <w:szCs w:val="28"/>
        </w:rPr>
        <w:t>Г.Г.Баландин</w:t>
      </w:r>
      <w:proofErr w:type="spellEnd"/>
      <w:r w:rsidRPr="00EB6A12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050FB8" w:rsidRDefault="00050FB8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F21416" w:rsidRDefault="00F21416" w:rsidP="00173786">
      <w:pPr>
        <w:jc w:val="center"/>
        <w:rPr>
          <w:rFonts w:ascii="Times New Roman" w:hAnsi="Times New Roman"/>
          <w:sz w:val="28"/>
          <w:szCs w:val="28"/>
        </w:rPr>
      </w:pPr>
    </w:p>
    <w:p w:rsidR="00CC4DC3" w:rsidRDefault="00CC4DC3" w:rsidP="009229AE">
      <w:pPr>
        <w:rPr>
          <w:rFonts w:ascii="Times New Roman" w:hAnsi="Times New Roman"/>
          <w:sz w:val="28"/>
          <w:szCs w:val="28"/>
        </w:rPr>
        <w:sectPr w:rsidR="00CC4DC3" w:rsidSect="00CA6291">
          <w:pgSz w:w="11906" w:h="16838"/>
          <w:pgMar w:top="1134" w:right="567" w:bottom="1134" w:left="1560" w:header="720" w:footer="720" w:gutter="0"/>
          <w:cols w:space="720"/>
        </w:sectPr>
      </w:pP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 w:rsidRPr="00A1278B"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</w:r>
      <w:r w:rsidR="005F7363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="005F736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к п</w:t>
      </w:r>
      <w:r w:rsidRPr="00A1278B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1278B">
        <w:rPr>
          <w:rFonts w:ascii="Times New Roman" w:hAnsi="Times New Roman"/>
          <w:sz w:val="24"/>
          <w:szCs w:val="24"/>
        </w:rPr>
        <w:t xml:space="preserve">Администрации Кашинского района 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26BF">
        <w:rPr>
          <w:rFonts w:ascii="Times New Roman" w:hAnsi="Times New Roman"/>
          <w:sz w:val="24"/>
          <w:szCs w:val="24"/>
        </w:rPr>
        <w:tab/>
      </w:r>
      <w:r w:rsidR="007826BF"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      </w:t>
      </w:r>
      <w:r w:rsidR="007826BF" w:rsidRPr="0087283C">
        <w:rPr>
          <w:rFonts w:ascii="Times New Roman" w:hAnsi="Times New Roman"/>
          <w:sz w:val="24"/>
          <w:szCs w:val="24"/>
        </w:rPr>
        <w:t xml:space="preserve">от </w:t>
      </w:r>
      <w:r w:rsidR="00930E6E">
        <w:rPr>
          <w:rFonts w:ascii="Times New Roman" w:hAnsi="Times New Roman"/>
          <w:sz w:val="24"/>
          <w:szCs w:val="24"/>
        </w:rPr>
        <w:t>13.02.2018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Pr="0087283C">
        <w:rPr>
          <w:rFonts w:ascii="Times New Roman" w:hAnsi="Times New Roman"/>
          <w:sz w:val="24"/>
          <w:szCs w:val="24"/>
        </w:rPr>
        <w:t xml:space="preserve"> №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="00930E6E">
        <w:rPr>
          <w:rFonts w:ascii="Times New Roman" w:hAnsi="Times New Roman"/>
          <w:sz w:val="24"/>
          <w:szCs w:val="24"/>
        </w:rPr>
        <w:t>51</w:t>
      </w:r>
      <w:r w:rsidR="0087283C" w:rsidRPr="008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2616E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20815">
        <w:rPr>
          <w:rFonts w:ascii="Times New Roman" w:hAnsi="Times New Roman"/>
          <w:sz w:val="24"/>
          <w:szCs w:val="24"/>
        </w:rPr>
        <w:t xml:space="preserve">      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к п</w:t>
      </w:r>
      <w:r w:rsidRPr="00A1278B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278B">
        <w:rPr>
          <w:rFonts w:ascii="Times New Roman" w:hAnsi="Times New Roman"/>
          <w:sz w:val="24"/>
          <w:szCs w:val="24"/>
        </w:rPr>
        <w:t xml:space="preserve">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Кашинского района</w:t>
      </w:r>
    </w:p>
    <w:p w:rsidR="009261DD" w:rsidRDefault="009261DD" w:rsidP="009261DD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</w:r>
      <w:r w:rsidR="00020815">
        <w:rPr>
          <w:rFonts w:ascii="Times New Roman" w:hAnsi="Times New Roman"/>
          <w:sz w:val="24"/>
          <w:szCs w:val="24"/>
        </w:rPr>
        <w:tab/>
        <w:t xml:space="preserve"> от 06.04.2017 № 123</w:t>
      </w:r>
    </w:p>
    <w:p w:rsidR="009261DD" w:rsidRDefault="009261DD" w:rsidP="009261DD">
      <w:pPr>
        <w:jc w:val="both"/>
        <w:rPr>
          <w:rFonts w:ascii="Times New Roman" w:hAnsi="Times New Roman"/>
          <w:sz w:val="28"/>
          <w:szCs w:val="28"/>
        </w:rPr>
      </w:pPr>
    </w:p>
    <w:p w:rsidR="009261DD" w:rsidRPr="00843484" w:rsidRDefault="009261DD" w:rsidP="009261DD">
      <w:pPr>
        <w:jc w:val="center"/>
        <w:rPr>
          <w:rFonts w:ascii="Times New Roman" w:hAnsi="Times New Roman"/>
          <w:b/>
          <w:sz w:val="28"/>
          <w:szCs w:val="28"/>
        </w:rPr>
      </w:pPr>
      <w:r w:rsidRPr="00843484">
        <w:rPr>
          <w:rFonts w:ascii="Times New Roman" w:hAnsi="Times New Roman"/>
          <w:b/>
          <w:sz w:val="28"/>
          <w:szCs w:val="28"/>
        </w:rPr>
        <w:t>ПЕРЕЧЕНЬ</w:t>
      </w:r>
    </w:p>
    <w:p w:rsidR="009261DD" w:rsidRPr="00526F3F" w:rsidRDefault="009261DD" w:rsidP="009261D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26F3F">
        <w:rPr>
          <w:rFonts w:ascii="Times New Roman" w:hAnsi="Times New Roman"/>
          <w:b/>
          <w:sz w:val="28"/>
          <w:szCs w:val="28"/>
        </w:rPr>
        <w:t xml:space="preserve">объектов </w:t>
      </w:r>
      <w:r w:rsidRPr="00526F3F">
        <w:rPr>
          <w:rFonts w:ascii="Times New Roman" w:hAnsi="Times New Roman"/>
          <w:b/>
          <w:noProof/>
          <w:sz w:val="28"/>
          <w:szCs w:val="28"/>
        </w:rPr>
        <w:t xml:space="preserve">для отбывания наказания лиц, осужденных к обязательным </w:t>
      </w:r>
      <w:r>
        <w:rPr>
          <w:rFonts w:ascii="Times New Roman" w:hAnsi="Times New Roman"/>
          <w:b/>
          <w:noProof/>
          <w:sz w:val="28"/>
          <w:szCs w:val="28"/>
        </w:rPr>
        <w:t>или исправительным</w:t>
      </w:r>
      <w:r w:rsidRPr="00526F3F">
        <w:rPr>
          <w:rFonts w:ascii="Times New Roman" w:hAnsi="Times New Roman"/>
          <w:b/>
          <w:noProof/>
          <w:sz w:val="28"/>
          <w:szCs w:val="28"/>
        </w:rPr>
        <w:t xml:space="preserve"> раб</w:t>
      </w:r>
      <w:r>
        <w:rPr>
          <w:rFonts w:ascii="Times New Roman" w:hAnsi="Times New Roman"/>
          <w:b/>
          <w:noProof/>
          <w:sz w:val="28"/>
          <w:szCs w:val="28"/>
        </w:rPr>
        <w:t xml:space="preserve">отам, на территории </w:t>
      </w:r>
      <w:r w:rsidRPr="00526F3F">
        <w:rPr>
          <w:rFonts w:ascii="Times New Roman" w:hAnsi="Times New Roman"/>
          <w:b/>
          <w:noProof/>
          <w:sz w:val="28"/>
          <w:szCs w:val="28"/>
        </w:rPr>
        <w:t>гор</w:t>
      </w:r>
      <w:r>
        <w:rPr>
          <w:rFonts w:ascii="Times New Roman" w:hAnsi="Times New Roman"/>
          <w:b/>
          <w:noProof/>
          <w:sz w:val="28"/>
          <w:szCs w:val="28"/>
        </w:rPr>
        <w:t>одского поселения — город Кашин Кашинского района Тверской области</w:t>
      </w:r>
    </w:p>
    <w:p w:rsidR="009261DD" w:rsidRPr="000A4D16" w:rsidRDefault="009261DD" w:rsidP="009261DD">
      <w:pPr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6804"/>
        <w:gridCol w:w="2126"/>
        <w:gridCol w:w="1985"/>
      </w:tblGrid>
      <w:tr w:rsidR="009261DD" w:rsidRPr="000A4D16" w:rsidTr="002305DE">
        <w:trPr>
          <w:trHeight w:val="1891"/>
        </w:trPr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№</w:t>
            </w:r>
            <w:r w:rsidRPr="0076734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734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26" w:type="dxa"/>
            <w:vAlign w:val="center"/>
          </w:tcPr>
          <w:p w:rsidR="009261DD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76734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исправительных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14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EB6A12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020815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2/16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61DD" w:rsidRPr="000A4D16" w:rsidTr="000B247C">
        <w:tc>
          <w:tcPr>
            <w:tcW w:w="709" w:type="dxa"/>
            <w:shd w:val="clear" w:color="auto" w:fill="auto"/>
            <w:vAlign w:val="center"/>
          </w:tcPr>
          <w:p w:rsidR="009261DD" w:rsidRPr="0076734B" w:rsidRDefault="009261DD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ГУП «ДРСУ-17»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9261DD" w:rsidRPr="0076734B" w:rsidRDefault="009261DD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>улица Дорожная, дом 2</w:t>
            </w:r>
          </w:p>
        </w:tc>
        <w:tc>
          <w:tcPr>
            <w:tcW w:w="2126" w:type="dxa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1DD" w:rsidRPr="002305DE" w:rsidRDefault="00F52447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5DE" w:rsidRPr="000A4D16" w:rsidTr="000B247C">
        <w:tc>
          <w:tcPr>
            <w:tcW w:w="709" w:type="dxa"/>
            <w:shd w:val="clear" w:color="auto" w:fill="auto"/>
            <w:vAlign w:val="center"/>
          </w:tcPr>
          <w:p w:rsidR="002305DE" w:rsidRPr="0076734B" w:rsidRDefault="002305DE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05DE" w:rsidRPr="002305DE" w:rsidRDefault="002305DE" w:rsidP="002305DE">
            <w:pPr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  <w:p w:rsidR="002305DE" w:rsidRPr="002305DE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Крупенин Вячеслав Валентинович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305DE" w:rsidRPr="0076734B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</w:t>
            </w:r>
          </w:p>
          <w:p w:rsidR="002305DE" w:rsidRPr="0076734B" w:rsidRDefault="009C0F98" w:rsidP="009C0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F98">
              <w:rPr>
                <w:rFonts w:ascii="Times New Roman" w:hAnsi="Times New Roman"/>
                <w:sz w:val="24"/>
                <w:szCs w:val="24"/>
              </w:rPr>
              <w:t>ул. Южная д. 10а, кв. 9</w:t>
            </w:r>
          </w:p>
        </w:tc>
        <w:tc>
          <w:tcPr>
            <w:tcW w:w="2126" w:type="dxa"/>
            <w:vAlign w:val="center"/>
          </w:tcPr>
          <w:p w:rsidR="002305DE" w:rsidRPr="002305DE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05DE" w:rsidRPr="002305DE" w:rsidRDefault="002305DE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2EC1" w:rsidRPr="000A4D16" w:rsidTr="000B247C">
        <w:tc>
          <w:tcPr>
            <w:tcW w:w="709" w:type="dxa"/>
            <w:shd w:val="clear" w:color="auto" w:fill="auto"/>
            <w:vAlign w:val="center"/>
          </w:tcPr>
          <w:p w:rsidR="00B62EC1" w:rsidRPr="0076734B" w:rsidRDefault="00B62EC1" w:rsidP="009261D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62EC1" w:rsidRPr="002305DE" w:rsidRDefault="00B62EC1" w:rsidP="00B62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«Энергоресурс»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EC1" w:rsidRPr="00B62EC1" w:rsidRDefault="00B62EC1" w:rsidP="009A0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Тверская область, </w:t>
            </w:r>
            <w:proofErr w:type="spellStart"/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Кашинский</w:t>
            </w:r>
            <w:proofErr w:type="spellEnd"/>
            <w:r w:rsidRPr="00B62E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город Кашин, улица Анатолия Луначарского, дом 20</w:t>
            </w:r>
          </w:p>
        </w:tc>
        <w:tc>
          <w:tcPr>
            <w:tcW w:w="2126" w:type="dxa"/>
            <w:vAlign w:val="center"/>
          </w:tcPr>
          <w:p w:rsidR="00B62EC1" w:rsidRPr="002305DE" w:rsidRDefault="00B62EC1" w:rsidP="00F7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5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2EC1" w:rsidRPr="002305DE" w:rsidRDefault="00B62EC1" w:rsidP="00F76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1B11" w:rsidRDefault="0087283C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616E8">
        <w:rPr>
          <w:rFonts w:ascii="Times New Roman" w:hAnsi="Times New Roman"/>
          <w:sz w:val="32"/>
          <w:szCs w:val="32"/>
        </w:rPr>
        <w:t>»</w:t>
      </w:r>
    </w:p>
    <w:p w:rsidR="0087283C" w:rsidRDefault="005F7363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EB6A12" w:rsidRDefault="007D434F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28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EB6A12" w:rsidRDefault="00EB6A12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</w:p>
    <w:p w:rsidR="00B62EC1" w:rsidRDefault="0087283C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62EC1" w:rsidRDefault="00B62EC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</w:p>
    <w:p w:rsidR="00B62EC1" w:rsidRDefault="00B62EC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</w:p>
    <w:p w:rsidR="00DF1B11" w:rsidRDefault="0087283C" w:rsidP="00B62EC1">
      <w:pPr>
        <w:tabs>
          <w:tab w:val="left" w:pos="74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B62E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F1B11">
        <w:rPr>
          <w:rFonts w:ascii="Times New Roman" w:hAnsi="Times New Roman"/>
          <w:sz w:val="24"/>
          <w:szCs w:val="24"/>
        </w:rPr>
        <w:t>Приложение</w:t>
      </w:r>
      <w:r w:rsidR="005F7363">
        <w:rPr>
          <w:rFonts w:ascii="Times New Roman" w:hAnsi="Times New Roman"/>
          <w:sz w:val="24"/>
          <w:szCs w:val="24"/>
        </w:rPr>
        <w:t xml:space="preserve"> 2</w:t>
      </w:r>
      <w:r w:rsidR="00DF1B11">
        <w:rPr>
          <w:rFonts w:ascii="Times New Roman" w:hAnsi="Times New Roman"/>
          <w:sz w:val="24"/>
          <w:szCs w:val="24"/>
        </w:rPr>
        <w:t xml:space="preserve"> к п</w:t>
      </w:r>
      <w:r w:rsidR="00DF1B11" w:rsidRPr="00A1278B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8B">
        <w:rPr>
          <w:rFonts w:ascii="Times New Roman" w:hAnsi="Times New Roman"/>
          <w:sz w:val="24"/>
          <w:szCs w:val="24"/>
        </w:rPr>
        <w:t xml:space="preserve">Администрации Кашинского района </w:t>
      </w:r>
    </w:p>
    <w:p w:rsidR="00DF1B11" w:rsidRPr="0087283C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283C">
        <w:rPr>
          <w:rFonts w:ascii="Times New Roman" w:hAnsi="Times New Roman"/>
          <w:sz w:val="24"/>
          <w:szCs w:val="24"/>
        </w:rPr>
        <w:t xml:space="preserve">   </w:t>
      </w:r>
      <w:r w:rsidR="007826BF" w:rsidRPr="0087283C">
        <w:rPr>
          <w:rFonts w:ascii="Times New Roman" w:hAnsi="Times New Roman"/>
          <w:sz w:val="24"/>
          <w:szCs w:val="24"/>
        </w:rPr>
        <w:t xml:space="preserve">         от </w:t>
      </w:r>
      <w:r w:rsidR="00930E6E">
        <w:rPr>
          <w:rFonts w:ascii="Times New Roman" w:hAnsi="Times New Roman"/>
          <w:sz w:val="24"/>
          <w:szCs w:val="24"/>
        </w:rPr>
        <w:t>13.02.2018</w:t>
      </w:r>
      <w:r w:rsidRPr="0087283C">
        <w:rPr>
          <w:rFonts w:ascii="Times New Roman" w:hAnsi="Times New Roman"/>
          <w:sz w:val="24"/>
          <w:szCs w:val="24"/>
        </w:rPr>
        <w:t xml:space="preserve"> г   №</w:t>
      </w:r>
      <w:r w:rsidR="007826BF" w:rsidRPr="0087283C">
        <w:rPr>
          <w:rFonts w:ascii="Times New Roman" w:hAnsi="Times New Roman"/>
          <w:sz w:val="24"/>
          <w:szCs w:val="24"/>
        </w:rPr>
        <w:t xml:space="preserve"> </w:t>
      </w:r>
      <w:r w:rsidR="00930E6E">
        <w:rPr>
          <w:rFonts w:ascii="Times New Roman" w:hAnsi="Times New Roman"/>
          <w:sz w:val="24"/>
          <w:szCs w:val="24"/>
        </w:rPr>
        <w:t>51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2616E8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 п</w:t>
      </w:r>
      <w:r w:rsidRPr="00A1278B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2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Кашинского района</w:t>
      </w:r>
    </w:p>
    <w:p w:rsidR="00DF1B11" w:rsidRDefault="00DF1B11" w:rsidP="00DF1B11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28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от 06.04.2017 № 123</w:t>
      </w:r>
    </w:p>
    <w:p w:rsidR="00DF1B11" w:rsidRDefault="00DF1B11" w:rsidP="009229AE">
      <w:pPr>
        <w:rPr>
          <w:rFonts w:ascii="Times New Roman" w:hAnsi="Times New Roman"/>
          <w:sz w:val="28"/>
          <w:szCs w:val="28"/>
        </w:rPr>
      </w:pPr>
    </w:p>
    <w:p w:rsidR="00DF1B11" w:rsidRPr="00F35884" w:rsidRDefault="00DF1B11" w:rsidP="00DF1B11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5884">
        <w:rPr>
          <w:rFonts w:ascii="Times New Roman" w:hAnsi="Times New Roman"/>
          <w:b/>
          <w:sz w:val="28"/>
          <w:szCs w:val="28"/>
        </w:rPr>
        <w:t xml:space="preserve">Вид </w:t>
      </w:r>
    </w:p>
    <w:p w:rsidR="00DF1B11" w:rsidRPr="00526F3F" w:rsidRDefault="00DF1B11" w:rsidP="00DF1B11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  <w:t>обязательных работ для отбывания наказания лиц, осужденных к обязательным работам.</w:t>
      </w:r>
    </w:p>
    <w:p w:rsidR="00DF1B11" w:rsidRPr="00526F3F" w:rsidRDefault="00DF1B11" w:rsidP="00DF1B11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a6"/>
        <w:tblW w:w="15135" w:type="dxa"/>
        <w:tblLayout w:type="fixed"/>
        <w:tblLook w:val="04A0"/>
      </w:tblPr>
      <w:tblGrid>
        <w:gridCol w:w="534"/>
        <w:gridCol w:w="3969"/>
        <w:gridCol w:w="5244"/>
        <w:gridCol w:w="5388"/>
      </w:tblGrid>
      <w:tr w:rsidR="00DF1B11" w:rsidRPr="0097757C" w:rsidTr="002305DE">
        <w:trPr>
          <w:trHeight w:val="747"/>
        </w:trPr>
        <w:tc>
          <w:tcPr>
            <w:tcW w:w="534" w:type="dxa"/>
            <w:vAlign w:val="bottom"/>
          </w:tcPr>
          <w:p w:rsidR="00DF1B11" w:rsidRPr="0087283C" w:rsidRDefault="00DF1B11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F1B11" w:rsidRPr="0087283C" w:rsidRDefault="00DF1B11" w:rsidP="000B24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8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DF1B11" w:rsidRPr="0087283C" w:rsidRDefault="00DF1B11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5244" w:type="dxa"/>
            <w:vAlign w:val="center"/>
          </w:tcPr>
          <w:p w:rsidR="00DF1B11" w:rsidRPr="0087283C" w:rsidRDefault="00DF1B11" w:rsidP="00872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8" w:type="dxa"/>
            <w:vAlign w:val="center"/>
          </w:tcPr>
          <w:p w:rsidR="00DF1B11" w:rsidRPr="0087283C" w:rsidRDefault="00DF1B11" w:rsidP="000B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Вид обязательных работ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Анатолия Луначарского, дом 14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МБУ «Благоустройство»</w:t>
            </w: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Анатолия Луначарского, дом 2/16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  <w:tr w:rsidR="002305DE" w:rsidRPr="0097757C" w:rsidTr="002305DE">
        <w:tc>
          <w:tcPr>
            <w:tcW w:w="534" w:type="dxa"/>
            <w:vAlign w:val="bottom"/>
          </w:tcPr>
          <w:p w:rsidR="002305DE" w:rsidRPr="0087283C" w:rsidRDefault="002305DE" w:rsidP="000B247C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ГУП «ДРСУ-17»:</w:t>
            </w:r>
          </w:p>
          <w:p w:rsidR="002305DE" w:rsidRPr="0087283C" w:rsidRDefault="002305DE" w:rsidP="00DF1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305DE" w:rsidRPr="0076734B" w:rsidRDefault="002305DE" w:rsidP="00230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34B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76734B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76734B">
              <w:rPr>
                <w:rFonts w:ascii="Times New Roman" w:hAnsi="Times New Roman"/>
                <w:sz w:val="24"/>
                <w:szCs w:val="24"/>
              </w:rPr>
              <w:t xml:space="preserve"> район, город Кашин, улица Дорожная, дом 2</w:t>
            </w:r>
          </w:p>
        </w:tc>
        <w:tc>
          <w:tcPr>
            <w:tcW w:w="5388" w:type="dxa"/>
            <w:vAlign w:val="center"/>
          </w:tcPr>
          <w:p w:rsidR="002305DE" w:rsidRPr="0087283C" w:rsidRDefault="002305DE" w:rsidP="008728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 xml:space="preserve"> Работы, связанные с поддержанием санитарного состояния территории. </w:t>
            </w:r>
          </w:p>
        </w:tc>
      </w:tr>
    </w:tbl>
    <w:p w:rsidR="00DF1B11" w:rsidRPr="00775D06" w:rsidRDefault="0087283C" w:rsidP="00922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83C">
        <w:rPr>
          <w:rFonts w:ascii="Times New Roman" w:hAnsi="Times New Roman"/>
          <w:sz w:val="24"/>
          <w:szCs w:val="24"/>
        </w:rPr>
        <w:t>»</w:t>
      </w:r>
    </w:p>
    <w:sectPr w:rsidR="00DF1B11" w:rsidRPr="00775D06" w:rsidSect="0097757C">
      <w:pgSz w:w="16838" w:h="11906" w:orient="landscape"/>
      <w:pgMar w:top="567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5pt;height:18pt" o:bullet="t">
        <v:imagedata r:id="rId1" o:title=""/>
      </v:shape>
    </w:pict>
  </w:numPicBullet>
  <w:abstractNum w:abstractNumId="0">
    <w:nsid w:val="0EDE0B6E"/>
    <w:multiLevelType w:val="hybridMultilevel"/>
    <w:tmpl w:val="57A6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CE32C9"/>
    <w:multiLevelType w:val="hybridMultilevel"/>
    <w:tmpl w:val="9AC8619E"/>
    <w:lvl w:ilvl="0" w:tplc="0604267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DD4710"/>
    <w:multiLevelType w:val="hybridMultilevel"/>
    <w:tmpl w:val="5D76E028"/>
    <w:lvl w:ilvl="0" w:tplc="37F4D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AE547B"/>
    <w:multiLevelType w:val="hybridMultilevel"/>
    <w:tmpl w:val="EE5604DA"/>
    <w:lvl w:ilvl="0" w:tplc="0B8C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D846C3"/>
    <w:multiLevelType w:val="hybridMultilevel"/>
    <w:tmpl w:val="D8F254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6B672A"/>
    <w:multiLevelType w:val="hybridMultilevel"/>
    <w:tmpl w:val="D196EA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E87CD6"/>
    <w:multiLevelType w:val="multilevel"/>
    <w:tmpl w:val="89DC51B6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042B86"/>
    <w:multiLevelType w:val="hybridMultilevel"/>
    <w:tmpl w:val="9C56F90A"/>
    <w:lvl w:ilvl="0" w:tplc="7B888A56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0A6A95"/>
    <w:multiLevelType w:val="multilevel"/>
    <w:tmpl w:val="ED4AD2A2"/>
    <w:lvl w:ilvl="0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7913167B"/>
    <w:multiLevelType w:val="hybridMultilevel"/>
    <w:tmpl w:val="D63AFD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FC85EE1"/>
    <w:multiLevelType w:val="hybridMultilevel"/>
    <w:tmpl w:val="EE5604DA"/>
    <w:lvl w:ilvl="0" w:tplc="0B8C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7418F"/>
    <w:rsid w:val="00020815"/>
    <w:rsid w:val="00045DD7"/>
    <w:rsid w:val="0004750B"/>
    <w:rsid w:val="00050FB8"/>
    <w:rsid w:val="000668A0"/>
    <w:rsid w:val="000A7F27"/>
    <w:rsid w:val="000C5C55"/>
    <w:rsid w:val="000E5BB5"/>
    <w:rsid w:val="000F194A"/>
    <w:rsid w:val="00105379"/>
    <w:rsid w:val="00113502"/>
    <w:rsid w:val="00117373"/>
    <w:rsid w:val="001271F7"/>
    <w:rsid w:val="001453FD"/>
    <w:rsid w:val="00173786"/>
    <w:rsid w:val="00176FA1"/>
    <w:rsid w:val="0018348C"/>
    <w:rsid w:val="001A0FC5"/>
    <w:rsid w:val="001B6233"/>
    <w:rsid w:val="001D478D"/>
    <w:rsid w:val="001E3733"/>
    <w:rsid w:val="001E3AAB"/>
    <w:rsid w:val="00205BC1"/>
    <w:rsid w:val="002272B6"/>
    <w:rsid w:val="002305DE"/>
    <w:rsid w:val="002403C1"/>
    <w:rsid w:val="002616E8"/>
    <w:rsid w:val="0028452F"/>
    <w:rsid w:val="0029032B"/>
    <w:rsid w:val="002940E1"/>
    <w:rsid w:val="00296507"/>
    <w:rsid w:val="002D7264"/>
    <w:rsid w:val="002E4153"/>
    <w:rsid w:val="002E571F"/>
    <w:rsid w:val="002F63BC"/>
    <w:rsid w:val="00307BFB"/>
    <w:rsid w:val="003241EE"/>
    <w:rsid w:val="003312B3"/>
    <w:rsid w:val="00367A9F"/>
    <w:rsid w:val="0037211D"/>
    <w:rsid w:val="00384A64"/>
    <w:rsid w:val="003A078C"/>
    <w:rsid w:val="003B18FC"/>
    <w:rsid w:val="003C382B"/>
    <w:rsid w:val="003D27C8"/>
    <w:rsid w:val="003E1F84"/>
    <w:rsid w:val="00417620"/>
    <w:rsid w:val="00427950"/>
    <w:rsid w:val="00434D14"/>
    <w:rsid w:val="004436CA"/>
    <w:rsid w:val="004719A1"/>
    <w:rsid w:val="00471B71"/>
    <w:rsid w:val="00472C87"/>
    <w:rsid w:val="004A2D26"/>
    <w:rsid w:val="004F0F81"/>
    <w:rsid w:val="00526F3F"/>
    <w:rsid w:val="00540ED8"/>
    <w:rsid w:val="00550F13"/>
    <w:rsid w:val="00552085"/>
    <w:rsid w:val="005551CC"/>
    <w:rsid w:val="005757A2"/>
    <w:rsid w:val="00581847"/>
    <w:rsid w:val="0058316B"/>
    <w:rsid w:val="00596F59"/>
    <w:rsid w:val="005C0A49"/>
    <w:rsid w:val="005E269C"/>
    <w:rsid w:val="005F7363"/>
    <w:rsid w:val="006309DA"/>
    <w:rsid w:val="006546AF"/>
    <w:rsid w:val="006612AC"/>
    <w:rsid w:val="0066257D"/>
    <w:rsid w:val="00673A67"/>
    <w:rsid w:val="006A3563"/>
    <w:rsid w:val="006F06C4"/>
    <w:rsid w:val="006F165E"/>
    <w:rsid w:val="00700BEF"/>
    <w:rsid w:val="00710AD8"/>
    <w:rsid w:val="007177FF"/>
    <w:rsid w:val="00724A6A"/>
    <w:rsid w:val="00775D06"/>
    <w:rsid w:val="007826BF"/>
    <w:rsid w:val="00791CFD"/>
    <w:rsid w:val="007A2D16"/>
    <w:rsid w:val="007B1AAB"/>
    <w:rsid w:val="007C3AB6"/>
    <w:rsid w:val="007D434F"/>
    <w:rsid w:val="007E2741"/>
    <w:rsid w:val="00826251"/>
    <w:rsid w:val="008307E9"/>
    <w:rsid w:val="008649B5"/>
    <w:rsid w:val="00872369"/>
    <w:rsid w:val="0087283C"/>
    <w:rsid w:val="0088263F"/>
    <w:rsid w:val="0089240E"/>
    <w:rsid w:val="008A3E0B"/>
    <w:rsid w:val="008B5542"/>
    <w:rsid w:val="008B665A"/>
    <w:rsid w:val="009229AE"/>
    <w:rsid w:val="009261DD"/>
    <w:rsid w:val="00930E6E"/>
    <w:rsid w:val="0095169A"/>
    <w:rsid w:val="0097757C"/>
    <w:rsid w:val="00993D66"/>
    <w:rsid w:val="009A2D81"/>
    <w:rsid w:val="009C0F98"/>
    <w:rsid w:val="00A15E22"/>
    <w:rsid w:val="00A403F4"/>
    <w:rsid w:val="00A4284B"/>
    <w:rsid w:val="00A42D4C"/>
    <w:rsid w:val="00A502CA"/>
    <w:rsid w:val="00A66361"/>
    <w:rsid w:val="00A7128E"/>
    <w:rsid w:val="00A75616"/>
    <w:rsid w:val="00A85E8B"/>
    <w:rsid w:val="00AC7ACD"/>
    <w:rsid w:val="00AD2428"/>
    <w:rsid w:val="00AE2490"/>
    <w:rsid w:val="00AE5A6E"/>
    <w:rsid w:val="00B312E1"/>
    <w:rsid w:val="00B56A5F"/>
    <w:rsid w:val="00B574AE"/>
    <w:rsid w:val="00B62EC1"/>
    <w:rsid w:val="00B8259F"/>
    <w:rsid w:val="00B830DF"/>
    <w:rsid w:val="00B87F54"/>
    <w:rsid w:val="00BA0E89"/>
    <w:rsid w:val="00BA6714"/>
    <w:rsid w:val="00BC613D"/>
    <w:rsid w:val="00BD1F21"/>
    <w:rsid w:val="00BD51FC"/>
    <w:rsid w:val="00C05B5E"/>
    <w:rsid w:val="00CA6291"/>
    <w:rsid w:val="00CB43BE"/>
    <w:rsid w:val="00CC4DC3"/>
    <w:rsid w:val="00CD72CD"/>
    <w:rsid w:val="00CF35C2"/>
    <w:rsid w:val="00D0512F"/>
    <w:rsid w:val="00D112FB"/>
    <w:rsid w:val="00D127FA"/>
    <w:rsid w:val="00D240C3"/>
    <w:rsid w:val="00D44830"/>
    <w:rsid w:val="00D572A6"/>
    <w:rsid w:val="00D623B3"/>
    <w:rsid w:val="00D74C98"/>
    <w:rsid w:val="00D90DAA"/>
    <w:rsid w:val="00DB4B27"/>
    <w:rsid w:val="00DD50C3"/>
    <w:rsid w:val="00DD62B6"/>
    <w:rsid w:val="00DE091D"/>
    <w:rsid w:val="00DF1B11"/>
    <w:rsid w:val="00E0378E"/>
    <w:rsid w:val="00E20A92"/>
    <w:rsid w:val="00E256D4"/>
    <w:rsid w:val="00E31A45"/>
    <w:rsid w:val="00E31E72"/>
    <w:rsid w:val="00E43B9D"/>
    <w:rsid w:val="00E610CF"/>
    <w:rsid w:val="00E7418F"/>
    <w:rsid w:val="00E74A15"/>
    <w:rsid w:val="00E92FC7"/>
    <w:rsid w:val="00EA61D9"/>
    <w:rsid w:val="00EB68AC"/>
    <w:rsid w:val="00EB6A12"/>
    <w:rsid w:val="00EB7C60"/>
    <w:rsid w:val="00EC5724"/>
    <w:rsid w:val="00ED78EB"/>
    <w:rsid w:val="00EE3AD7"/>
    <w:rsid w:val="00EE7E73"/>
    <w:rsid w:val="00F01A26"/>
    <w:rsid w:val="00F21416"/>
    <w:rsid w:val="00F35884"/>
    <w:rsid w:val="00F36ED6"/>
    <w:rsid w:val="00F52447"/>
    <w:rsid w:val="00F568B8"/>
    <w:rsid w:val="00F64AF0"/>
    <w:rsid w:val="00F71DA3"/>
    <w:rsid w:val="00F77A7A"/>
    <w:rsid w:val="00F8763A"/>
    <w:rsid w:val="00F90300"/>
    <w:rsid w:val="00F9340E"/>
    <w:rsid w:val="00F9626D"/>
    <w:rsid w:val="00FD27B1"/>
    <w:rsid w:val="00FE7F98"/>
    <w:rsid w:val="00F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085"/>
    <w:rPr>
      <w:rFonts w:ascii="Tms Rmn" w:hAnsi="Tms Rmn"/>
    </w:rPr>
  </w:style>
  <w:style w:type="paragraph" w:styleId="1">
    <w:name w:val="heading 1"/>
    <w:basedOn w:val="a"/>
    <w:next w:val="a"/>
    <w:qFormat/>
    <w:rsid w:val="00552085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8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75D06"/>
    <w:pPr>
      <w:ind w:left="720"/>
      <w:contextualSpacing/>
    </w:pPr>
  </w:style>
  <w:style w:type="table" w:styleId="a6">
    <w:name w:val="Table Grid"/>
    <w:basedOn w:val="a1"/>
    <w:rsid w:val="00D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4;&#1080;&#1088;&#1085;&#1086;&#1074;&#1072;%20&#1048;&#1088;&#1080;&#1085;&#1072;\Desktop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FA79-EE91-40E5-964B-75AB5209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</TotalTime>
  <Pages>4</Pages>
  <Words>507</Words>
  <Characters>6250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Самохвалова Наталья</cp:lastModifiedBy>
  <cp:revision>2</cp:revision>
  <cp:lastPrinted>2018-02-14T12:14:00Z</cp:lastPrinted>
  <dcterms:created xsi:type="dcterms:W3CDTF">2018-02-15T12:22:00Z</dcterms:created>
  <dcterms:modified xsi:type="dcterms:W3CDTF">2018-02-15T12:22:00Z</dcterms:modified>
</cp:coreProperties>
</file>