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tblLook w:val="0000"/>
      </w:tblPr>
      <w:tblGrid>
        <w:gridCol w:w="4644"/>
        <w:gridCol w:w="5388"/>
      </w:tblGrid>
      <w:tr w:rsidR="00BA0E89" w:rsidRPr="0012281B" w:rsidTr="00B33F56">
        <w:trPr>
          <w:trHeight w:val="2834"/>
        </w:trPr>
        <w:tc>
          <w:tcPr>
            <w:tcW w:w="10032" w:type="dxa"/>
            <w:gridSpan w:val="2"/>
            <w:shd w:val="clear" w:color="auto" w:fill="auto"/>
          </w:tcPr>
          <w:p w:rsidR="00176FA1" w:rsidRPr="0012281B" w:rsidRDefault="005529B4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.</w:t>
            </w:r>
            <w:r w:rsidR="00176FA1" w:rsidRPr="0012281B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Pr="0012281B" w:rsidRDefault="003F2D64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12281B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29B4">
              <w:rPr>
                <w:rFonts w:ascii="Times New Roman" w:hAnsi="Times New Roman"/>
                <w:b/>
                <w:sz w:val="26"/>
              </w:rPr>
              <w:t>.</w:t>
            </w:r>
          </w:p>
          <w:p w:rsidR="00BA0E89" w:rsidRPr="0012281B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Pr="0012281B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Pr="0012281B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Pr="0012281B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281B"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 w:rsidRPr="0012281B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2281B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2281B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BA0E89" w:rsidRPr="0012281B" w:rsidRDefault="00BA0E89" w:rsidP="005529B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 w:rsidRPr="0012281B">
              <w:rPr>
                <w:rFonts w:ascii="Times New Roman" w:hAnsi="Times New Roman"/>
                <w:sz w:val="22"/>
              </w:rPr>
              <w:t xml:space="preserve">от </w:t>
            </w:r>
            <w:r w:rsidR="005529B4" w:rsidRPr="005529B4">
              <w:rPr>
                <w:rFonts w:ascii="Times New Roman" w:hAnsi="Times New Roman"/>
                <w:sz w:val="22"/>
                <w:u w:val="single"/>
              </w:rPr>
              <w:t>09.02.2018</w:t>
            </w:r>
            <w:r w:rsidR="00CB447E" w:rsidRPr="00B13BA8">
              <w:rPr>
                <w:rFonts w:ascii="Times New Roman" w:hAnsi="Times New Roman"/>
                <w:sz w:val="22"/>
              </w:rPr>
              <w:t xml:space="preserve"> </w:t>
            </w:r>
            <w:r w:rsidR="00CB447E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</w:t>
            </w:r>
            <w:r w:rsidR="00B13BA8">
              <w:rPr>
                <w:rFonts w:ascii="Times New Roman" w:hAnsi="Times New Roman"/>
                <w:sz w:val="22"/>
              </w:rPr>
              <w:t xml:space="preserve">                                </w:t>
            </w:r>
            <w:r w:rsidRPr="0012281B">
              <w:rPr>
                <w:rFonts w:ascii="Times New Roman" w:hAnsi="Times New Roman"/>
                <w:sz w:val="22"/>
              </w:rPr>
              <w:t>№</w:t>
            </w:r>
            <w:r w:rsidR="005529B4">
              <w:rPr>
                <w:rFonts w:ascii="Times New Roman" w:hAnsi="Times New Roman"/>
                <w:sz w:val="22"/>
              </w:rPr>
              <w:t xml:space="preserve"> </w:t>
            </w:r>
            <w:r w:rsidR="005529B4" w:rsidRPr="005529B4">
              <w:rPr>
                <w:rFonts w:ascii="Times New Roman" w:hAnsi="Times New Roman"/>
                <w:sz w:val="22"/>
                <w:u w:val="single"/>
              </w:rPr>
              <w:t xml:space="preserve"> 47</w:t>
            </w:r>
          </w:p>
        </w:tc>
      </w:tr>
      <w:tr w:rsidR="00B13BA8" w:rsidRPr="001069C7" w:rsidTr="00B33F56">
        <w:trPr>
          <w:gridAfter w:val="1"/>
          <w:wAfter w:w="5388" w:type="dxa"/>
          <w:trHeight w:val="100"/>
        </w:trPr>
        <w:tc>
          <w:tcPr>
            <w:tcW w:w="4644" w:type="dxa"/>
          </w:tcPr>
          <w:p w:rsidR="00B13BA8" w:rsidRDefault="00B13BA8" w:rsidP="00AE70CC">
            <w:pPr>
              <w:jc w:val="both"/>
              <w:rPr>
                <w:rFonts w:ascii="Times New Roman" w:hAnsi="Times New Roman"/>
              </w:rPr>
            </w:pPr>
          </w:p>
          <w:p w:rsidR="00B13BA8" w:rsidRPr="000F44A7" w:rsidRDefault="00B13BA8" w:rsidP="00AE70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 w:rsidRPr="000F44A7">
              <w:rPr>
                <w:rFonts w:ascii="Times New Roman" w:hAnsi="Times New Roman"/>
                <w:sz w:val="22"/>
                <w:szCs w:val="22"/>
              </w:rPr>
              <w:t>Кашинского</w:t>
            </w:r>
            <w:proofErr w:type="spellEnd"/>
            <w:r w:rsidRPr="000F44A7">
              <w:rPr>
                <w:rFonts w:ascii="Times New Roman" w:hAnsi="Times New Roman"/>
                <w:sz w:val="22"/>
                <w:szCs w:val="22"/>
              </w:rPr>
              <w:t xml:space="preserve"> района от 15.08.2017 №458 «Об утверждении Перечня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муниципальных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маршрут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ов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регулярных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перевозок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регулируемым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тарифам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границах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муниципального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образования</w:t>
            </w:r>
            <w:r w:rsidRPr="000F44A7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0F44A7">
              <w:rPr>
                <w:rFonts w:ascii="Times New Roman" w:hAnsi="Times New Roman" w:hint="eastAsia"/>
                <w:sz w:val="22"/>
                <w:szCs w:val="22"/>
              </w:rPr>
              <w:t>Кашинский</w:t>
            </w:r>
            <w:proofErr w:type="spellEnd"/>
            <w:r w:rsidRPr="000F44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4A7">
              <w:rPr>
                <w:rFonts w:ascii="Times New Roman" w:hAnsi="Times New Roman" w:hint="eastAsia"/>
                <w:sz w:val="22"/>
                <w:szCs w:val="22"/>
              </w:rPr>
              <w:t>район»</w:t>
            </w:r>
          </w:p>
        </w:tc>
      </w:tr>
    </w:tbl>
    <w:p w:rsidR="00B33F56" w:rsidRDefault="00B33F56" w:rsidP="00B3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F56" w:rsidRDefault="00B33F56" w:rsidP="00B3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F56" w:rsidRDefault="00B33F56" w:rsidP="00B33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2CA" w:rsidRPr="004B474E" w:rsidRDefault="000D72CA" w:rsidP="00B33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74E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транспортного обслуживания населения пассажирским транспортом и безопасности пассажирских перевозок, а также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Федерального закона от 13.07.2015 №220-ФЗ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4B4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B474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4B474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4B474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End"/>
    </w:p>
    <w:p w:rsidR="000D72CA" w:rsidRPr="004B474E" w:rsidRDefault="000D72CA" w:rsidP="000D7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2CA" w:rsidRDefault="000D72CA" w:rsidP="000D7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7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72CA" w:rsidRPr="004B474E" w:rsidRDefault="000D72CA" w:rsidP="000D7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2CA" w:rsidRDefault="000D72CA" w:rsidP="000D72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474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района  от 15.08.2017 № 458 </w:t>
      </w:r>
      <w:r>
        <w:rPr>
          <w:rFonts w:ascii="Times New Roman" w:hAnsi="Times New Roman"/>
          <w:sz w:val="28"/>
          <w:szCs w:val="28"/>
        </w:rPr>
        <w:t>«</w:t>
      </w:r>
      <w:r w:rsidRPr="00190B15">
        <w:rPr>
          <w:rFonts w:ascii="Times New Roman" w:hAnsi="Times New Roman" w:hint="eastAsia"/>
          <w:sz w:val="28"/>
          <w:szCs w:val="28"/>
        </w:rPr>
        <w:t>Об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утверждении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перечня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муниципальных</w:t>
      </w:r>
      <w:r w:rsidRPr="00190B15">
        <w:rPr>
          <w:rFonts w:ascii="Times New Roman" w:hAnsi="Times New Roman"/>
          <w:sz w:val="28"/>
          <w:szCs w:val="28"/>
        </w:rPr>
        <w:t xml:space="preserve">  </w:t>
      </w:r>
      <w:r w:rsidRPr="00190B15">
        <w:rPr>
          <w:rFonts w:ascii="Times New Roman" w:hAnsi="Times New Roman" w:hint="eastAsia"/>
          <w:sz w:val="28"/>
          <w:szCs w:val="28"/>
        </w:rPr>
        <w:t>маршрутов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регулярных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перевозок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по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регулируемым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тарифам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в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границах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муниципального</w:t>
      </w:r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образования</w:t>
      </w:r>
      <w:r w:rsidRPr="00190B1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90B15">
        <w:rPr>
          <w:rFonts w:ascii="Times New Roman" w:hAnsi="Times New Roman" w:hint="eastAsia"/>
          <w:sz w:val="28"/>
          <w:szCs w:val="28"/>
        </w:rPr>
        <w:t>Кашинский</w:t>
      </w:r>
      <w:proofErr w:type="spellEnd"/>
      <w:r w:rsidRPr="00190B15">
        <w:rPr>
          <w:rFonts w:ascii="Times New Roman" w:hAnsi="Times New Roman"/>
          <w:sz w:val="28"/>
          <w:szCs w:val="28"/>
        </w:rPr>
        <w:t xml:space="preserve"> </w:t>
      </w:r>
      <w:r w:rsidRPr="00190B15">
        <w:rPr>
          <w:rFonts w:ascii="Times New Roman" w:hAnsi="Times New Roman" w:hint="eastAsia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>» (далее – Постановление) следующие изменения:</w:t>
      </w:r>
    </w:p>
    <w:p w:rsidR="000D72CA" w:rsidRPr="004B474E" w:rsidRDefault="000D72CA" w:rsidP="000D72CA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1.1</w:t>
      </w:r>
      <w:r w:rsidRPr="004B474E">
        <w:rPr>
          <w:rFonts w:ascii="Times New Roman" w:hAnsi="Times New Roman"/>
          <w:spacing w:val="-1"/>
          <w:sz w:val="28"/>
          <w:szCs w:val="28"/>
        </w:rPr>
        <w:t>.</w:t>
      </w:r>
      <w:r w:rsidRPr="0008168E">
        <w:rPr>
          <w:rFonts w:hint="eastAsia"/>
        </w:rPr>
        <w:t xml:space="preserve"> </w:t>
      </w:r>
      <w:r w:rsidRPr="0038181D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иложение «</w:t>
      </w:r>
      <w:r w:rsidRPr="0038181D">
        <w:rPr>
          <w:rFonts w:ascii="Times New Roman" w:hAnsi="Times New Roman"/>
          <w:sz w:val="28"/>
          <w:szCs w:val="28"/>
        </w:rPr>
        <w:t>Перечень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муниципальных</w:t>
      </w:r>
      <w:r w:rsidRPr="0008168E">
        <w:rPr>
          <w:rFonts w:ascii="Times New Roman" w:hAnsi="Times New Roman"/>
          <w:sz w:val="28"/>
          <w:szCs w:val="28"/>
        </w:rPr>
        <w:t xml:space="preserve">  </w:t>
      </w:r>
      <w:r w:rsidRPr="0008168E">
        <w:rPr>
          <w:rFonts w:ascii="Times New Roman" w:hAnsi="Times New Roman" w:hint="eastAsia"/>
          <w:sz w:val="28"/>
          <w:szCs w:val="28"/>
        </w:rPr>
        <w:t>маршрутов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регулярных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перевозок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по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регулируемым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тарифам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в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границах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муниципального</w:t>
      </w:r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образования</w:t>
      </w:r>
      <w:r w:rsidRPr="0008168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8168E">
        <w:rPr>
          <w:rFonts w:ascii="Times New Roman" w:hAnsi="Times New Roman" w:hint="eastAsia"/>
          <w:sz w:val="28"/>
          <w:szCs w:val="28"/>
        </w:rPr>
        <w:t>Кашинский</w:t>
      </w:r>
      <w:proofErr w:type="spellEnd"/>
      <w:r w:rsidRPr="0008168E">
        <w:rPr>
          <w:rFonts w:ascii="Times New Roman" w:hAnsi="Times New Roman"/>
          <w:sz w:val="28"/>
          <w:szCs w:val="28"/>
        </w:rPr>
        <w:t xml:space="preserve"> </w:t>
      </w:r>
      <w:r w:rsidRPr="0008168E">
        <w:rPr>
          <w:rFonts w:ascii="Times New Roman" w:hAnsi="Times New Roman" w:hint="eastAsia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» к Постановлению </w:t>
      </w:r>
      <w:r>
        <w:rPr>
          <w:rFonts w:ascii="Times New Roman" w:hAnsi="Times New Roman"/>
          <w:spacing w:val="-1"/>
          <w:sz w:val="28"/>
          <w:szCs w:val="28"/>
        </w:rPr>
        <w:t>изложить в новой редакции (прилагается).</w:t>
      </w:r>
    </w:p>
    <w:p w:rsidR="000D72CA" w:rsidRDefault="000D72CA" w:rsidP="000D72CA">
      <w:pPr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2.</w:t>
      </w:r>
      <w:r w:rsidRPr="002F1846">
        <w:rPr>
          <w:rFonts w:ascii="Times New Roman" w:hAnsi="Times New Roman"/>
          <w:spacing w:val="-1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pacing w:val="-1"/>
          <w:sz w:val="28"/>
          <w:szCs w:val="28"/>
        </w:rPr>
        <w:t xml:space="preserve">со дня его подписания, распространяет своё действие на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 xml:space="preserve">правоотношения, возникшие с 01.01.2018 года  </w:t>
      </w:r>
      <w:r w:rsidRPr="002F1846">
        <w:rPr>
          <w:rFonts w:ascii="Times New Roman" w:hAnsi="Times New Roman"/>
          <w:spacing w:val="-1"/>
          <w:sz w:val="28"/>
          <w:szCs w:val="28"/>
        </w:rPr>
        <w:t>и подлежит</w:t>
      </w:r>
      <w:proofErr w:type="gramEnd"/>
      <w:r w:rsidRPr="002F1846">
        <w:rPr>
          <w:rFonts w:ascii="Times New Roman" w:hAnsi="Times New Roman"/>
          <w:spacing w:val="-1"/>
          <w:sz w:val="28"/>
          <w:szCs w:val="28"/>
        </w:rPr>
        <w:t xml:space="preserve"> официальному опубликованию в газете «</w:t>
      </w:r>
      <w:proofErr w:type="spellStart"/>
      <w:r w:rsidRPr="002F1846">
        <w:rPr>
          <w:rFonts w:ascii="Times New Roman" w:hAnsi="Times New Roman"/>
          <w:spacing w:val="-1"/>
          <w:sz w:val="28"/>
          <w:szCs w:val="28"/>
        </w:rPr>
        <w:t>Кашинская</w:t>
      </w:r>
      <w:proofErr w:type="spellEnd"/>
      <w:r w:rsidRPr="002F1846">
        <w:rPr>
          <w:rFonts w:ascii="Times New Roman" w:hAnsi="Times New Roman"/>
          <w:spacing w:val="-1"/>
          <w:sz w:val="28"/>
          <w:szCs w:val="28"/>
        </w:rPr>
        <w:t xml:space="preserve"> газета».</w:t>
      </w:r>
    </w:p>
    <w:p w:rsidR="000D72CA" w:rsidRDefault="000D72CA" w:rsidP="000D72CA">
      <w:pPr>
        <w:widowControl w:val="0"/>
        <w:shd w:val="clear" w:color="auto" w:fill="FFFFFF"/>
        <w:tabs>
          <w:tab w:val="left" w:pos="709"/>
          <w:tab w:val="left" w:leader="underscore" w:pos="2122"/>
        </w:tabs>
        <w:autoSpaceDE w:val="0"/>
        <w:autoSpaceDN w:val="0"/>
        <w:adjustRightInd w:val="0"/>
        <w:jc w:val="both"/>
        <w:rPr>
          <w:rFonts w:ascii="Calibri" w:hAnsi="Calibri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0F44A7" w:rsidRPr="000B73BD" w:rsidRDefault="000F44A7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rPr>
          <w:rFonts w:ascii="Times New Roman" w:hAnsi="Times New Roman"/>
          <w:sz w:val="28"/>
          <w:szCs w:val="28"/>
        </w:rPr>
      </w:pPr>
      <w:r w:rsidRPr="000B73B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B73B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0B73BD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</w:t>
      </w:r>
      <w:proofErr w:type="spellStart"/>
      <w:r w:rsidR="00490B4E" w:rsidRPr="000B73BD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tbl>
      <w:tblPr>
        <w:tblW w:w="0" w:type="auto"/>
        <w:tblInd w:w="5637" w:type="dxa"/>
        <w:tblLook w:val="0000"/>
      </w:tblPr>
      <w:tblGrid>
        <w:gridCol w:w="3974"/>
      </w:tblGrid>
      <w:tr w:rsidR="000D72CA" w:rsidRPr="004B474E" w:rsidTr="00AE70CC">
        <w:trPr>
          <w:trHeight w:val="1212"/>
        </w:trPr>
        <w:tc>
          <w:tcPr>
            <w:tcW w:w="3974" w:type="dxa"/>
          </w:tcPr>
          <w:p w:rsidR="000D72CA" w:rsidRPr="009721D5" w:rsidRDefault="000D72CA" w:rsidP="00AE70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</w:t>
            </w:r>
          </w:p>
          <w:p w:rsidR="000D72CA" w:rsidRPr="009721D5" w:rsidRDefault="000D72CA" w:rsidP="00AE7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proofErr w:type="gramStart"/>
            <w:r w:rsidRPr="009721D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2CA" w:rsidRPr="009721D5" w:rsidRDefault="000D72CA" w:rsidP="00AE7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постановлению  Администрации </w:t>
            </w:r>
          </w:p>
          <w:p w:rsidR="000D72CA" w:rsidRPr="009721D5" w:rsidRDefault="000D72CA" w:rsidP="00AE7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района   </w:t>
            </w:r>
          </w:p>
          <w:p w:rsidR="000D72CA" w:rsidRDefault="000D72CA" w:rsidP="00AE70C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5D30A2" w:rsidRPr="005D30A2">
              <w:rPr>
                <w:rFonts w:ascii="Times New Roman" w:hAnsi="Times New Roman"/>
                <w:sz w:val="24"/>
                <w:szCs w:val="24"/>
                <w:u w:val="single"/>
              </w:rPr>
              <w:t>09.02.2018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5D30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D30A2" w:rsidRPr="005D30A2">
              <w:rPr>
                <w:rFonts w:ascii="Times New Roman" w:hAnsi="Times New Roman"/>
                <w:sz w:val="24"/>
                <w:szCs w:val="24"/>
                <w:u w:val="single"/>
              </w:rPr>
              <w:t>47</w:t>
            </w:r>
          </w:p>
          <w:p w:rsidR="000D72CA" w:rsidRDefault="000D72CA" w:rsidP="00AE7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34DB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0D72CA" w:rsidRPr="00434DB2" w:rsidRDefault="000D72CA" w:rsidP="00AE70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15.08.2017 № 458</w:t>
            </w:r>
          </w:p>
          <w:p w:rsidR="000D72CA" w:rsidRPr="009721D5" w:rsidRDefault="000D72CA" w:rsidP="00AE70CC">
            <w:pPr>
              <w:pStyle w:val="ConsPlusTitle"/>
              <w:jc w:val="right"/>
            </w:pPr>
          </w:p>
        </w:tc>
      </w:tr>
    </w:tbl>
    <w:p w:rsidR="000D72CA" w:rsidRPr="009721D5" w:rsidRDefault="000D72CA" w:rsidP="000D72CA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0D72CA" w:rsidRPr="009721D5" w:rsidRDefault="000D72CA" w:rsidP="000D72CA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9721D5">
        <w:rPr>
          <w:rFonts w:ascii="Times New Roman" w:hAnsi="Times New Roman" w:hint="eastAsia"/>
          <w:b/>
          <w:sz w:val="28"/>
          <w:szCs w:val="28"/>
        </w:rPr>
        <w:t>Перечень</w:t>
      </w:r>
    </w:p>
    <w:p w:rsidR="000D72CA" w:rsidRPr="009721D5" w:rsidRDefault="000D72CA" w:rsidP="000D72CA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муниципальных</w:t>
      </w:r>
      <w:r w:rsidRPr="009721D5">
        <w:rPr>
          <w:rFonts w:ascii="Times New Roman" w:hAnsi="Times New Roman"/>
          <w:b/>
          <w:sz w:val="28"/>
          <w:szCs w:val="28"/>
        </w:rPr>
        <w:t xml:space="preserve">  </w:t>
      </w:r>
      <w:r w:rsidRPr="009721D5">
        <w:rPr>
          <w:rFonts w:ascii="Times New Roman" w:hAnsi="Times New Roman" w:hint="eastAsia"/>
          <w:b/>
          <w:sz w:val="28"/>
          <w:szCs w:val="28"/>
        </w:rPr>
        <w:t>маршрутов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регулярных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перевозок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по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регулируемым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тарифам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в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границах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муниципального</w:t>
      </w:r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образования</w:t>
      </w:r>
      <w:r w:rsidRPr="009721D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9721D5">
        <w:rPr>
          <w:rFonts w:ascii="Times New Roman" w:hAnsi="Times New Roman" w:hint="eastAsia"/>
          <w:b/>
          <w:sz w:val="28"/>
          <w:szCs w:val="28"/>
        </w:rPr>
        <w:t>Кашинский</w:t>
      </w:r>
      <w:proofErr w:type="spellEnd"/>
      <w:r w:rsidRPr="009721D5">
        <w:rPr>
          <w:rFonts w:ascii="Times New Roman" w:hAnsi="Times New Roman"/>
          <w:b/>
          <w:sz w:val="28"/>
          <w:szCs w:val="28"/>
        </w:rPr>
        <w:t xml:space="preserve"> </w:t>
      </w:r>
      <w:r w:rsidRPr="009721D5">
        <w:rPr>
          <w:rFonts w:ascii="Times New Roman" w:hAnsi="Times New Roman" w:hint="eastAsia"/>
          <w:b/>
          <w:sz w:val="28"/>
          <w:szCs w:val="28"/>
        </w:rPr>
        <w:t>район»</w:t>
      </w:r>
    </w:p>
    <w:tbl>
      <w:tblPr>
        <w:tblW w:w="10177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"/>
        <w:gridCol w:w="1134"/>
        <w:gridCol w:w="2977"/>
        <w:gridCol w:w="1985"/>
        <w:gridCol w:w="3402"/>
      </w:tblGrid>
      <w:tr w:rsidR="000D72CA" w:rsidRPr="009721D5" w:rsidTr="00AE70CC">
        <w:trPr>
          <w:trHeight w:val="79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№ маршрута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маршрута</w:t>
            </w:r>
          </w:p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(населенные пункты, остановки)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Протяжённость маршрута (</w:t>
            </w:r>
            <w:proofErr w:type="gramStart"/>
            <w:r w:rsidRPr="009721D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км</w:t>
            </w:r>
            <w:proofErr w:type="gramEnd"/>
            <w:r w:rsidRPr="009721D5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</w:t>
            </w:r>
          </w:p>
          <w:p w:rsidR="000D72CA" w:rsidRPr="009721D5" w:rsidRDefault="000D72CA" w:rsidP="00AE70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/>
                <w:bCs/>
                <w:sz w:val="24"/>
                <w:szCs w:val="24"/>
              </w:rPr>
              <w:t>маршрутов</w:t>
            </w:r>
          </w:p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72CA" w:rsidRPr="009721D5" w:rsidTr="00AE70CC">
        <w:trPr>
          <w:trHeight w:val="22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Кашин-Уницы-Власьево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53,8/43,8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2 раза в день 7дней в неделю </w:t>
            </w:r>
          </w:p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Кашин-Тиволино-</w:t>
            </w:r>
            <w:r>
              <w:rPr>
                <w:rFonts w:ascii="Times New Roman" w:hAnsi="Times New Roman"/>
                <w:sz w:val="24"/>
                <w:szCs w:val="24"/>
              </w:rPr>
              <w:t>Щёкотово-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>Василево</w:t>
            </w:r>
            <w:proofErr w:type="spellEnd"/>
          </w:p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(с  заездом в д. 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Барыково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40,5/31,5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день  3 дня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Кашин-Булатово-Студеное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Поле</w:t>
            </w:r>
          </w:p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(с заездом в 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Леушино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26,6/36,6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день  3 дня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Кашин-Карабузино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21D5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9721D5">
              <w:rPr>
                <w:rFonts w:ascii="Times New Roman" w:hAnsi="Times New Roman"/>
                <w:sz w:val="24"/>
                <w:szCs w:val="24"/>
              </w:rPr>
              <w:t>алево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(без заезда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Карабузино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день  3 дня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Кашин-Карабузино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21D5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9721D5">
              <w:rPr>
                <w:rFonts w:ascii="Times New Roman" w:hAnsi="Times New Roman"/>
                <w:sz w:val="24"/>
                <w:szCs w:val="24"/>
              </w:rPr>
              <w:t>алево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день 2 дня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Кашин-Соколово-Тетьково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9721D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721D5">
              <w:rPr>
                <w:rFonts w:ascii="Times New Roman" w:hAnsi="Times New Roman"/>
                <w:sz w:val="24"/>
                <w:szCs w:val="24"/>
              </w:rPr>
              <w:t>лавково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Default="000D72CA" w:rsidP="00AE70C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72,0 общий </w:t>
            </w: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Тетьково</w:t>
            </w:r>
            <w:proofErr w:type="spellEnd"/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  <w:p w:rsidR="000D72CA" w:rsidRPr="00A3512B" w:rsidRDefault="000D72CA" w:rsidP="00AE70C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107,0</w:t>
            </w: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общий </w:t>
            </w: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лавково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5.20 и 17.15- </w:t>
            </w: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 дней в неделю,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8.05(только четверг, воскресенье)</w:t>
            </w:r>
          </w:p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8.05 и 17.15 (четверг и воскресенье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лавково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расное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Данильцево-Зеленцово</w:t>
            </w:r>
            <w:proofErr w:type="spellEnd"/>
          </w:p>
          <w:p w:rsidR="000D72CA" w:rsidRPr="009721D5" w:rsidRDefault="000D72CA" w:rsidP="00AE70CC">
            <w:pPr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 xml:space="preserve">(с заездом в д. Введенское, д. </w:t>
            </w:r>
            <w:proofErr w:type="spellStart"/>
            <w:r w:rsidRPr="009721D5">
              <w:rPr>
                <w:rFonts w:ascii="Times New Roman" w:hAnsi="Times New Roman"/>
                <w:sz w:val="24"/>
                <w:szCs w:val="24"/>
              </w:rPr>
              <w:t>Филип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>ищево</w:t>
            </w:r>
            <w:proofErr w:type="spellEnd"/>
            <w:r w:rsidRPr="009721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69,3/41,7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2 раза в день 5 дней в неделю.</w:t>
            </w:r>
          </w:p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Эскино</w:t>
            </w:r>
            <w:proofErr w:type="spellEnd"/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  ДРСУ - ул. Тургенева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8,5/4,8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9721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день 6 дней в неделю</w:t>
            </w: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D5">
              <w:rPr>
                <w:rFonts w:ascii="Times New Roman" w:hAnsi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CA" w:rsidRPr="009721D5" w:rsidRDefault="000D72CA" w:rsidP="00AE70C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Вокзал(г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ашин)-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Стулово-Фарафоновка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CA" w:rsidRPr="009721D5" w:rsidRDefault="000D72CA" w:rsidP="00AE70C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D5">
              <w:rPr>
                <w:rFonts w:ascii="Times New Roman" w:hAnsi="Times New Roman"/>
                <w:sz w:val="24"/>
                <w:szCs w:val="24"/>
              </w:rPr>
              <w:t>15,8(общий)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21D5">
              <w:rPr>
                <w:rFonts w:ascii="Times New Roman" w:hAnsi="Times New Roman"/>
                <w:sz w:val="24"/>
                <w:szCs w:val="24"/>
              </w:rPr>
              <w:t xml:space="preserve"> в день 6 дней в неделю</w:t>
            </w:r>
          </w:p>
        </w:tc>
      </w:tr>
      <w:tr w:rsidR="000D72CA" w:rsidRPr="009721D5" w:rsidTr="00AE70CC">
        <w:trPr>
          <w:trHeight w:val="4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2CA" w:rsidRPr="009721D5" w:rsidRDefault="000D72CA" w:rsidP="00AE70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CA" w:rsidRDefault="000D72CA" w:rsidP="00AE70C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Кашин-Высоково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CA" w:rsidRPr="00A33511" w:rsidRDefault="000D72CA" w:rsidP="00AE70C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511">
              <w:rPr>
                <w:rFonts w:ascii="Times New Roman" w:hAnsi="Times New Roman"/>
                <w:sz w:val="24"/>
                <w:szCs w:val="24"/>
              </w:rPr>
              <w:t xml:space="preserve">17,0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2CA" w:rsidRPr="00A33511" w:rsidRDefault="000D72CA" w:rsidP="00AE7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3511">
              <w:rPr>
                <w:rFonts w:ascii="Times New Roman" w:hAnsi="Times New Roman"/>
                <w:sz w:val="24"/>
                <w:szCs w:val="24"/>
              </w:rPr>
              <w:t xml:space="preserve">Сезонный с 1 мая по 1 октября 2 раза в 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3511">
              <w:rPr>
                <w:rFonts w:ascii="Times New Roman" w:hAnsi="Times New Roman"/>
                <w:sz w:val="24"/>
                <w:szCs w:val="24"/>
              </w:rPr>
              <w:t xml:space="preserve"> дня в неделю</w:t>
            </w:r>
            <w:proofErr w:type="gramEnd"/>
          </w:p>
        </w:tc>
      </w:tr>
    </w:tbl>
    <w:p w:rsidR="000D72CA" w:rsidRDefault="000D72CA" w:rsidP="000D72C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».</w:t>
      </w:r>
    </w:p>
    <w:p w:rsidR="000D72CA" w:rsidRDefault="000D72CA" w:rsidP="000D72C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0D72CA" w:rsidRDefault="000D72CA" w:rsidP="000D72C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0D72CA" w:rsidRDefault="000D72CA" w:rsidP="000D72C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0D72CA" w:rsidRPr="009721D5" w:rsidRDefault="000D72CA" w:rsidP="000D72C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sectPr w:rsidR="000D72CA" w:rsidRPr="009721D5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2pt;height:18.15pt" o:bullet="t">
        <v:imagedata r:id="rId1" o:title=""/>
      </v:shape>
    </w:pict>
  </w:numPicBullet>
  <w:abstractNum w:abstractNumId="0">
    <w:nsid w:val="10094DB1"/>
    <w:multiLevelType w:val="multilevel"/>
    <w:tmpl w:val="8C60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A5962"/>
    <w:multiLevelType w:val="hybridMultilevel"/>
    <w:tmpl w:val="2252EB5E"/>
    <w:lvl w:ilvl="0" w:tplc="823CD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DD6"/>
    <w:multiLevelType w:val="multilevel"/>
    <w:tmpl w:val="A28689C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C445A26"/>
    <w:multiLevelType w:val="multilevel"/>
    <w:tmpl w:val="6D2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A0560"/>
    <w:multiLevelType w:val="hybridMultilevel"/>
    <w:tmpl w:val="E5F81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16799"/>
    <w:multiLevelType w:val="multilevel"/>
    <w:tmpl w:val="6E02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E6B23C4"/>
    <w:multiLevelType w:val="hybridMultilevel"/>
    <w:tmpl w:val="6EBCB3FA"/>
    <w:lvl w:ilvl="0" w:tplc="7C648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85F6B"/>
    <w:multiLevelType w:val="hybridMultilevel"/>
    <w:tmpl w:val="A5CC328A"/>
    <w:lvl w:ilvl="0" w:tplc="4238C9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841A5"/>
    <w:multiLevelType w:val="multilevel"/>
    <w:tmpl w:val="8C60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F2D64"/>
    <w:rsid w:val="00021C9A"/>
    <w:rsid w:val="00046FE3"/>
    <w:rsid w:val="00067806"/>
    <w:rsid w:val="00072761"/>
    <w:rsid w:val="00093424"/>
    <w:rsid w:val="000B73BD"/>
    <w:rsid w:val="000D72CA"/>
    <w:rsid w:val="000E5BB5"/>
    <w:rsid w:val="000F44A7"/>
    <w:rsid w:val="00105379"/>
    <w:rsid w:val="0012281B"/>
    <w:rsid w:val="001271F7"/>
    <w:rsid w:val="00127A9A"/>
    <w:rsid w:val="00131E58"/>
    <w:rsid w:val="0014757E"/>
    <w:rsid w:val="00176FA1"/>
    <w:rsid w:val="0018348C"/>
    <w:rsid w:val="001A0FC5"/>
    <w:rsid w:val="001B19FB"/>
    <w:rsid w:val="002272B6"/>
    <w:rsid w:val="00240D7B"/>
    <w:rsid w:val="00266BAA"/>
    <w:rsid w:val="00297285"/>
    <w:rsid w:val="002C5DAE"/>
    <w:rsid w:val="003241EE"/>
    <w:rsid w:val="00343A43"/>
    <w:rsid w:val="00390695"/>
    <w:rsid w:val="003A7252"/>
    <w:rsid w:val="003B18FC"/>
    <w:rsid w:val="003C46E5"/>
    <w:rsid w:val="003F2D64"/>
    <w:rsid w:val="004057D5"/>
    <w:rsid w:val="00417620"/>
    <w:rsid w:val="00434D14"/>
    <w:rsid w:val="004402AD"/>
    <w:rsid w:val="004436CA"/>
    <w:rsid w:val="0045121E"/>
    <w:rsid w:val="004609D4"/>
    <w:rsid w:val="00490B4E"/>
    <w:rsid w:val="004F0F81"/>
    <w:rsid w:val="004F34D5"/>
    <w:rsid w:val="00540ED8"/>
    <w:rsid w:val="005529B4"/>
    <w:rsid w:val="005551CC"/>
    <w:rsid w:val="005915B1"/>
    <w:rsid w:val="005D30A2"/>
    <w:rsid w:val="005E0FD2"/>
    <w:rsid w:val="0063435E"/>
    <w:rsid w:val="006612AC"/>
    <w:rsid w:val="006A32D3"/>
    <w:rsid w:val="006A3563"/>
    <w:rsid w:val="006F06C4"/>
    <w:rsid w:val="006F2343"/>
    <w:rsid w:val="0079312D"/>
    <w:rsid w:val="0083185E"/>
    <w:rsid w:val="0083453B"/>
    <w:rsid w:val="00841EA8"/>
    <w:rsid w:val="00851B96"/>
    <w:rsid w:val="008620E6"/>
    <w:rsid w:val="008C76CC"/>
    <w:rsid w:val="008F3D84"/>
    <w:rsid w:val="009229AE"/>
    <w:rsid w:val="00993D66"/>
    <w:rsid w:val="009F0C2B"/>
    <w:rsid w:val="009F3A9C"/>
    <w:rsid w:val="00A502CA"/>
    <w:rsid w:val="00A66361"/>
    <w:rsid w:val="00AB12E0"/>
    <w:rsid w:val="00AD27E8"/>
    <w:rsid w:val="00B13BA8"/>
    <w:rsid w:val="00B33F56"/>
    <w:rsid w:val="00B5201E"/>
    <w:rsid w:val="00B75E35"/>
    <w:rsid w:val="00B8259F"/>
    <w:rsid w:val="00B830DF"/>
    <w:rsid w:val="00BA0E89"/>
    <w:rsid w:val="00BC3485"/>
    <w:rsid w:val="00BC3F10"/>
    <w:rsid w:val="00BC4A99"/>
    <w:rsid w:val="00C647D6"/>
    <w:rsid w:val="00CB447E"/>
    <w:rsid w:val="00CD72CD"/>
    <w:rsid w:val="00CF1FAA"/>
    <w:rsid w:val="00D32072"/>
    <w:rsid w:val="00D572A6"/>
    <w:rsid w:val="00D7415E"/>
    <w:rsid w:val="00D76D02"/>
    <w:rsid w:val="00D90DAA"/>
    <w:rsid w:val="00DD50C3"/>
    <w:rsid w:val="00DE25DA"/>
    <w:rsid w:val="00E046B9"/>
    <w:rsid w:val="00E24935"/>
    <w:rsid w:val="00E30377"/>
    <w:rsid w:val="00E31E72"/>
    <w:rsid w:val="00E44826"/>
    <w:rsid w:val="00E610CF"/>
    <w:rsid w:val="00E80F52"/>
    <w:rsid w:val="00E81CF7"/>
    <w:rsid w:val="00E92FC7"/>
    <w:rsid w:val="00EB7C9E"/>
    <w:rsid w:val="00ED3217"/>
    <w:rsid w:val="00ED7588"/>
    <w:rsid w:val="00EE3B07"/>
    <w:rsid w:val="00EE4A0B"/>
    <w:rsid w:val="00F04689"/>
    <w:rsid w:val="00F219A8"/>
    <w:rsid w:val="00F36A5B"/>
    <w:rsid w:val="00F51085"/>
    <w:rsid w:val="00F568B8"/>
    <w:rsid w:val="00F64AF0"/>
    <w:rsid w:val="00F72FB1"/>
    <w:rsid w:val="00F779DE"/>
    <w:rsid w:val="00F84D1F"/>
    <w:rsid w:val="00FA4729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695"/>
    <w:rPr>
      <w:rFonts w:ascii="Tms Rmn" w:hAnsi="Tms Rmn"/>
    </w:rPr>
  </w:style>
  <w:style w:type="paragraph" w:styleId="1">
    <w:name w:val="heading 1"/>
    <w:basedOn w:val="a"/>
    <w:next w:val="a"/>
    <w:qFormat/>
    <w:rsid w:val="00390695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D7B"/>
    <w:pPr>
      <w:ind w:left="720"/>
      <w:contextualSpacing/>
    </w:pPr>
  </w:style>
  <w:style w:type="paragraph" w:customStyle="1" w:styleId="ConsPlusNormal">
    <w:name w:val="ConsPlusNormal"/>
    <w:rsid w:val="00490B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Strong"/>
    <w:basedOn w:val="a0"/>
    <w:uiPriority w:val="22"/>
    <w:qFormat/>
    <w:rsid w:val="00490B4E"/>
    <w:rPr>
      <w:b/>
      <w:bCs/>
    </w:rPr>
  </w:style>
  <w:style w:type="paragraph" w:customStyle="1" w:styleId="Style4">
    <w:name w:val="Style4"/>
    <w:basedOn w:val="a"/>
    <w:uiPriority w:val="99"/>
    <w:rsid w:val="0079312D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B7C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758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ED7588"/>
    <w:rPr>
      <w:rFonts w:ascii="Tms Rmn" w:hAnsi="Tms Rmn"/>
    </w:rPr>
  </w:style>
  <w:style w:type="character" w:styleId="a9">
    <w:name w:val="Hyperlink"/>
    <w:uiPriority w:val="99"/>
    <w:unhideWhenUsed/>
    <w:rsid w:val="00021C9A"/>
    <w:rPr>
      <w:color w:val="0000FF"/>
      <w:u w:val="single"/>
    </w:rPr>
  </w:style>
  <w:style w:type="paragraph" w:customStyle="1" w:styleId="ConsPlusTitle">
    <w:name w:val="ConsPlusTitle"/>
    <w:rsid w:val="000D72CA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2;&#1084;&#1086;&#1093;&#1074;&#1072;&#1083;&#1086;&#1074;&#1072;%20&#1053;&#1072;&#1090;&#1072;&#1083;&#1100;&#1103;\Desktop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8608-856D-4F38-AF36-2F03BC3D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района-1</Template>
  <TotalTime>30</TotalTime>
  <Pages>2</Pages>
  <Words>396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Иванова Екатерина</cp:lastModifiedBy>
  <cp:revision>8</cp:revision>
  <cp:lastPrinted>2018-02-08T11:37:00Z</cp:lastPrinted>
  <dcterms:created xsi:type="dcterms:W3CDTF">2018-02-08T11:09:00Z</dcterms:created>
  <dcterms:modified xsi:type="dcterms:W3CDTF">2018-02-12T11:22:00Z</dcterms:modified>
</cp:coreProperties>
</file>