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511"/>
        <w:gridCol w:w="5139"/>
      </w:tblGrid>
      <w:tr w:rsidR="00BA0E89" w:rsidRPr="00CE6D69" w:rsidTr="00595629">
        <w:trPr>
          <w:trHeight w:val="2764"/>
        </w:trPr>
        <w:tc>
          <w:tcPr>
            <w:tcW w:w="9650" w:type="dxa"/>
            <w:gridSpan w:val="2"/>
            <w:shd w:val="clear" w:color="auto" w:fill="auto"/>
          </w:tcPr>
          <w:p w:rsidR="00176FA1" w:rsidRPr="00A52E3D" w:rsidRDefault="00176FA1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A52E3D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Pr="006338EB" w:rsidRDefault="00D803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3810</wp:posOffset>
                  </wp:positionV>
                  <wp:extent cx="597535" cy="724535"/>
                  <wp:effectExtent l="19050" t="0" r="0" b="0"/>
                  <wp:wrapNone/>
                  <wp:docPr id="2" name="Рисунок 9" descr="Описание: 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E89" w:rsidRPr="00A52E3D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Pr="00A52E3D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Pr="00A52E3D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Pr="00A52E3D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52E3D"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 w:rsidRPr="00A52E3D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C435B0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435B0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BA0E89" w:rsidRPr="00A52E3D" w:rsidRDefault="00BA0E89" w:rsidP="009F2B47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 w:rsidRPr="00A52E3D">
              <w:rPr>
                <w:rFonts w:ascii="Times New Roman" w:hAnsi="Times New Roman"/>
                <w:sz w:val="22"/>
              </w:rPr>
              <w:t xml:space="preserve">от </w:t>
            </w:r>
            <w:r w:rsidR="00054034">
              <w:rPr>
                <w:rFonts w:ascii="Times New Roman" w:hAnsi="Times New Roman"/>
                <w:sz w:val="22"/>
              </w:rPr>
              <w:t>30.01.2018</w:t>
            </w:r>
            <w:r w:rsidRPr="00A52E3D">
              <w:rPr>
                <w:rFonts w:ascii="Times New Roman" w:hAnsi="Times New Roman"/>
                <w:sz w:val="22"/>
              </w:rPr>
              <w:tab/>
            </w:r>
            <w:r w:rsidRPr="00A52E3D">
              <w:rPr>
                <w:rFonts w:ascii="Times New Roman" w:hAnsi="Times New Roman"/>
                <w:sz w:val="22"/>
              </w:rPr>
              <w:tab/>
            </w:r>
            <w:r w:rsidR="00632190"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                   </w:t>
            </w:r>
            <w:r w:rsidRPr="00A52E3D">
              <w:rPr>
                <w:rFonts w:ascii="Times New Roman" w:hAnsi="Times New Roman"/>
                <w:sz w:val="22"/>
              </w:rPr>
              <w:t>№</w:t>
            </w:r>
            <w:r w:rsidR="006E0487"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054034">
              <w:rPr>
                <w:rFonts w:ascii="Times New Roman" w:hAnsi="Times New Roman"/>
                <w:sz w:val="22"/>
                <w:u w:val="single"/>
              </w:rPr>
              <w:t>38</w:t>
            </w:r>
          </w:p>
        </w:tc>
      </w:tr>
      <w:tr w:rsidR="003B18FC" w:rsidRPr="002A4615" w:rsidTr="00595629">
        <w:trPr>
          <w:trHeight w:val="964"/>
        </w:trPr>
        <w:tc>
          <w:tcPr>
            <w:tcW w:w="4511" w:type="dxa"/>
            <w:shd w:val="clear" w:color="auto" w:fill="auto"/>
          </w:tcPr>
          <w:p w:rsidR="00B5491A" w:rsidRDefault="00B5491A" w:rsidP="00DA2BC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073EB" w:rsidRPr="00510272" w:rsidRDefault="00D8034B" w:rsidP="006073E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 внесении изменений в постановление Администрации Кашинского района №707 от 20.12.2017 «</w:t>
            </w:r>
            <w:r w:rsidR="00E34724" w:rsidRPr="00510272">
              <w:rPr>
                <w:rFonts w:ascii="Times New Roman" w:hAnsi="Times New Roman"/>
                <w:noProof/>
                <w:sz w:val="24"/>
                <w:szCs w:val="24"/>
              </w:rPr>
              <w:t xml:space="preserve">Об </w:t>
            </w:r>
            <w:r w:rsidR="00C81AF5" w:rsidRPr="00510272">
              <w:rPr>
                <w:rFonts w:ascii="Times New Roman" w:hAnsi="Times New Roman"/>
                <w:noProof/>
                <w:sz w:val="24"/>
                <w:szCs w:val="24"/>
              </w:rPr>
              <w:t>утверждении</w:t>
            </w:r>
            <w:r w:rsidR="00E34724" w:rsidRPr="0051027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330B70" w:rsidRPr="00510272">
              <w:rPr>
                <w:rFonts w:ascii="Times New Roman" w:hAnsi="Times New Roman"/>
                <w:noProof/>
                <w:sz w:val="24"/>
                <w:szCs w:val="24"/>
              </w:rPr>
              <w:t>тарифов</w:t>
            </w:r>
            <w:r w:rsidR="006142C5" w:rsidRPr="00510272">
              <w:rPr>
                <w:rFonts w:ascii="Times New Roman" w:hAnsi="Times New Roman"/>
                <w:noProof/>
                <w:sz w:val="24"/>
                <w:szCs w:val="24"/>
              </w:rPr>
              <w:t xml:space="preserve"> на</w:t>
            </w:r>
            <w:r w:rsidR="00332397" w:rsidRPr="0051027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2B2BFA" w:rsidRPr="00510272">
              <w:rPr>
                <w:rFonts w:ascii="Times New Roman" w:hAnsi="Times New Roman"/>
                <w:noProof/>
                <w:sz w:val="24"/>
                <w:szCs w:val="24"/>
              </w:rPr>
              <w:t>коммунальную услугу по вывозу твердых коммунальных отходов,</w:t>
            </w:r>
          </w:p>
          <w:p w:rsidR="006073EB" w:rsidRPr="00225268" w:rsidRDefault="002B2BFA" w:rsidP="002B2BF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0272">
              <w:rPr>
                <w:rFonts w:ascii="Times New Roman" w:hAnsi="Times New Roman" w:hint="eastAsia"/>
                <w:noProof/>
                <w:sz w:val="24"/>
                <w:szCs w:val="24"/>
              </w:rPr>
              <w:t>оказываем</w:t>
            </w:r>
            <w:r w:rsidRPr="00510272">
              <w:rPr>
                <w:rFonts w:ascii="Times New Roman" w:hAnsi="Times New Roman"/>
                <w:noProof/>
                <w:sz w:val="24"/>
                <w:szCs w:val="24"/>
              </w:rPr>
              <w:t>ую</w:t>
            </w:r>
            <w:r w:rsidR="00BF2E31" w:rsidRPr="0051027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510272">
              <w:rPr>
                <w:rFonts w:ascii="Times New Roman" w:hAnsi="Times New Roman"/>
                <w:noProof/>
                <w:sz w:val="24"/>
                <w:szCs w:val="24"/>
              </w:rPr>
              <w:t>м</w:t>
            </w:r>
            <w:r w:rsidR="00BF2E31" w:rsidRPr="00510272">
              <w:rPr>
                <w:rFonts w:ascii="Times New Roman" w:hAnsi="Times New Roman" w:hint="eastAsia"/>
                <w:noProof/>
                <w:sz w:val="24"/>
                <w:szCs w:val="24"/>
              </w:rPr>
              <w:t>униципальным</w:t>
            </w:r>
            <w:r w:rsidR="00BF2E31" w:rsidRPr="0051027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510272">
              <w:rPr>
                <w:rFonts w:ascii="Times New Roman" w:hAnsi="Times New Roman"/>
                <w:noProof/>
                <w:sz w:val="24"/>
                <w:szCs w:val="24"/>
              </w:rPr>
              <w:t>унитарным</w:t>
            </w:r>
            <w:r w:rsidR="006073EB" w:rsidRPr="0051027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510272">
              <w:rPr>
                <w:rFonts w:ascii="Times New Roman" w:hAnsi="Times New Roman"/>
                <w:noProof/>
                <w:sz w:val="24"/>
                <w:szCs w:val="24"/>
              </w:rPr>
              <w:t>предприятием</w:t>
            </w:r>
            <w:r w:rsidR="006073EB" w:rsidRPr="0051027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510272">
              <w:rPr>
                <w:rFonts w:ascii="Times New Roman" w:hAnsi="Times New Roman"/>
                <w:noProof/>
                <w:sz w:val="24"/>
                <w:szCs w:val="24"/>
              </w:rPr>
              <w:t xml:space="preserve">городского поселения – город Кашин </w:t>
            </w:r>
            <w:r w:rsidR="006073EB" w:rsidRPr="00510272">
              <w:rPr>
                <w:rFonts w:ascii="Times New Roman" w:hAnsi="Times New Roman"/>
                <w:noProof/>
                <w:sz w:val="24"/>
                <w:szCs w:val="24"/>
              </w:rPr>
              <w:t>«</w:t>
            </w:r>
            <w:r w:rsidRPr="00510272">
              <w:rPr>
                <w:rFonts w:ascii="Times New Roman" w:hAnsi="Times New Roman"/>
                <w:noProof/>
                <w:sz w:val="24"/>
                <w:szCs w:val="24"/>
              </w:rPr>
              <w:t>Коммунальное хозяйство</w:t>
            </w:r>
            <w:r w:rsidR="006073EB" w:rsidRPr="00510272"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  <w:r w:rsidR="00D8034B"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  <w:r w:rsidR="00850CB5" w:rsidRPr="00850CB5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5139" w:type="dxa"/>
            <w:shd w:val="clear" w:color="auto" w:fill="auto"/>
          </w:tcPr>
          <w:p w:rsidR="003B18FC" w:rsidRPr="002A4615" w:rsidRDefault="003B18FC" w:rsidP="00622451">
            <w:pPr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9276C9" w:rsidRDefault="009276C9" w:rsidP="006612AC">
      <w:pPr>
        <w:jc w:val="both"/>
        <w:rPr>
          <w:rFonts w:ascii="Times New Roman" w:hAnsi="Times New Roman"/>
          <w:sz w:val="26"/>
          <w:szCs w:val="26"/>
        </w:rPr>
      </w:pPr>
    </w:p>
    <w:p w:rsidR="00914A27" w:rsidRPr="00311AFE" w:rsidRDefault="00D8034B" w:rsidP="00311A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AFE"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311AFE" w:rsidRPr="00311AFE">
        <w:rPr>
          <w:rFonts w:ascii="Times New Roman" w:hAnsi="Times New Roman"/>
          <w:noProof/>
          <w:sz w:val="28"/>
          <w:szCs w:val="28"/>
        </w:rPr>
        <w:t xml:space="preserve">постановления Администрации Кашинского района №707 от 20.12.2017 «Об утверждении тарифов на коммунальную услугу по вывозу твердых коммунальных отходов, </w:t>
      </w:r>
      <w:r w:rsidR="00311AFE" w:rsidRPr="00311AFE">
        <w:rPr>
          <w:rFonts w:ascii="Times New Roman" w:hAnsi="Times New Roman" w:hint="eastAsia"/>
          <w:noProof/>
          <w:sz w:val="28"/>
          <w:szCs w:val="28"/>
        </w:rPr>
        <w:t>оказываем</w:t>
      </w:r>
      <w:r w:rsidR="00311AFE" w:rsidRPr="00311AFE">
        <w:rPr>
          <w:rFonts w:ascii="Times New Roman" w:hAnsi="Times New Roman"/>
          <w:noProof/>
          <w:sz w:val="28"/>
          <w:szCs w:val="28"/>
        </w:rPr>
        <w:t>ую м</w:t>
      </w:r>
      <w:r w:rsidR="00311AFE" w:rsidRPr="00311AFE">
        <w:rPr>
          <w:rFonts w:ascii="Times New Roman" w:hAnsi="Times New Roman" w:hint="eastAsia"/>
          <w:noProof/>
          <w:sz w:val="28"/>
          <w:szCs w:val="28"/>
        </w:rPr>
        <w:t>униципальным</w:t>
      </w:r>
      <w:r w:rsidR="00311AFE" w:rsidRPr="00311AFE">
        <w:rPr>
          <w:rFonts w:ascii="Times New Roman" w:hAnsi="Times New Roman"/>
          <w:noProof/>
          <w:sz w:val="28"/>
          <w:szCs w:val="28"/>
        </w:rPr>
        <w:t xml:space="preserve"> унитарным предприятием городского поселения – город Кашин «Коммунальное хозяйство»»</w:t>
      </w:r>
      <w:r w:rsidR="008D6B97" w:rsidRPr="00311AFE">
        <w:rPr>
          <w:rFonts w:ascii="Times New Roman" w:hAnsi="Times New Roman"/>
          <w:sz w:val="28"/>
          <w:szCs w:val="28"/>
        </w:rPr>
        <w:t xml:space="preserve"> </w:t>
      </w:r>
      <w:r w:rsidR="00311AFE" w:rsidRPr="00311AFE">
        <w:rPr>
          <w:rFonts w:ascii="Times New Roman" w:hAnsi="Times New Roman"/>
          <w:sz w:val="28"/>
          <w:szCs w:val="28"/>
        </w:rPr>
        <w:t>в соответствие</w:t>
      </w:r>
      <w:r w:rsidR="00311AFE">
        <w:rPr>
          <w:rFonts w:ascii="Times New Roman" w:hAnsi="Times New Roman"/>
          <w:sz w:val="28"/>
          <w:szCs w:val="28"/>
        </w:rPr>
        <w:t>,</w:t>
      </w:r>
      <w:r w:rsidR="00311AFE" w:rsidRPr="00311AFE">
        <w:rPr>
          <w:rFonts w:ascii="Times New Roman" w:hAnsi="Times New Roman" w:hint="eastAsia"/>
          <w:sz w:val="28"/>
          <w:szCs w:val="28"/>
        </w:rPr>
        <w:t xml:space="preserve"> </w:t>
      </w:r>
      <w:r w:rsidR="00914A27" w:rsidRPr="00311AFE">
        <w:rPr>
          <w:rFonts w:ascii="Times New Roman" w:hAnsi="Times New Roman" w:hint="eastAsia"/>
          <w:sz w:val="28"/>
          <w:szCs w:val="28"/>
        </w:rPr>
        <w:t>руководствуясь</w:t>
      </w:r>
      <w:r w:rsidR="00914A27" w:rsidRPr="00311AFE">
        <w:rPr>
          <w:rFonts w:ascii="Times New Roman" w:hAnsi="Times New Roman"/>
          <w:sz w:val="28"/>
          <w:szCs w:val="28"/>
        </w:rPr>
        <w:t xml:space="preserve"> </w:t>
      </w:r>
      <w:r w:rsidR="00914A27" w:rsidRPr="00311AFE">
        <w:rPr>
          <w:rFonts w:ascii="Times New Roman" w:hAnsi="Times New Roman" w:hint="eastAsia"/>
          <w:sz w:val="28"/>
          <w:szCs w:val="28"/>
        </w:rPr>
        <w:t>п</w:t>
      </w:r>
      <w:r w:rsidR="00656C3D" w:rsidRPr="00311AFE">
        <w:rPr>
          <w:rFonts w:ascii="Times New Roman" w:hAnsi="Times New Roman"/>
          <w:sz w:val="28"/>
          <w:szCs w:val="28"/>
        </w:rPr>
        <w:t xml:space="preserve">унктом </w:t>
      </w:r>
      <w:r w:rsidR="00914A27" w:rsidRPr="00311AFE">
        <w:rPr>
          <w:rFonts w:ascii="Times New Roman" w:hAnsi="Times New Roman"/>
          <w:sz w:val="28"/>
          <w:szCs w:val="28"/>
        </w:rPr>
        <w:t xml:space="preserve">4 </w:t>
      </w:r>
      <w:r w:rsidR="00914A27" w:rsidRPr="00311AFE">
        <w:rPr>
          <w:rFonts w:ascii="Times New Roman" w:hAnsi="Times New Roman" w:hint="eastAsia"/>
          <w:sz w:val="28"/>
          <w:szCs w:val="28"/>
        </w:rPr>
        <w:t>части</w:t>
      </w:r>
      <w:r w:rsidR="00656C3D" w:rsidRPr="00311AFE">
        <w:rPr>
          <w:rFonts w:ascii="Times New Roman" w:hAnsi="Times New Roman"/>
          <w:sz w:val="28"/>
          <w:szCs w:val="28"/>
        </w:rPr>
        <w:t xml:space="preserve"> </w:t>
      </w:r>
      <w:r w:rsidR="00914A27" w:rsidRPr="00311AFE">
        <w:rPr>
          <w:rFonts w:ascii="Times New Roman" w:hAnsi="Times New Roman"/>
          <w:sz w:val="28"/>
          <w:szCs w:val="28"/>
        </w:rPr>
        <w:t xml:space="preserve">1 </w:t>
      </w:r>
      <w:r w:rsidR="00914A27" w:rsidRPr="00311AFE">
        <w:rPr>
          <w:rFonts w:ascii="Times New Roman" w:hAnsi="Times New Roman" w:hint="eastAsia"/>
          <w:sz w:val="28"/>
          <w:szCs w:val="28"/>
        </w:rPr>
        <w:t>ст</w:t>
      </w:r>
      <w:r w:rsidR="00656C3D" w:rsidRPr="00311AFE">
        <w:rPr>
          <w:rFonts w:ascii="Times New Roman" w:hAnsi="Times New Roman"/>
          <w:sz w:val="28"/>
          <w:szCs w:val="28"/>
        </w:rPr>
        <w:t xml:space="preserve">атьи </w:t>
      </w:r>
      <w:r w:rsidR="00914A27" w:rsidRPr="00311AFE">
        <w:rPr>
          <w:rFonts w:ascii="Times New Roman" w:hAnsi="Times New Roman"/>
          <w:sz w:val="28"/>
          <w:szCs w:val="28"/>
        </w:rPr>
        <w:t xml:space="preserve">17 </w:t>
      </w:r>
      <w:r w:rsidR="00914A27" w:rsidRPr="00311AFE">
        <w:rPr>
          <w:rFonts w:ascii="Times New Roman" w:hAnsi="Times New Roman" w:hint="eastAsia"/>
          <w:sz w:val="28"/>
          <w:szCs w:val="28"/>
        </w:rPr>
        <w:t>Федерального</w:t>
      </w:r>
      <w:r w:rsidR="00914A27" w:rsidRPr="00311AFE">
        <w:rPr>
          <w:rFonts w:ascii="Times New Roman" w:hAnsi="Times New Roman"/>
          <w:sz w:val="28"/>
          <w:szCs w:val="28"/>
        </w:rPr>
        <w:t xml:space="preserve"> </w:t>
      </w:r>
      <w:r w:rsidR="00914A27" w:rsidRPr="00311AFE">
        <w:rPr>
          <w:rFonts w:ascii="Times New Roman" w:hAnsi="Times New Roman" w:hint="eastAsia"/>
          <w:sz w:val="28"/>
          <w:szCs w:val="28"/>
        </w:rPr>
        <w:t>закона</w:t>
      </w:r>
      <w:r w:rsidR="00914A27" w:rsidRPr="00311AFE">
        <w:rPr>
          <w:rFonts w:ascii="Times New Roman" w:hAnsi="Times New Roman"/>
          <w:sz w:val="28"/>
          <w:szCs w:val="28"/>
        </w:rPr>
        <w:t xml:space="preserve"> </w:t>
      </w:r>
      <w:r w:rsidR="00914A27" w:rsidRPr="00311AFE">
        <w:rPr>
          <w:rFonts w:ascii="Times New Roman" w:hAnsi="Times New Roman" w:hint="eastAsia"/>
          <w:sz w:val="28"/>
          <w:szCs w:val="28"/>
        </w:rPr>
        <w:t>от</w:t>
      </w:r>
      <w:r w:rsidR="006142C5" w:rsidRPr="00311AFE">
        <w:rPr>
          <w:rFonts w:ascii="Times New Roman" w:hAnsi="Times New Roman"/>
          <w:sz w:val="28"/>
          <w:szCs w:val="28"/>
        </w:rPr>
        <w:t xml:space="preserve"> 06.10.2003</w:t>
      </w:r>
      <w:r w:rsidR="00914A27" w:rsidRPr="00311AFE">
        <w:rPr>
          <w:rFonts w:ascii="Times New Roman" w:hAnsi="Times New Roman"/>
          <w:sz w:val="28"/>
          <w:szCs w:val="28"/>
        </w:rPr>
        <w:t xml:space="preserve"> </w:t>
      </w:r>
      <w:r w:rsidR="008004D1" w:rsidRPr="00311AFE">
        <w:rPr>
          <w:rFonts w:ascii="Times New Roman" w:hAnsi="Times New Roman"/>
          <w:sz w:val="28"/>
          <w:szCs w:val="28"/>
        </w:rPr>
        <w:t>№</w:t>
      </w:r>
      <w:r w:rsidR="00656C3D" w:rsidRPr="00311AFE">
        <w:rPr>
          <w:rFonts w:ascii="Times New Roman" w:hAnsi="Times New Roman"/>
          <w:sz w:val="28"/>
          <w:szCs w:val="28"/>
        </w:rPr>
        <w:t>131-</w:t>
      </w:r>
      <w:r w:rsidR="00914A27" w:rsidRPr="00311AFE">
        <w:rPr>
          <w:rFonts w:ascii="Times New Roman" w:hAnsi="Times New Roman" w:hint="eastAsia"/>
          <w:sz w:val="28"/>
          <w:szCs w:val="28"/>
        </w:rPr>
        <w:t>ФЗ</w:t>
      </w:r>
      <w:r w:rsidR="00914A27" w:rsidRPr="00311AFE">
        <w:rPr>
          <w:rFonts w:ascii="Times New Roman" w:hAnsi="Times New Roman"/>
          <w:sz w:val="28"/>
          <w:szCs w:val="28"/>
        </w:rPr>
        <w:t xml:space="preserve"> «</w:t>
      </w:r>
      <w:r w:rsidR="00914A27" w:rsidRPr="00311AFE">
        <w:rPr>
          <w:rFonts w:ascii="Times New Roman" w:hAnsi="Times New Roman" w:hint="eastAsia"/>
          <w:sz w:val="28"/>
          <w:szCs w:val="28"/>
        </w:rPr>
        <w:t>Об</w:t>
      </w:r>
      <w:r w:rsidR="00914A27" w:rsidRPr="00311AFE">
        <w:rPr>
          <w:rFonts w:ascii="Times New Roman" w:hAnsi="Times New Roman"/>
          <w:sz w:val="28"/>
          <w:szCs w:val="28"/>
        </w:rPr>
        <w:t xml:space="preserve"> </w:t>
      </w:r>
      <w:r w:rsidR="00914A27" w:rsidRPr="00311AFE">
        <w:rPr>
          <w:rFonts w:ascii="Times New Roman" w:hAnsi="Times New Roman" w:hint="eastAsia"/>
          <w:sz w:val="28"/>
          <w:szCs w:val="28"/>
        </w:rPr>
        <w:t>общих</w:t>
      </w:r>
      <w:r w:rsidR="00914A27" w:rsidRPr="00311AFE">
        <w:rPr>
          <w:rFonts w:ascii="Times New Roman" w:hAnsi="Times New Roman"/>
          <w:sz w:val="28"/>
          <w:szCs w:val="28"/>
        </w:rPr>
        <w:t xml:space="preserve"> </w:t>
      </w:r>
      <w:r w:rsidR="00914A27" w:rsidRPr="00311AFE">
        <w:rPr>
          <w:rFonts w:ascii="Times New Roman" w:hAnsi="Times New Roman" w:hint="eastAsia"/>
          <w:sz w:val="28"/>
          <w:szCs w:val="28"/>
        </w:rPr>
        <w:t>принципах</w:t>
      </w:r>
      <w:r w:rsidR="00914A27" w:rsidRPr="00311AFE">
        <w:rPr>
          <w:rFonts w:ascii="Times New Roman" w:hAnsi="Times New Roman"/>
          <w:sz w:val="28"/>
          <w:szCs w:val="28"/>
        </w:rPr>
        <w:t xml:space="preserve"> </w:t>
      </w:r>
      <w:r w:rsidR="00914A27" w:rsidRPr="00311AFE">
        <w:rPr>
          <w:rFonts w:ascii="Times New Roman" w:hAnsi="Times New Roman" w:hint="eastAsia"/>
          <w:sz w:val="28"/>
          <w:szCs w:val="28"/>
        </w:rPr>
        <w:t>организации</w:t>
      </w:r>
      <w:r w:rsidR="00914A27" w:rsidRPr="00311AFE">
        <w:rPr>
          <w:rFonts w:ascii="Times New Roman" w:hAnsi="Times New Roman"/>
          <w:sz w:val="28"/>
          <w:szCs w:val="28"/>
        </w:rPr>
        <w:t xml:space="preserve"> </w:t>
      </w:r>
      <w:r w:rsidR="00914A27" w:rsidRPr="00311AFE">
        <w:rPr>
          <w:rFonts w:ascii="Times New Roman" w:hAnsi="Times New Roman" w:hint="eastAsia"/>
          <w:sz w:val="28"/>
          <w:szCs w:val="28"/>
        </w:rPr>
        <w:t>местного</w:t>
      </w:r>
      <w:r w:rsidR="00914A27" w:rsidRPr="00311AFE">
        <w:rPr>
          <w:rFonts w:ascii="Times New Roman" w:hAnsi="Times New Roman"/>
          <w:sz w:val="28"/>
          <w:szCs w:val="28"/>
        </w:rPr>
        <w:t xml:space="preserve"> </w:t>
      </w:r>
      <w:r w:rsidR="00914A27" w:rsidRPr="00311AFE">
        <w:rPr>
          <w:rFonts w:ascii="Times New Roman" w:hAnsi="Times New Roman" w:hint="eastAsia"/>
          <w:sz w:val="28"/>
          <w:szCs w:val="28"/>
        </w:rPr>
        <w:t>самоуправления</w:t>
      </w:r>
      <w:r w:rsidR="00914A27" w:rsidRPr="00311AFE">
        <w:rPr>
          <w:rFonts w:ascii="Times New Roman" w:hAnsi="Times New Roman"/>
          <w:sz w:val="28"/>
          <w:szCs w:val="28"/>
        </w:rPr>
        <w:t xml:space="preserve"> </w:t>
      </w:r>
      <w:r w:rsidR="00914A27" w:rsidRPr="00311AFE">
        <w:rPr>
          <w:rFonts w:ascii="Times New Roman" w:hAnsi="Times New Roman" w:hint="eastAsia"/>
          <w:sz w:val="28"/>
          <w:szCs w:val="28"/>
        </w:rPr>
        <w:t>в</w:t>
      </w:r>
      <w:r w:rsidR="00914A27" w:rsidRPr="00311AFE">
        <w:rPr>
          <w:rFonts w:ascii="Times New Roman" w:hAnsi="Times New Roman"/>
          <w:sz w:val="28"/>
          <w:szCs w:val="28"/>
        </w:rPr>
        <w:t xml:space="preserve"> </w:t>
      </w:r>
      <w:r w:rsidR="00914A27" w:rsidRPr="00311AFE">
        <w:rPr>
          <w:rFonts w:ascii="Times New Roman" w:hAnsi="Times New Roman" w:hint="eastAsia"/>
          <w:sz w:val="28"/>
          <w:szCs w:val="28"/>
        </w:rPr>
        <w:t>Российской</w:t>
      </w:r>
      <w:r w:rsidR="00914A27" w:rsidRPr="00311AFE">
        <w:rPr>
          <w:rFonts w:ascii="Times New Roman" w:hAnsi="Times New Roman"/>
          <w:sz w:val="28"/>
          <w:szCs w:val="28"/>
        </w:rPr>
        <w:t xml:space="preserve"> </w:t>
      </w:r>
      <w:r w:rsidR="00914A27" w:rsidRPr="00311AFE">
        <w:rPr>
          <w:rFonts w:ascii="Times New Roman" w:hAnsi="Times New Roman" w:hint="eastAsia"/>
          <w:sz w:val="28"/>
          <w:szCs w:val="28"/>
        </w:rPr>
        <w:t>Федерации»</w:t>
      </w:r>
      <w:r w:rsidR="00914A27" w:rsidRPr="00311AFE">
        <w:rPr>
          <w:rFonts w:ascii="Times New Roman" w:hAnsi="Times New Roman"/>
          <w:sz w:val="28"/>
          <w:szCs w:val="28"/>
        </w:rPr>
        <w:t>,</w:t>
      </w:r>
      <w:r w:rsidR="0083640C" w:rsidRPr="00311AFE">
        <w:rPr>
          <w:rFonts w:ascii="Times New Roman" w:hAnsi="Times New Roman"/>
          <w:sz w:val="28"/>
          <w:szCs w:val="28"/>
        </w:rPr>
        <w:t xml:space="preserve"> Уставом муниципального образования «Кашинский район», </w:t>
      </w:r>
      <w:r w:rsidR="00914A27" w:rsidRPr="00311AFE">
        <w:rPr>
          <w:rFonts w:ascii="Times New Roman" w:hAnsi="Times New Roman" w:hint="eastAsia"/>
          <w:sz w:val="28"/>
          <w:szCs w:val="28"/>
        </w:rPr>
        <w:t>Администрация</w:t>
      </w:r>
      <w:r w:rsidR="00914A27" w:rsidRPr="00311AFE">
        <w:rPr>
          <w:rFonts w:ascii="Times New Roman" w:hAnsi="Times New Roman"/>
          <w:sz w:val="28"/>
          <w:szCs w:val="28"/>
        </w:rPr>
        <w:t xml:space="preserve"> </w:t>
      </w:r>
      <w:r w:rsidR="00914A27" w:rsidRPr="00311AFE">
        <w:rPr>
          <w:rFonts w:ascii="Times New Roman" w:hAnsi="Times New Roman" w:hint="eastAsia"/>
          <w:sz w:val="28"/>
          <w:szCs w:val="28"/>
        </w:rPr>
        <w:t>Кашинского</w:t>
      </w:r>
      <w:r w:rsidR="00914A27" w:rsidRPr="00311AFE">
        <w:rPr>
          <w:rFonts w:ascii="Times New Roman" w:hAnsi="Times New Roman"/>
          <w:sz w:val="28"/>
          <w:szCs w:val="28"/>
        </w:rPr>
        <w:t xml:space="preserve"> </w:t>
      </w:r>
      <w:r w:rsidR="00914A27" w:rsidRPr="00311AFE">
        <w:rPr>
          <w:rFonts w:ascii="Times New Roman" w:hAnsi="Times New Roman" w:hint="eastAsia"/>
          <w:sz w:val="28"/>
          <w:szCs w:val="28"/>
        </w:rPr>
        <w:t>района</w:t>
      </w:r>
    </w:p>
    <w:p w:rsidR="00914A27" w:rsidRPr="00A04A0A" w:rsidRDefault="00914A27" w:rsidP="007A5DFB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914A27" w:rsidRPr="00A04A0A" w:rsidRDefault="00914A27" w:rsidP="007A5DFB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A04A0A">
        <w:rPr>
          <w:rFonts w:ascii="Times New Roman" w:hAnsi="Times New Roman" w:hint="eastAsia"/>
          <w:sz w:val="28"/>
          <w:szCs w:val="28"/>
        </w:rPr>
        <w:t>ПОСТАНОВЛЯЕТ</w:t>
      </w:r>
      <w:r w:rsidRPr="00A04A0A">
        <w:rPr>
          <w:rFonts w:ascii="Times New Roman" w:hAnsi="Times New Roman"/>
          <w:sz w:val="28"/>
          <w:szCs w:val="28"/>
        </w:rPr>
        <w:t>:</w:t>
      </w:r>
    </w:p>
    <w:p w:rsidR="00914A27" w:rsidRPr="00A04A0A" w:rsidRDefault="00914A27" w:rsidP="007A5DFB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206574" w:rsidRPr="009F2B47" w:rsidRDefault="00D8034B" w:rsidP="00791809">
      <w:pPr>
        <w:pStyle w:val="a5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F2B47">
        <w:rPr>
          <w:rFonts w:ascii="Times New Roman" w:hAnsi="Times New Roman"/>
          <w:sz w:val="28"/>
          <w:szCs w:val="28"/>
        </w:rPr>
        <w:t xml:space="preserve">Внести </w:t>
      </w:r>
      <w:r w:rsidR="00311AFE">
        <w:rPr>
          <w:rFonts w:ascii="Times New Roman" w:hAnsi="Times New Roman"/>
          <w:sz w:val="28"/>
          <w:szCs w:val="28"/>
        </w:rPr>
        <w:t xml:space="preserve">следующие </w:t>
      </w:r>
      <w:r w:rsidRPr="009F2B47">
        <w:rPr>
          <w:rFonts w:ascii="Times New Roman" w:hAnsi="Times New Roman"/>
          <w:sz w:val="28"/>
          <w:szCs w:val="28"/>
        </w:rPr>
        <w:t xml:space="preserve">изменения </w:t>
      </w:r>
      <w:r w:rsidRPr="009F2B47">
        <w:rPr>
          <w:rFonts w:ascii="Times New Roman" w:hAnsi="Times New Roman"/>
          <w:noProof/>
          <w:sz w:val="28"/>
          <w:szCs w:val="28"/>
        </w:rPr>
        <w:t>в постановление Администрации Кашинского района №707 от 20.12.2017 «Об утверждении тарифов на коммунальную услугу по вывозу твердых коммунальных отходов, оказываемую муниципальным унитарным предприятием городского поселения – город Кашин «Коммунальное хозяйство»» (далее – постановление):</w:t>
      </w:r>
    </w:p>
    <w:p w:rsidR="00311AFE" w:rsidRPr="00311AFE" w:rsidRDefault="00311AFE" w:rsidP="007674F5">
      <w:pPr>
        <w:pStyle w:val="a5"/>
        <w:numPr>
          <w:ilvl w:val="1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1AFE">
        <w:rPr>
          <w:rFonts w:ascii="Times New Roman" w:hAnsi="Times New Roman"/>
          <w:sz w:val="28"/>
          <w:szCs w:val="28"/>
        </w:rPr>
        <w:t xml:space="preserve">пункт 1 </w:t>
      </w:r>
      <w:r w:rsidR="007674F5">
        <w:rPr>
          <w:rFonts w:ascii="Times New Roman" w:hAnsi="Times New Roman"/>
          <w:sz w:val="28"/>
          <w:szCs w:val="28"/>
        </w:rPr>
        <w:t xml:space="preserve">постановления </w:t>
      </w:r>
      <w:r w:rsidRPr="00311AFE">
        <w:rPr>
          <w:rFonts w:ascii="Times New Roman" w:hAnsi="Times New Roman"/>
          <w:sz w:val="28"/>
          <w:szCs w:val="28"/>
        </w:rPr>
        <w:t xml:space="preserve">дополнить подпунктом 1.1 </w:t>
      </w:r>
      <w:r w:rsidR="00791809" w:rsidRPr="00311AFE">
        <w:rPr>
          <w:rFonts w:ascii="Times New Roman" w:hAnsi="Times New Roman"/>
          <w:sz w:val="28"/>
          <w:szCs w:val="28"/>
        </w:rPr>
        <w:t xml:space="preserve">следующего содержания: </w:t>
      </w:r>
    </w:p>
    <w:p w:rsidR="00791809" w:rsidRPr="00311AFE" w:rsidRDefault="00791809" w:rsidP="00311A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AFE">
        <w:rPr>
          <w:rFonts w:ascii="Times New Roman" w:hAnsi="Times New Roman"/>
          <w:sz w:val="28"/>
          <w:szCs w:val="28"/>
        </w:rPr>
        <w:t>«</w:t>
      </w:r>
      <w:r w:rsidR="00311AFE" w:rsidRPr="00311AFE">
        <w:rPr>
          <w:rFonts w:ascii="Times New Roman" w:hAnsi="Times New Roman"/>
          <w:sz w:val="28"/>
          <w:szCs w:val="28"/>
        </w:rPr>
        <w:t xml:space="preserve">1.1. </w:t>
      </w:r>
      <w:r w:rsidRPr="00311AFE">
        <w:rPr>
          <w:rFonts w:ascii="Times New Roman" w:hAnsi="Times New Roman"/>
          <w:noProof/>
          <w:sz w:val="28"/>
          <w:szCs w:val="28"/>
        </w:rPr>
        <w:t>Признать утратившим силу постановление администрации городского поселения – город Кашин Тверской области №518 от 19.12.2013 «Об установлении тарифа на услуги по вывозу твердых бытовых отходов, для нанимателей муниципального жилищного фонда»</w:t>
      </w:r>
      <w:r w:rsidR="00311AFE">
        <w:rPr>
          <w:rFonts w:ascii="Times New Roman" w:hAnsi="Times New Roman"/>
          <w:noProof/>
          <w:sz w:val="28"/>
          <w:szCs w:val="28"/>
        </w:rPr>
        <w:t>».</w:t>
      </w:r>
    </w:p>
    <w:p w:rsidR="00F813C2" w:rsidRPr="009F2B47" w:rsidRDefault="00850CB5" w:rsidP="00F813C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F2B47">
        <w:rPr>
          <w:rFonts w:ascii="Times New Roman" w:hAnsi="Times New Roman"/>
          <w:sz w:val="28"/>
          <w:szCs w:val="28"/>
        </w:rPr>
        <w:t>2</w:t>
      </w:r>
      <w:r w:rsidR="00EE3621" w:rsidRPr="009F2B47">
        <w:rPr>
          <w:rFonts w:ascii="Times New Roman" w:hAnsi="Times New Roman"/>
          <w:sz w:val="28"/>
          <w:szCs w:val="28"/>
        </w:rPr>
        <w:t>.</w:t>
      </w:r>
      <w:r w:rsidR="00791809" w:rsidRPr="009F2B47">
        <w:rPr>
          <w:rFonts w:ascii="Times New Roman" w:hAnsi="Times New Roman"/>
          <w:sz w:val="28"/>
          <w:szCs w:val="28"/>
        </w:rPr>
        <w:t xml:space="preserve"> </w:t>
      </w:r>
      <w:r w:rsidR="00F813C2" w:rsidRPr="009F2B4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5C3A73" w:rsidRPr="009F2B47">
        <w:rPr>
          <w:rFonts w:ascii="Times New Roman" w:hAnsi="Times New Roman"/>
          <w:sz w:val="28"/>
          <w:szCs w:val="28"/>
        </w:rPr>
        <w:t>З</w:t>
      </w:r>
      <w:r w:rsidR="00F813C2" w:rsidRPr="009F2B47">
        <w:rPr>
          <w:rStyle w:val="af9"/>
          <w:rFonts w:ascii="Times New Roman" w:hAnsi="Times New Roman"/>
          <w:b w:val="0"/>
          <w:sz w:val="28"/>
          <w:szCs w:val="28"/>
        </w:rPr>
        <w:t>аместителя Главы Администрации Кашинского района, заведующего отделом по строительству, транспорту, связи и ЖКХ  Сачкова А.П.</w:t>
      </w:r>
    </w:p>
    <w:p w:rsidR="00F813C2" w:rsidRPr="009F2B47" w:rsidRDefault="00C24760" w:rsidP="00F813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2B47">
        <w:rPr>
          <w:rFonts w:ascii="Times New Roman" w:hAnsi="Times New Roman"/>
          <w:sz w:val="28"/>
          <w:szCs w:val="28"/>
        </w:rPr>
        <w:t>3</w:t>
      </w:r>
      <w:r w:rsidR="009276C9" w:rsidRPr="009F2B47">
        <w:rPr>
          <w:rFonts w:ascii="Times New Roman" w:hAnsi="Times New Roman"/>
          <w:sz w:val="28"/>
          <w:szCs w:val="28"/>
        </w:rPr>
        <w:t xml:space="preserve">. </w:t>
      </w:r>
      <w:r w:rsidR="00F813C2" w:rsidRPr="009F2B47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</w:t>
      </w:r>
      <w:r w:rsidR="00983056" w:rsidRPr="009F2B47">
        <w:rPr>
          <w:rFonts w:ascii="Times New Roman" w:hAnsi="Times New Roman"/>
          <w:sz w:val="28"/>
          <w:szCs w:val="28"/>
        </w:rPr>
        <w:t>го</w:t>
      </w:r>
      <w:r w:rsidR="00F813C2" w:rsidRPr="009F2B47">
        <w:rPr>
          <w:rFonts w:ascii="Times New Roman" w:hAnsi="Times New Roman"/>
          <w:sz w:val="28"/>
          <w:szCs w:val="28"/>
        </w:rPr>
        <w:t xml:space="preserve"> опубликован</w:t>
      </w:r>
      <w:r w:rsidR="00983056" w:rsidRPr="009F2B47">
        <w:rPr>
          <w:rFonts w:ascii="Times New Roman" w:hAnsi="Times New Roman"/>
          <w:sz w:val="28"/>
          <w:szCs w:val="28"/>
        </w:rPr>
        <w:t>ия</w:t>
      </w:r>
      <w:r w:rsidR="00F813C2" w:rsidRPr="009F2B47">
        <w:rPr>
          <w:rFonts w:ascii="Times New Roman" w:hAnsi="Times New Roman"/>
          <w:sz w:val="28"/>
          <w:szCs w:val="28"/>
        </w:rPr>
        <w:t xml:space="preserve"> в газете «Кашинская газета», </w:t>
      </w:r>
      <w:r w:rsidR="00983056" w:rsidRPr="009F2B47">
        <w:rPr>
          <w:rFonts w:ascii="Times New Roman" w:hAnsi="Times New Roman"/>
          <w:sz w:val="28"/>
          <w:szCs w:val="28"/>
        </w:rPr>
        <w:t>подлежит</w:t>
      </w:r>
      <w:r w:rsidR="00F813C2" w:rsidRPr="009F2B47">
        <w:rPr>
          <w:rFonts w:ascii="Times New Roman" w:hAnsi="Times New Roman"/>
          <w:sz w:val="28"/>
          <w:szCs w:val="28"/>
        </w:rPr>
        <w:t xml:space="preserve"> размещению на официальном сайте муниципального образования «Кашинский район» в сети </w:t>
      </w:r>
      <w:r w:rsidR="00F813C2" w:rsidRPr="009F2B47">
        <w:rPr>
          <w:rFonts w:ascii="Times New Roman" w:hAnsi="Times New Roman"/>
          <w:sz w:val="28"/>
          <w:szCs w:val="28"/>
        </w:rPr>
        <w:lastRenderedPageBreak/>
        <w:t>Интернет (</w:t>
      </w:r>
      <w:r w:rsidR="00F813C2" w:rsidRPr="009F2B47">
        <w:rPr>
          <w:rFonts w:ascii="Times New Roman" w:hAnsi="Times New Roman"/>
          <w:sz w:val="28"/>
          <w:szCs w:val="28"/>
          <w:lang w:val="en-US"/>
        </w:rPr>
        <w:t>kashin</w:t>
      </w:r>
      <w:r w:rsidR="00F813C2" w:rsidRPr="009F2B47">
        <w:rPr>
          <w:rFonts w:ascii="Times New Roman" w:hAnsi="Times New Roman"/>
          <w:sz w:val="28"/>
          <w:szCs w:val="28"/>
        </w:rPr>
        <w:t>.</w:t>
      </w:r>
      <w:r w:rsidR="00F813C2" w:rsidRPr="009F2B47">
        <w:rPr>
          <w:rFonts w:ascii="Times New Roman" w:hAnsi="Times New Roman"/>
          <w:sz w:val="28"/>
          <w:szCs w:val="28"/>
          <w:lang w:val="en-US"/>
        </w:rPr>
        <w:t>info</w:t>
      </w:r>
      <w:r w:rsidR="00F813C2" w:rsidRPr="009F2B47">
        <w:rPr>
          <w:rFonts w:ascii="Times New Roman" w:hAnsi="Times New Roman"/>
          <w:sz w:val="28"/>
          <w:szCs w:val="28"/>
        </w:rPr>
        <w:t>)</w:t>
      </w:r>
      <w:r w:rsidR="00983056" w:rsidRPr="009F2B47">
        <w:rPr>
          <w:rFonts w:ascii="Times New Roman" w:hAnsi="Times New Roman"/>
          <w:sz w:val="28"/>
          <w:szCs w:val="28"/>
        </w:rPr>
        <w:t xml:space="preserve"> и  распространяет свое действие на правоотношения, возникшие с </w:t>
      </w:r>
      <w:r w:rsidR="00F5724F" w:rsidRPr="009F2B47">
        <w:rPr>
          <w:rFonts w:ascii="Times New Roman" w:hAnsi="Times New Roman"/>
          <w:sz w:val="28"/>
          <w:szCs w:val="28"/>
        </w:rPr>
        <w:t>01 февраля</w:t>
      </w:r>
      <w:r w:rsidR="00EF3F00" w:rsidRPr="009F2B47">
        <w:rPr>
          <w:rFonts w:ascii="Times New Roman" w:hAnsi="Times New Roman"/>
          <w:sz w:val="28"/>
          <w:szCs w:val="28"/>
        </w:rPr>
        <w:t xml:space="preserve"> 2018</w:t>
      </w:r>
      <w:r w:rsidR="00983056" w:rsidRPr="009F2B47">
        <w:rPr>
          <w:rFonts w:ascii="Times New Roman" w:hAnsi="Times New Roman"/>
          <w:sz w:val="28"/>
          <w:szCs w:val="28"/>
        </w:rPr>
        <w:t xml:space="preserve"> года.</w:t>
      </w:r>
    </w:p>
    <w:p w:rsidR="00330775" w:rsidRDefault="00330775" w:rsidP="00F813C2">
      <w:pPr>
        <w:pStyle w:val="a5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BF7283" w:rsidRDefault="00BF7283" w:rsidP="00F813C2">
      <w:pPr>
        <w:pStyle w:val="a5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330775" w:rsidRPr="00A04A0A" w:rsidRDefault="00330775" w:rsidP="00656C3D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A04A0A">
        <w:rPr>
          <w:rFonts w:ascii="Times New Roman" w:hAnsi="Times New Roman"/>
          <w:sz w:val="28"/>
          <w:szCs w:val="28"/>
        </w:rPr>
        <w:t>Глав</w:t>
      </w:r>
      <w:r w:rsidR="00357C90" w:rsidRPr="00A04A0A">
        <w:rPr>
          <w:rFonts w:ascii="Times New Roman" w:hAnsi="Times New Roman"/>
          <w:sz w:val="28"/>
          <w:szCs w:val="28"/>
        </w:rPr>
        <w:t xml:space="preserve">а </w:t>
      </w:r>
      <w:r w:rsidR="003425BC" w:rsidRPr="00A04A0A">
        <w:rPr>
          <w:rFonts w:ascii="Times New Roman" w:hAnsi="Times New Roman"/>
          <w:sz w:val="28"/>
          <w:szCs w:val="28"/>
        </w:rPr>
        <w:t>Кашинского района</w:t>
      </w:r>
      <w:r w:rsidR="00656C3D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A04A0A">
        <w:rPr>
          <w:rFonts w:ascii="Times New Roman" w:hAnsi="Times New Roman"/>
          <w:sz w:val="28"/>
          <w:szCs w:val="28"/>
        </w:rPr>
        <w:t>Г.Г. Баландин</w:t>
      </w:r>
    </w:p>
    <w:p w:rsidR="00011469" w:rsidRDefault="00011469" w:rsidP="00632190">
      <w:pPr>
        <w:jc w:val="both"/>
        <w:rPr>
          <w:rFonts w:ascii="Times New Roman" w:hAnsi="Times New Roman"/>
          <w:sz w:val="28"/>
          <w:szCs w:val="28"/>
        </w:rPr>
      </w:pPr>
    </w:p>
    <w:p w:rsidR="008258D9" w:rsidRDefault="00BE01B3" w:rsidP="009F2B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258D9" w:rsidRDefault="008258D9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311AFE" w:rsidRDefault="00311AFE" w:rsidP="00521414">
      <w:pPr>
        <w:rPr>
          <w:rFonts w:ascii="Times New Roman" w:hAnsi="Times New Roman"/>
          <w:sz w:val="22"/>
          <w:szCs w:val="22"/>
        </w:rPr>
      </w:pPr>
    </w:p>
    <w:p w:rsidR="009F2B47" w:rsidRDefault="009F2B47" w:rsidP="00521414">
      <w:pPr>
        <w:rPr>
          <w:rFonts w:ascii="Times New Roman" w:hAnsi="Times New Roman"/>
          <w:sz w:val="22"/>
          <w:szCs w:val="22"/>
        </w:rPr>
      </w:pPr>
    </w:p>
    <w:p w:rsidR="009F2B47" w:rsidRPr="00523A10" w:rsidRDefault="009F2B47" w:rsidP="009F2B47">
      <w:pPr>
        <w:jc w:val="center"/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9F2B47" w:rsidRDefault="009F2B47" w:rsidP="009F2B47">
      <w:pPr>
        <w:rPr>
          <w:rFonts w:ascii="Times New Roman" w:hAnsi="Times New Roman"/>
          <w:sz w:val="28"/>
          <w:szCs w:val="28"/>
        </w:rPr>
      </w:pPr>
      <w:r w:rsidRPr="00523A10">
        <w:rPr>
          <w:rFonts w:ascii="Times New Roman" w:hAnsi="Times New Roman"/>
          <w:sz w:val="28"/>
          <w:szCs w:val="28"/>
        </w:rPr>
        <w:t>к постановлению Администрации Кашинского района  от</w:t>
      </w:r>
      <w:r>
        <w:rPr>
          <w:rFonts w:ascii="Times New Roman" w:hAnsi="Times New Roman"/>
          <w:sz w:val="28"/>
          <w:szCs w:val="28"/>
        </w:rPr>
        <w:t xml:space="preserve"> ___________  </w:t>
      </w:r>
      <w:r w:rsidRPr="00523A1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9F2B47" w:rsidRPr="009F2B47" w:rsidRDefault="009F2B47" w:rsidP="009F2B47">
      <w:pPr>
        <w:jc w:val="center"/>
        <w:rPr>
          <w:rFonts w:ascii="Times New Roman" w:hAnsi="Times New Roman"/>
          <w:sz w:val="28"/>
          <w:szCs w:val="28"/>
        </w:rPr>
      </w:pPr>
      <w:r w:rsidRPr="009F2B47">
        <w:rPr>
          <w:rFonts w:ascii="Times New Roman" w:hAnsi="Times New Roman"/>
          <w:color w:val="000000"/>
          <w:sz w:val="28"/>
          <w:szCs w:val="28"/>
        </w:rPr>
        <w:t>«</w:t>
      </w:r>
      <w:r w:rsidRPr="009F2B47">
        <w:rPr>
          <w:rFonts w:ascii="Times New Roman" w:hAnsi="Times New Roman"/>
          <w:noProof/>
          <w:sz w:val="28"/>
          <w:szCs w:val="28"/>
        </w:rPr>
        <w:t xml:space="preserve">О внесении изменений в постановление Администрации Кашинского района №707 от 20.12.2017 «Об утверждении тарифов на коммунальную услугу по вывозу твердых коммунальных отходов, </w:t>
      </w:r>
      <w:r w:rsidRPr="009F2B47">
        <w:rPr>
          <w:rFonts w:ascii="Times New Roman" w:hAnsi="Times New Roman" w:hint="eastAsia"/>
          <w:noProof/>
          <w:sz w:val="28"/>
          <w:szCs w:val="28"/>
        </w:rPr>
        <w:t>оказываем</w:t>
      </w:r>
      <w:r w:rsidRPr="009F2B47">
        <w:rPr>
          <w:rFonts w:ascii="Times New Roman" w:hAnsi="Times New Roman"/>
          <w:noProof/>
          <w:sz w:val="28"/>
          <w:szCs w:val="28"/>
        </w:rPr>
        <w:t>ую м</w:t>
      </w:r>
      <w:r w:rsidRPr="009F2B47">
        <w:rPr>
          <w:rFonts w:ascii="Times New Roman" w:hAnsi="Times New Roman" w:hint="eastAsia"/>
          <w:noProof/>
          <w:sz w:val="28"/>
          <w:szCs w:val="28"/>
        </w:rPr>
        <w:t>униципальным</w:t>
      </w:r>
      <w:r w:rsidRPr="009F2B47">
        <w:rPr>
          <w:rFonts w:ascii="Times New Roman" w:hAnsi="Times New Roman"/>
          <w:noProof/>
          <w:sz w:val="28"/>
          <w:szCs w:val="28"/>
        </w:rPr>
        <w:t xml:space="preserve"> унитарным предприятием городского поселения – город Кашин «Коммунальное хозяйство»»»</w:t>
      </w:r>
    </w:p>
    <w:p w:rsidR="009F2B47" w:rsidRDefault="009F2B47" w:rsidP="009F2B47">
      <w:pPr>
        <w:rPr>
          <w:rFonts w:ascii="Times New Roman" w:hAnsi="Times New Roman"/>
          <w:sz w:val="28"/>
          <w:szCs w:val="28"/>
        </w:rPr>
      </w:pPr>
    </w:p>
    <w:p w:rsidR="009F2B47" w:rsidRPr="009F2B47" w:rsidRDefault="009F2B47" w:rsidP="009F2B4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9F2B47"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Заместитель Главы Администрации </w:t>
      </w:r>
    </w:p>
    <w:p w:rsidR="009F2B47" w:rsidRPr="009F2B47" w:rsidRDefault="009F2B47" w:rsidP="009F2B47">
      <w:pPr>
        <w:rPr>
          <w:rFonts w:ascii="Times New Roman" w:hAnsi="Times New Roman"/>
          <w:sz w:val="28"/>
          <w:szCs w:val="28"/>
        </w:rPr>
      </w:pPr>
      <w:r w:rsidRPr="009F2B47">
        <w:rPr>
          <w:rFonts w:ascii="Times New Roman" w:hAnsi="Times New Roman"/>
          <w:sz w:val="28"/>
          <w:szCs w:val="28"/>
          <w:shd w:val="clear" w:color="auto" w:fill="FFFFFF"/>
        </w:rPr>
        <w:t>Кашинского района, заведующий отделом</w:t>
      </w:r>
      <w:r w:rsidRPr="009F2B47">
        <w:rPr>
          <w:rFonts w:ascii="Times New Roman" w:hAnsi="Times New Roman"/>
          <w:sz w:val="28"/>
          <w:szCs w:val="28"/>
        </w:rPr>
        <w:t xml:space="preserve"> </w:t>
      </w:r>
    </w:p>
    <w:p w:rsidR="009F2B47" w:rsidRPr="009F2B47" w:rsidRDefault="009F2B47" w:rsidP="009F2B47">
      <w:pPr>
        <w:rPr>
          <w:rFonts w:ascii="Times New Roman" w:hAnsi="Times New Roman"/>
          <w:sz w:val="28"/>
          <w:szCs w:val="28"/>
        </w:rPr>
      </w:pPr>
      <w:r w:rsidRPr="009F2B47">
        <w:rPr>
          <w:rFonts w:ascii="Times New Roman" w:hAnsi="Times New Roman"/>
          <w:sz w:val="28"/>
          <w:szCs w:val="28"/>
        </w:rPr>
        <w:t xml:space="preserve">по строительству, транспорту, связи и </w:t>
      </w:r>
    </w:p>
    <w:p w:rsidR="009F2B47" w:rsidRPr="008625F5" w:rsidRDefault="009F2B47" w:rsidP="009F2B47">
      <w:pPr>
        <w:rPr>
          <w:rFonts w:ascii="Times New Roman" w:hAnsi="Times New Roman"/>
          <w:sz w:val="28"/>
          <w:szCs w:val="28"/>
        </w:rPr>
      </w:pPr>
      <w:r w:rsidRPr="009F2B47">
        <w:rPr>
          <w:rStyle w:val="af9"/>
          <w:rFonts w:ascii="Times New Roman" w:hAnsi="Times New Roman"/>
          <w:b w:val="0"/>
          <w:sz w:val="28"/>
          <w:szCs w:val="28"/>
          <w:shd w:val="clear" w:color="auto" w:fill="FFFFFF"/>
        </w:rPr>
        <w:t>жилищно-коммунальному хозяйству</w:t>
      </w:r>
      <w:r w:rsidRPr="008625F5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625F5">
        <w:rPr>
          <w:rFonts w:ascii="Times New Roman" w:hAnsi="Times New Roman"/>
          <w:sz w:val="28"/>
          <w:szCs w:val="28"/>
        </w:rPr>
        <w:t xml:space="preserve">  А.П.Сачков</w:t>
      </w:r>
    </w:p>
    <w:p w:rsidR="009F2B47" w:rsidRPr="008625F5" w:rsidRDefault="009F2B47" w:rsidP="009F2B47">
      <w:pPr>
        <w:rPr>
          <w:rStyle w:val="af9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0B5DFA">
        <w:rPr>
          <w:rFonts w:ascii="Times New Roman" w:hAnsi="Times New Roman"/>
          <w:sz w:val="28"/>
          <w:szCs w:val="28"/>
        </w:rPr>
        <w:t>«______» __________</w:t>
      </w:r>
      <w:r>
        <w:rPr>
          <w:rFonts w:ascii="Times New Roman" w:hAnsi="Times New Roman"/>
          <w:sz w:val="28"/>
          <w:szCs w:val="28"/>
        </w:rPr>
        <w:t>______2018г.</w:t>
      </w:r>
      <w:r w:rsidRPr="008625F5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9F2B47" w:rsidRPr="009F2B47" w:rsidRDefault="009F2B47" w:rsidP="009F2B47">
      <w:pPr>
        <w:rPr>
          <w:rStyle w:val="af9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F2B47">
        <w:rPr>
          <w:rStyle w:val="af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Заместитель Главы Администрации </w:t>
      </w:r>
    </w:p>
    <w:p w:rsidR="009F2B47" w:rsidRPr="009F2B47" w:rsidRDefault="009F2B47" w:rsidP="009F2B47">
      <w:pPr>
        <w:rPr>
          <w:rStyle w:val="af9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F2B47">
        <w:rPr>
          <w:rStyle w:val="af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Кашинского района, начальник </w:t>
      </w:r>
    </w:p>
    <w:p w:rsidR="009F2B47" w:rsidRPr="008625F5" w:rsidRDefault="009F2B47" w:rsidP="009F2B47">
      <w:pPr>
        <w:rPr>
          <w:rFonts w:ascii="Times New Roman" w:hAnsi="Times New Roman"/>
          <w:b/>
          <w:sz w:val="28"/>
          <w:szCs w:val="28"/>
        </w:rPr>
      </w:pPr>
      <w:r w:rsidRPr="009F2B47">
        <w:rPr>
          <w:rStyle w:val="af9"/>
          <w:rFonts w:ascii="Times New Roman" w:hAnsi="Times New Roman"/>
          <w:b w:val="0"/>
          <w:sz w:val="28"/>
          <w:szCs w:val="28"/>
          <w:shd w:val="clear" w:color="auto" w:fill="FFFFFF"/>
        </w:rPr>
        <w:t>Финансового управления</w:t>
      </w:r>
      <w:r w:rsidRPr="006119EC">
        <w:rPr>
          <w:rStyle w:val="af9"/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8625F5">
        <w:rPr>
          <w:rStyle w:val="af9"/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</w:t>
      </w:r>
      <w:r>
        <w:rPr>
          <w:rStyle w:val="af9"/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8625F5">
        <w:rPr>
          <w:rStyle w:val="af9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С.В. Суханова </w:t>
      </w:r>
    </w:p>
    <w:p w:rsidR="009F2B47" w:rsidRDefault="009F2B47" w:rsidP="009F2B47">
      <w:pPr>
        <w:rPr>
          <w:rFonts w:ascii="Times New Roman" w:hAnsi="Times New Roman"/>
          <w:sz w:val="28"/>
          <w:szCs w:val="28"/>
        </w:rPr>
      </w:pPr>
      <w:r w:rsidRPr="000B5DFA">
        <w:rPr>
          <w:rFonts w:ascii="Times New Roman" w:hAnsi="Times New Roman"/>
          <w:sz w:val="28"/>
          <w:szCs w:val="28"/>
        </w:rPr>
        <w:t>«______» __________</w:t>
      </w:r>
      <w:r>
        <w:rPr>
          <w:rFonts w:ascii="Times New Roman" w:hAnsi="Times New Roman"/>
          <w:sz w:val="28"/>
          <w:szCs w:val="28"/>
        </w:rPr>
        <w:t>______2018г.</w:t>
      </w:r>
    </w:p>
    <w:p w:rsidR="009F2B47" w:rsidRPr="009F2B47" w:rsidRDefault="009F2B47" w:rsidP="009F2B47">
      <w:pPr>
        <w:rPr>
          <w:rFonts w:ascii="Times New Roman" w:hAnsi="Times New Roman"/>
          <w:sz w:val="28"/>
          <w:szCs w:val="28"/>
        </w:rPr>
      </w:pPr>
      <w:r w:rsidRPr="009F2B47">
        <w:rPr>
          <w:rFonts w:ascii="Times New Roman" w:hAnsi="Times New Roman"/>
          <w:sz w:val="28"/>
          <w:szCs w:val="28"/>
        </w:rPr>
        <w:t>Заведующий отделом экономики,</w:t>
      </w:r>
    </w:p>
    <w:p w:rsidR="009F2B47" w:rsidRPr="009F2B47" w:rsidRDefault="009F2B47" w:rsidP="009F2B47">
      <w:pPr>
        <w:rPr>
          <w:rFonts w:ascii="Times New Roman" w:hAnsi="Times New Roman"/>
          <w:sz w:val="28"/>
          <w:szCs w:val="28"/>
        </w:rPr>
      </w:pPr>
      <w:r w:rsidRPr="009F2B47">
        <w:rPr>
          <w:rFonts w:ascii="Times New Roman" w:hAnsi="Times New Roman"/>
          <w:sz w:val="28"/>
          <w:szCs w:val="28"/>
        </w:rPr>
        <w:t>предпринимательской деятельности</w:t>
      </w:r>
    </w:p>
    <w:p w:rsidR="009F2B47" w:rsidRPr="009F2B47" w:rsidRDefault="009F2B47" w:rsidP="009F2B47">
      <w:pPr>
        <w:rPr>
          <w:rFonts w:ascii="Times New Roman" w:hAnsi="Times New Roman"/>
          <w:sz w:val="28"/>
          <w:szCs w:val="28"/>
        </w:rPr>
      </w:pPr>
      <w:r w:rsidRPr="009F2B47">
        <w:rPr>
          <w:rFonts w:ascii="Times New Roman" w:hAnsi="Times New Roman"/>
          <w:sz w:val="28"/>
          <w:szCs w:val="28"/>
        </w:rPr>
        <w:t xml:space="preserve">и инвестиций </w:t>
      </w:r>
      <w:r>
        <w:rPr>
          <w:rFonts w:ascii="Times New Roman" w:hAnsi="Times New Roman"/>
          <w:sz w:val="28"/>
          <w:szCs w:val="28"/>
        </w:rPr>
        <w:t>А</w:t>
      </w:r>
      <w:r w:rsidRPr="009F2B47">
        <w:rPr>
          <w:rFonts w:ascii="Times New Roman" w:hAnsi="Times New Roman"/>
          <w:sz w:val="28"/>
          <w:szCs w:val="28"/>
        </w:rPr>
        <w:t>дминистрации</w:t>
      </w:r>
    </w:p>
    <w:p w:rsidR="009F2B47" w:rsidRPr="009F2B47" w:rsidRDefault="009F2B47" w:rsidP="009F2B47">
      <w:pPr>
        <w:rPr>
          <w:rFonts w:ascii="Times New Roman" w:hAnsi="Times New Roman"/>
          <w:sz w:val="28"/>
          <w:szCs w:val="28"/>
        </w:rPr>
      </w:pPr>
      <w:r w:rsidRPr="009F2B47">
        <w:rPr>
          <w:rFonts w:ascii="Times New Roman" w:hAnsi="Times New Roman"/>
          <w:sz w:val="28"/>
          <w:szCs w:val="28"/>
        </w:rPr>
        <w:t xml:space="preserve">Кашинского района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F2B47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Н.В.Ерофеева</w:t>
      </w:r>
      <w:r w:rsidRPr="009F2B47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9F2B47" w:rsidRPr="009F2B47" w:rsidRDefault="009F2B47" w:rsidP="009F2B47">
      <w:pPr>
        <w:rPr>
          <w:rFonts w:ascii="Times New Roman" w:hAnsi="Times New Roman"/>
          <w:sz w:val="28"/>
          <w:szCs w:val="28"/>
        </w:rPr>
      </w:pPr>
      <w:r w:rsidRPr="009F2B47">
        <w:rPr>
          <w:rFonts w:ascii="Times New Roman" w:hAnsi="Times New Roman"/>
          <w:sz w:val="28"/>
          <w:szCs w:val="28"/>
        </w:rPr>
        <w:t xml:space="preserve"> «____»_________________2018г.</w:t>
      </w:r>
    </w:p>
    <w:p w:rsidR="009F2B47" w:rsidRDefault="009F2B47" w:rsidP="009F2B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муниципального унитарного</w:t>
      </w:r>
    </w:p>
    <w:p w:rsidR="009F2B47" w:rsidRDefault="009F2B47" w:rsidP="009F2B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предприятия городского поселения – город</w:t>
      </w:r>
    </w:p>
    <w:p w:rsidR="009F2B47" w:rsidRPr="00ED40D4" w:rsidRDefault="009F2B47" w:rsidP="009F2B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 «Коммунальное хозяйство»</w:t>
      </w:r>
    </w:p>
    <w:p w:rsidR="009F2B47" w:rsidRPr="00ED40D4" w:rsidRDefault="009F2B47" w:rsidP="009F2B47">
      <w:pPr>
        <w:rPr>
          <w:rFonts w:ascii="Times New Roman" w:hAnsi="Times New Roman"/>
          <w:sz w:val="28"/>
          <w:szCs w:val="28"/>
        </w:rPr>
      </w:pPr>
      <w:r w:rsidRPr="00ED40D4">
        <w:rPr>
          <w:rFonts w:ascii="Times New Roman" w:hAnsi="Times New Roman"/>
          <w:sz w:val="28"/>
          <w:szCs w:val="28"/>
        </w:rPr>
        <w:t xml:space="preserve">по экономическим вопросам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0D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0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D40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D40D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А.А.Соловьев</w:t>
      </w:r>
    </w:p>
    <w:p w:rsidR="009F2B47" w:rsidRDefault="009F2B47" w:rsidP="009F2B47">
      <w:pPr>
        <w:rPr>
          <w:rStyle w:val="af9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0B5DFA">
        <w:rPr>
          <w:rFonts w:ascii="Times New Roman" w:hAnsi="Times New Roman"/>
          <w:sz w:val="28"/>
          <w:szCs w:val="28"/>
        </w:rPr>
        <w:t>«______» __________</w:t>
      </w:r>
      <w:r>
        <w:rPr>
          <w:rFonts w:ascii="Times New Roman" w:hAnsi="Times New Roman"/>
          <w:sz w:val="28"/>
          <w:szCs w:val="28"/>
        </w:rPr>
        <w:t>______2018г.</w:t>
      </w:r>
    </w:p>
    <w:p w:rsidR="009F2B47" w:rsidRDefault="009F2B47" w:rsidP="009F2B47">
      <w:pPr>
        <w:rPr>
          <w:rFonts w:ascii="Times New Roman" w:hAnsi="Times New Roman"/>
          <w:sz w:val="28"/>
          <w:szCs w:val="28"/>
        </w:rPr>
      </w:pPr>
      <w:r w:rsidRPr="000B5DFA">
        <w:rPr>
          <w:rFonts w:ascii="Times New Roman" w:hAnsi="Times New Roman"/>
          <w:sz w:val="28"/>
          <w:szCs w:val="28"/>
        </w:rPr>
        <w:t xml:space="preserve">Заведующий  юридическим отделом </w:t>
      </w:r>
    </w:p>
    <w:p w:rsidR="009F2B47" w:rsidRPr="000B5DFA" w:rsidRDefault="009F2B47" w:rsidP="009F2B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Кашинского района</w:t>
      </w:r>
    </w:p>
    <w:p w:rsidR="009F2B47" w:rsidRDefault="009F2B47" w:rsidP="009F2B47">
      <w:pPr>
        <w:rPr>
          <w:rFonts w:ascii="Times New Roman" w:hAnsi="Times New Roman"/>
          <w:sz w:val="28"/>
          <w:szCs w:val="28"/>
        </w:rPr>
      </w:pPr>
      <w:r w:rsidRPr="000B5DFA">
        <w:rPr>
          <w:rFonts w:ascii="Times New Roman" w:hAnsi="Times New Roman"/>
          <w:sz w:val="28"/>
          <w:szCs w:val="28"/>
        </w:rPr>
        <w:t>«______» __________</w:t>
      </w:r>
      <w:r>
        <w:rPr>
          <w:rFonts w:ascii="Times New Roman" w:hAnsi="Times New Roman"/>
          <w:sz w:val="28"/>
          <w:szCs w:val="28"/>
        </w:rPr>
        <w:t>______2018г.</w:t>
      </w:r>
      <w:r w:rsidRPr="000B5DFA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B5DFA">
        <w:rPr>
          <w:rFonts w:ascii="Times New Roman" w:hAnsi="Times New Roman"/>
          <w:sz w:val="28"/>
          <w:szCs w:val="28"/>
        </w:rPr>
        <w:t xml:space="preserve">О.Н. Серова </w:t>
      </w:r>
    </w:p>
    <w:p w:rsidR="009F2B47" w:rsidRDefault="009F2B47" w:rsidP="009F2B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F2B47" w:rsidRPr="008258D9" w:rsidRDefault="009F2B47" w:rsidP="00521414">
      <w:pPr>
        <w:rPr>
          <w:rFonts w:ascii="Times New Roman" w:hAnsi="Times New Roman"/>
          <w:sz w:val="22"/>
          <w:szCs w:val="22"/>
        </w:rPr>
      </w:pPr>
    </w:p>
    <w:sectPr w:rsidR="009F2B47" w:rsidRPr="008258D9" w:rsidSect="00510272"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0B2" w:rsidRDefault="007A20B2" w:rsidP="00A52E3D">
      <w:r>
        <w:separator/>
      </w:r>
    </w:p>
  </w:endnote>
  <w:endnote w:type="continuationSeparator" w:id="1">
    <w:p w:rsidR="007A20B2" w:rsidRDefault="007A20B2" w:rsidP="00A52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0B2" w:rsidRDefault="007A20B2" w:rsidP="00A52E3D">
      <w:r>
        <w:separator/>
      </w:r>
    </w:p>
  </w:footnote>
  <w:footnote w:type="continuationSeparator" w:id="1">
    <w:p w:rsidR="007A20B2" w:rsidRDefault="007A20B2" w:rsidP="00A52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ABF9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2965F47"/>
    <w:multiLevelType w:val="hybridMultilevel"/>
    <w:tmpl w:val="08D88AA0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F6ED3"/>
    <w:multiLevelType w:val="hybridMultilevel"/>
    <w:tmpl w:val="C8F880EA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21764"/>
    <w:multiLevelType w:val="hybridMultilevel"/>
    <w:tmpl w:val="02562090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41156"/>
    <w:multiLevelType w:val="hybridMultilevel"/>
    <w:tmpl w:val="813658FA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F3BB4"/>
    <w:multiLevelType w:val="multilevel"/>
    <w:tmpl w:val="542EEC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A027EC"/>
    <w:multiLevelType w:val="hybridMultilevel"/>
    <w:tmpl w:val="671C2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55EB1"/>
    <w:multiLevelType w:val="hybridMultilevel"/>
    <w:tmpl w:val="D8B6663E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11D2B"/>
    <w:multiLevelType w:val="multilevel"/>
    <w:tmpl w:val="389C25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0">
    <w:nsid w:val="37102DC5"/>
    <w:multiLevelType w:val="multilevel"/>
    <w:tmpl w:val="19E4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>
    <w:nsid w:val="4544032E"/>
    <w:multiLevelType w:val="hybridMultilevel"/>
    <w:tmpl w:val="79EA9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80A78"/>
    <w:multiLevelType w:val="hybridMultilevel"/>
    <w:tmpl w:val="9AA05AEE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93BAD"/>
    <w:multiLevelType w:val="hybridMultilevel"/>
    <w:tmpl w:val="446C54E2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D2DBC"/>
    <w:multiLevelType w:val="multilevel"/>
    <w:tmpl w:val="7DF6D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1DD43F2"/>
    <w:multiLevelType w:val="hybridMultilevel"/>
    <w:tmpl w:val="E13C5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12A9D"/>
    <w:multiLevelType w:val="multilevel"/>
    <w:tmpl w:val="AE44EFFC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7372DC4"/>
    <w:multiLevelType w:val="hybridMultilevel"/>
    <w:tmpl w:val="C4940912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EA7BDA"/>
    <w:multiLevelType w:val="hybridMultilevel"/>
    <w:tmpl w:val="5100CAA6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A3589"/>
    <w:multiLevelType w:val="hybridMultilevel"/>
    <w:tmpl w:val="E84C2E16"/>
    <w:lvl w:ilvl="0" w:tplc="F8323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A01AF0"/>
    <w:multiLevelType w:val="hybridMultilevel"/>
    <w:tmpl w:val="3CB42A2E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1A3BC2"/>
    <w:multiLevelType w:val="hybridMultilevel"/>
    <w:tmpl w:val="67E64DE0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419D7"/>
    <w:multiLevelType w:val="hybridMultilevel"/>
    <w:tmpl w:val="5EE0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67E05"/>
    <w:multiLevelType w:val="hybridMultilevel"/>
    <w:tmpl w:val="9FD061D0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AA3008"/>
    <w:multiLevelType w:val="hybridMultilevel"/>
    <w:tmpl w:val="C312445E"/>
    <w:lvl w:ilvl="0" w:tplc="F832396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8"/>
  </w:num>
  <w:num w:numId="4">
    <w:abstractNumId w:val="17"/>
  </w:num>
  <w:num w:numId="5">
    <w:abstractNumId w:val="20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14"/>
  </w:num>
  <w:num w:numId="13">
    <w:abstractNumId w:val="24"/>
  </w:num>
  <w:num w:numId="14">
    <w:abstractNumId w:val="23"/>
  </w:num>
  <w:num w:numId="15">
    <w:abstractNumId w:val="13"/>
  </w:num>
  <w:num w:numId="16">
    <w:abstractNumId w:val="12"/>
  </w:num>
  <w:num w:numId="17">
    <w:abstractNumId w:val="2"/>
  </w:num>
  <w:num w:numId="18">
    <w:abstractNumId w:val="11"/>
  </w:num>
  <w:num w:numId="19">
    <w:abstractNumId w:val="18"/>
  </w:num>
  <w:num w:numId="20">
    <w:abstractNumId w:val="19"/>
  </w:num>
  <w:num w:numId="21">
    <w:abstractNumId w:val="21"/>
  </w:num>
  <w:num w:numId="22">
    <w:abstractNumId w:val="5"/>
  </w:num>
  <w:num w:numId="23">
    <w:abstractNumId w:val="6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451"/>
    <w:rsid w:val="0000496E"/>
    <w:rsid w:val="0000723D"/>
    <w:rsid w:val="00011469"/>
    <w:rsid w:val="00013B59"/>
    <w:rsid w:val="00015431"/>
    <w:rsid w:val="000169C2"/>
    <w:rsid w:val="000200A8"/>
    <w:rsid w:val="0002038E"/>
    <w:rsid w:val="000227AB"/>
    <w:rsid w:val="00030DEE"/>
    <w:rsid w:val="000322E9"/>
    <w:rsid w:val="00033BB8"/>
    <w:rsid w:val="00054034"/>
    <w:rsid w:val="000614F0"/>
    <w:rsid w:val="00061E7F"/>
    <w:rsid w:val="00062C5E"/>
    <w:rsid w:val="0006575F"/>
    <w:rsid w:val="00065791"/>
    <w:rsid w:val="000703C8"/>
    <w:rsid w:val="00082D12"/>
    <w:rsid w:val="00092643"/>
    <w:rsid w:val="000932BD"/>
    <w:rsid w:val="00094A17"/>
    <w:rsid w:val="000B31BB"/>
    <w:rsid w:val="000C6144"/>
    <w:rsid w:val="000D0CC7"/>
    <w:rsid w:val="000D504A"/>
    <w:rsid w:val="000E3399"/>
    <w:rsid w:val="000E3D83"/>
    <w:rsid w:val="000E5BB5"/>
    <w:rsid w:val="000F2F9C"/>
    <w:rsid w:val="000F5B1A"/>
    <w:rsid w:val="00101C2B"/>
    <w:rsid w:val="00102142"/>
    <w:rsid w:val="00105379"/>
    <w:rsid w:val="00105973"/>
    <w:rsid w:val="00107770"/>
    <w:rsid w:val="001271F7"/>
    <w:rsid w:val="00130AB5"/>
    <w:rsid w:val="001327E3"/>
    <w:rsid w:val="00135549"/>
    <w:rsid w:val="0013565E"/>
    <w:rsid w:val="0013598F"/>
    <w:rsid w:val="00142208"/>
    <w:rsid w:val="00163DA2"/>
    <w:rsid w:val="00176FA1"/>
    <w:rsid w:val="001818BF"/>
    <w:rsid w:val="00182B46"/>
    <w:rsid w:val="0018348C"/>
    <w:rsid w:val="0018784E"/>
    <w:rsid w:val="0019079F"/>
    <w:rsid w:val="00193BF6"/>
    <w:rsid w:val="001A0FC5"/>
    <w:rsid w:val="001B314D"/>
    <w:rsid w:val="001B317A"/>
    <w:rsid w:val="001C454A"/>
    <w:rsid w:val="001C5A29"/>
    <w:rsid w:val="001E372F"/>
    <w:rsid w:val="001F7BCB"/>
    <w:rsid w:val="00202C36"/>
    <w:rsid w:val="0020364F"/>
    <w:rsid w:val="00206574"/>
    <w:rsid w:val="0021676E"/>
    <w:rsid w:val="00225268"/>
    <w:rsid w:val="002272B6"/>
    <w:rsid w:val="00233169"/>
    <w:rsid w:val="00235748"/>
    <w:rsid w:val="00241270"/>
    <w:rsid w:val="00254B91"/>
    <w:rsid w:val="00255B36"/>
    <w:rsid w:val="00262918"/>
    <w:rsid w:val="0026490B"/>
    <w:rsid w:val="00271735"/>
    <w:rsid w:val="00273C0B"/>
    <w:rsid w:val="002A0493"/>
    <w:rsid w:val="002A4615"/>
    <w:rsid w:val="002A5675"/>
    <w:rsid w:val="002A5FA5"/>
    <w:rsid w:val="002B2BFA"/>
    <w:rsid w:val="002B7D5E"/>
    <w:rsid w:val="002C3BCD"/>
    <w:rsid w:val="002C3F54"/>
    <w:rsid w:val="002C5EDF"/>
    <w:rsid w:val="002C7C61"/>
    <w:rsid w:val="002D4EAF"/>
    <w:rsid w:val="002F69BE"/>
    <w:rsid w:val="00310C81"/>
    <w:rsid w:val="00311397"/>
    <w:rsid w:val="00311AFE"/>
    <w:rsid w:val="003123E2"/>
    <w:rsid w:val="0031251B"/>
    <w:rsid w:val="00320552"/>
    <w:rsid w:val="003235AA"/>
    <w:rsid w:val="003241EE"/>
    <w:rsid w:val="00330775"/>
    <w:rsid w:val="00330B70"/>
    <w:rsid w:val="00332397"/>
    <w:rsid w:val="0033329E"/>
    <w:rsid w:val="00334130"/>
    <w:rsid w:val="00340253"/>
    <w:rsid w:val="00341244"/>
    <w:rsid w:val="003425BC"/>
    <w:rsid w:val="003477FD"/>
    <w:rsid w:val="003510B6"/>
    <w:rsid w:val="00352BBB"/>
    <w:rsid w:val="00357B8A"/>
    <w:rsid w:val="00357C90"/>
    <w:rsid w:val="00361A6E"/>
    <w:rsid w:val="00366F5B"/>
    <w:rsid w:val="00372B0B"/>
    <w:rsid w:val="00373D04"/>
    <w:rsid w:val="00380932"/>
    <w:rsid w:val="00396135"/>
    <w:rsid w:val="003A0770"/>
    <w:rsid w:val="003B18FC"/>
    <w:rsid w:val="003B326D"/>
    <w:rsid w:val="003B5A05"/>
    <w:rsid w:val="003C2C5C"/>
    <w:rsid w:val="003D3F13"/>
    <w:rsid w:val="003E6BA5"/>
    <w:rsid w:val="003E72B0"/>
    <w:rsid w:val="003F64FC"/>
    <w:rsid w:val="00406A24"/>
    <w:rsid w:val="00410A5E"/>
    <w:rsid w:val="00410B81"/>
    <w:rsid w:val="004113F0"/>
    <w:rsid w:val="00411958"/>
    <w:rsid w:val="00417620"/>
    <w:rsid w:val="00424CCF"/>
    <w:rsid w:val="00434D14"/>
    <w:rsid w:val="0043666E"/>
    <w:rsid w:val="004436CA"/>
    <w:rsid w:val="00447203"/>
    <w:rsid w:val="00447982"/>
    <w:rsid w:val="00447ABE"/>
    <w:rsid w:val="00467ED3"/>
    <w:rsid w:val="004926FD"/>
    <w:rsid w:val="00492B11"/>
    <w:rsid w:val="004A3B32"/>
    <w:rsid w:val="004B03C9"/>
    <w:rsid w:val="004B04F4"/>
    <w:rsid w:val="004C6185"/>
    <w:rsid w:val="004D548D"/>
    <w:rsid w:val="004D5C21"/>
    <w:rsid w:val="004E5997"/>
    <w:rsid w:val="004F0F81"/>
    <w:rsid w:val="004F1147"/>
    <w:rsid w:val="004F21F5"/>
    <w:rsid w:val="004F3BAA"/>
    <w:rsid w:val="00505B57"/>
    <w:rsid w:val="00510272"/>
    <w:rsid w:val="005155BE"/>
    <w:rsid w:val="00521414"/>
    <w:rsid w:val="00522275"/>
    <w:rsid w:val="00530903"/>
    <w:rsid w:val="00533D07"/>
    <w:rsid w:val="0054017B"/>
    <w:rsid w:val="00540ED8"/>
    <w:rsid w:val="00552887"/>
    <w:rsid w:val="005551CC"/>
    <w:rsid w:val="00566BCD"/>
    <w:rsid w:val="0056762A"/>
    <w:rsid w:val="0056782B"/>
    <w:rsid w:val="00575951"/>
    <w:rsid w:val="00582088"/>
    <w:rsid w:val="005823F5"/>
    <w:rsid w:val="00586FE5"/>
    <w:rsid w:val="00595629"/>
    <w:rsid w:val="005A2636"/>
    <w:rsid w:val="005B2C34"/>
    <w:rsid w:val="005B65EA"/>
    <w:rsid w:val="005C0BA8"/>
    <w:rsid w:val="005C2EE9"/>
    <w:rsid w:val="005C38F1"/>
    <w:rsid w:val="005C3A73"/>
    <w:rsid w:val="005C4559"/>
    <w:rsid w:val="005C713A"/>
    <w:rsid w:val="005D0067"/>
    <w:rsid w:val="005D345E"/>
    <w:rsid w:val="005E00C8"/>
    <w:rsid w:val="005E6215"/>
    <w:rsid w:val="005F2391"/>
    <w:rsid w:val="005F5A78"/>
    <w:rsid w:val="00600B49"/>
    <w:rsid w:val="006038C3"/>
    <w:rsid w:val="00603F30"/>
    <w:rsid w:val="006055F8"/>
    <w:rsid w:val="006073EB"/>
    <w:rsid w:val="006142C5"/>
    <w:rsid w:val="00622451"/>
    <w:rsid w:val="00623B76"/>
    <w:rsid w:val="00627407"/>
    <w:rsid w:val="00630215"/>
    <w:rsid w:val="00632190"/>
    <w:rsid w:val="006338EB"/>
    <w:rsid w:val="00633AA7"/>
    <w:rsid w:val="006350D7"/>
    <w:rsid w:val="0064261F"/>
    <w:rsid w:val="00645BC4"/>
    <w:rsid w:val="00651476"/>
    <w:rsid w:val="00651AA9"/>
    <w:rsid w:val="00656C3D"/>
    <w:rsid w:val="00657965"/>
    <w:rsid w:val="006612AC"/>
    <w:rsid w:val="00663AAC"/>
    <w:rsid w:val="00663C6D"/>
    <w:rsid w:val="006644D4"/>
    <w:rsid w:val="00672312"/>
    <w:rsid w:val="00673924"/>
    <w:rsid w:val="006740B2"/>
    <w:rsid w:val="00676E96"/>
    <w:rsid w:val="006862EA"/>
    <w:rsid w:val="006A1BE7"/>
    <w:rsid w:val="006A3563"/>
    <w:rsid w:val="006B3085"/>
    <w:rsid w:val="006B5D44"/>
    <w:rsid w:val="006C0FC8"/>
    <w:rsid w:val="006C2B23"/>
    <w:rsid w:val="006D52BE"/>
    <w:rsid w:val="006D67F7"/>
    <w:rsid w:val="006E0487"/>
    <w:rsid w:val="006E2FE4"/>
    <w:rsid w:val="006E7EA6"/>
    <w:rsid w:val="006F06C4"/>
    <w:rsid w:val="006F19C8"/>
    <w:rsid w:val="007051B3"/>
    <w:rsid w:val="00714711"/>
    <w:rsid w:val="00721802"/>
    <w:rsid w:val="00735D82"/>
    <w:rsid w:val="007442BC"/>
    <w:rsid w:val="0075749E"/>
    <w:rsid w:val="007674F5"/>
    <w:rsid w:val="007715B9"/>
    <w:rsid w:val="00772232"/>
    <w:rsid w:val="00776FE9"/>
    <w:rsid w:val="0078088D"/>
    <w:rsid w:val="00791809"/>
    <w:rsid w:val="007A111D"/>
    <w:rsid w:val="007A20B2"/>
    <w:rsid w:val="007A3044"/>
    <w:rsid w:val="007A5DFB"/>
    <w:rsid w:val="007B57D5"/>
    <w:rsid w:val="007C07DA"/>
    <w:rsid w:val="007C3466"/>
    <w:rsid w:val="007E29BE"/>
    <w:rsid w:val="007E5E19"/>
    <w:rsid w:val="007E6FD2"/>
    <w:rsid w:val="007E7C75"/>
    <w:rsid w:val="007F3D50"/>
    <w:rsid w:val="008004D1"/>
    <w:rsid w:val="008010EB"/>
    <w:rsid w:val="00807CB0"/>
    <w:rsid w:val="008258D9"/>
    <w:rsid w:val="00830C17"/>
    <w:rsid w:val="00835248"/>
    <w:rsid w:val="0083640C"/>
    <w:rsid w:val="00843227"/>
    <w:rsid w:val="008468E5"/>
    <w:rsid w:val="00850CB5"/>
    <w:rsid w:val="00856043"/>
    <w:rsid w:val="00856628"/>
    <w:rsid w:val="00857998"/>
    <w:rsid w:val="008637EF"/>
    <w:rsid w:val="00863856"/>
    <w:rsid w:val="00873373"/>
    <w:rsid w:val="0088644D"/>
    <w:rsid w:val="00890732"/>
    <w:rsid w:val="00894D82"/>
    <w:rsid w:val="00896CA8"/>
    <w:rsid w:val="008973BB"/>
    <w:rsid w:val="008A2A80"/>
    <w:rsid w:val="008B0CF9"/>
    <w:rsid w:val="008B1F41"/>
    <w:rsid w:val="008B6C5E"/>
    <w:rsid w:val="008D04F1"/>
    <w:rsid w:val="008D45B7"/>
    <w:rsid w:val="008D4E7C"/>
    <w:rsid w:val="008D6B97"/>
    <w:rsid w:val="008E00FB"/>
    <w:rsid w:val="008E577E"/>
    <w:rsid w:val="008E7016"/>
    <w:rsid w:val="008F05F9"/>
    <w:rsid w:val="008F3165"/>
    <w:rsid w:val="008F5E5E"/>
    <w:rsid w:val="00911530"/>
    <w:rsid w:val="00914978"/>
    <w:rsid w:val="00914A27"/>
    <w:rsid w:val="009215FD"/>
    <w:rsid w:val="009229AE"/>
    <w:rsid w:val="00924609"/>
    <w:rsid w:val="009270FA"/>
    <w:rsid w:val="009276C9"/>
    <w:rsid w:val="00932BB0"/>
    <w:rsid w:val="00936230"/>
    <w:rsid w:val="009447D1"/>
    <w:rsid w:val="00945636"/>
    <w:rsid w:val="00947885"/>
    <w:rsid w:val="0095441D"/>
    <w:rsid w:val="009568C1"/>
    <w:rsid w:val="009829C8"/>
    <w:rsid w:val="00983056"/>
    <w:rsid w:val="009859CE"/>
    <w:rsid w:val="00986ECF"/>
    <w:rsid w:val="00993D66"/>
    <w:rsid w:val="0099408E"/>
    <w:rsid w:val="009A0847"/>
    <w:rsid w:val="009A1666"/>
    <w:rsid w:val="009A43DC"/>
    <w:rsid w:val="009B163D"/>
    <w:rsid w:val="009B1E13"/>
    <w:rsid w:val="009D125D"/>
    <w:rsid w:val="009D5DEA"/>
    <w:rsid w:val="009E78E8"/>
    <w:rsid w:val="009F2B47"/>
    <w:rsid w:val="00A00F9B"/>
    <w:rsid w:val="00A04A0A"/>
    <w:rsid w:val="00A04C4F"/>
    <w:rsid w:val="00A051AC"/>
    <w:rsid w:val="00A125F3"/>
    <w:rsid w:val="00A145C9"/>
    <w:rsid w:val="00A16CC1"/>
    <w:rsid w:val="00A17822"/>
    <w:rsid w:val="00A2427B"/>
    <w:rsid w:val="00A26EF6"/>
    <w:rsid w:val="00A3178A"/>
    <w:rsid w:val="00A339D1"/>
    <w:rsid w:val="00A36103"/>
    <w:rsid w:val="00A45CCF"/>
    <w:rsid w:val="00A46E51"/>
    <w:rsid w:val="00A502CA"/>
    <w:rsid w:val="00A52E3D"/>
    <w:rsid w:val="00A539FD"/>
    <w:rsid w:val="00A545E7"/>
    <w:rsid w:val="00A552E1"/>
    <w:rsid w:val="00A57747"/>
    <w:rsid w:val="00A62713"/>
    <w:rsid w:val="00A6620D"/>
    <w:rsid w:val="00A66361"/>
    <w:rsid w:val="00A72673"/>
    <w:rsid w:val="00A75E81"/>
    <w:rsid w:val="00A7733C"/>
    <w:rsid w:val="00A777AF"/>
    <w:rsid w:val="00A81D54"/>
    <w:rsid w:val="00A85CB8"/>
    <w:rsid w:val="00AB1E19"/>
    <w:rsid w:val="00AB36AC"/>
    <w:rsid w:val="00AB7553"/>
    <w:rsid w:val="00AC219D"/>
    <w:rsid w:val="00AC3A98"/>
    <w:rsid w:val="00AC3B68"/>
    <w:rsid w:val="00AC5B9D"/>
    <w:rsid w:val="00AC6374"/>
    <w:rsid w:val="00AC6BD7"/>
    <w:rsid w:val="00AD0E71"/>
    <w:rsid w:val="00AD3BA8"/>
    <w:rsid w:val="00AE23A4"/>
    <w:rsid w:val="00AF4070"/>
    <w:rsid w:val="00B054AB"/>
    <w:rsid w:val="00B07159"/>
    <w:rsid w:val="00B12FAD"/>
    <w:rsid w:val="00B1484B"/>
    <w:rsid w:val="00B30D13"/>
    <w:rsid w:val="00B47C38"/>
    <w:rsid w:val="00B5491A"/>
    <w:rsid w:val="00B577A8"/>
    <w:rsid w:val="00B62F2D"/>
    <w:rsid w:val="00B66F5B"/>
    <w:rsid w:val="00B8259F"/>
    <w:rsid w:val="00B830DF"/>
    <w:rsid w:val="00B84D44"/>
    <w:rsid w:val="00B90523"/>
    <w:rsid w:val="00B918C6"/>
    <w:rsid w:val="00B919CE"/>
    <w:rsid w:val="00B91B3D"/>
    <w:rsid w:val="00B9244D"/>
    <w:rsid w:val="00B945AB"/>
    <w:rsid w:val="00BA0E89"/>
    <w:rsid w:val="00BA1DC5"/>
    <w:rsid w:val="00BA449F"/>
    <w:rsid w:val="00BB508E"/>
    <w:rsid w:val="00BC2D94"/>
    <w:rsid w:val="00BD08FD"/>
    <w:rsid w:val="00BD31B4"/>
    <w:rsid w:val="00BD5795"/>
    <w:rsid w:val="00BE01B3"/>
    <w:rsid w:val="00BE0D14"/>
    <w:rsid w:val="00BE6697"/>
    <w:rsid w:val="00BE669C"/>
    <w:rsid w:val="00BF2330"/>
    <w:rsid w:val="00BF2E31"/>
    <w:rsid w:val="00BF5D31"/>
    <w:rsid w:val="00BF7283"/>
    <w:rsid w:val="00C00B70"/>
    <w:rsid w:val="00C01AFC"/>
    <w:rsid w:val="00C02BF2"/>
    <w:rsid w:val="00C03883"/>
    <w:rsid w:val="00C1025C"/>
    <w:rsid w:val="00C10707"/>
    <w:rsid w:val="00C14030"/>
    <w:rsid w:val="00C147B3"/>
    <w:rsid w:val="00C16F1C"/>
    <w:rsid w:val="00C17C00"/>
    <w:rsid w:val="00C218A6"/>
    <w:rsid w:val="00C234FA"/>
    <w:rsid w:val="00C23BC4"/>
    <w:rsid w:val="00C24760"/>
    <w:rsid w:val="00C25C46"/>
    <w:rsid w:val="00C435B0"/>
    <w:rsid w:val="00C5474B"/>
    <w:rsid w:val="00C666D9"/>
    <w:rsid w:val="00C7522A"/>
    <w:rsid w:val="00C81AF5"/>
    <w:rsid w:val="00CA4B9F"/>
    <w:rsid w:val="00CC0F01"/>
    <w:rsid w:val="00CC461E"/>
    <w:rsid w:val="00CD5BA3"/>
    <w:rsid w:val="00CD72CD"/>
    <w:rsid w:val="00CE284D"/>
    <w:rsid w:val="00CE6D69"/>
    <w:rsid w:val="00CF4BBB"/>
    <w:rsid w:val="00D01CC2"/>
    <w:rsid w:val="00D036E6"/>
    <w:rsid w:val="00D037D0"/>
    <w:rsid w:val="00D04567"/>
    <w:rsid w:val="00D05322"/>
    <w:rsid w:val="00D07AD4"/>
    <w:rsid w:val="00D12774"/>
    <w:rsid w:val="00D236CA"/>
    <w:rsid w:val="00D26663"/>
    <w:rsid w:val="00D41D91"/>
    <w:rsid w:val="00D430F2"/>
    <w:rsid w:val="00D4501F"/>
    <w:rsid w:val="00D572A6"/>
    <w:rsid w:val="00D60A40"/>
    <w:rsid w:val="00D63593"/>
    <w:rsid w:val="00D720FE"/>
    <w:rsid w:val="00D8034B"/>
    <w:rsid w:val="00D82A58"/>
    <w:rsid w:val="00D86A1B"/>
    <w:rsid w:val="00D90DAA"/>
    <w:rsid w:val="00D969C6"/>
    <w:rsid w:val="00DA2BC2"/>
    <w:rsid w:val="00DA3825"/>
    <w:rsid w:val="00DA3EBE"/>
    <w:rsid w:val="00DB4760"/>
    <w:rsid w:val="00DD454C"/>
    <w:rsid w:val="00DD50C3"/>
    <w:rsid w:val="00DE081F"/>
    <w:rsid w:val="00DE75AA"/>
    <w:rsid w:val="00DF73F1"/>
    <w:rsid w:val="00DF7A11"/>
    <w:rsid w:val="00DF7C65"/>
    <w:rsid w:val="00E01E3C"/>
    <w:rsid w:val="00E01ECE"/>
    <w:rsid w:val="00E07EB6"/>
    <w:rsid w:val="00E14760"/>
    <w:rsid w:val="00E17AD2"/>
    <w:rsid w:val="00E27F1D"/>
    <w:rsid w:val="00E30912"/>
    <w:rsid w:val="00E311EB"/>
    <w:rsid w:val="00E31E72"/>
    <w:rsid w:val="00E33B1E"/>
    <w:rsid w:val="00E34724"/>
    <w:rsid w:val="00E3510D"/>
    <w:rsid w:val="00E36EE3"/>
    <w:rsid w:val="00E54F58"/>
    <w:rsid w:val="00E55837"/>
    <w:rsid w:val="00E57647"/>
    <w:rsid w:val="00E57885"/>
    <w:rsid w:val="00E610CF"/>
    <w:rsid w:val="00E7028F"/>
    <w:rsid w:val="00E74A1F"/>
    <w:rsid w:val="00E857BE"/>
    <w:rsid w:val="00E869F7"/>
    <w:rsid w:val="00E87FFD"/>
    <w:rsid w:val="00E91702"/>
    <w:rsid w:val="00E92BAE"/>
    <w:rsid w:val="00E92FC7"/>
    <w:rsid w:val="00EA3400"/>
    <w:rsid w:val="00EA69ED"/>
    <w:rsid w:val="00EB1512"/>
    <w:rsid w:val="00EB3395"/>
    <w:rsid w:val="00EB4608"/>
    <w:rsid w:val="00EC03DE"/>
    <w:rsid w:val="00EC4A96"/>
    <w:rsid w:val="00EC4B12"/>
    <w:rsid w:val="00EC5BB0"/>
    <w:rsid w:val="00EE316F"/>
    <w:rsid w:val="00EE3621"/>
    <w:rsid w:val="00EF3F00"/>
    <w:rsid w:val="00EF6176"/>
    <w:rsid w:val="00F15728"/>
    <w:rsid w:val="00F2495F"/>
    <w:rsid w:val="00F40CEF"/>
    <w:rsid w:val="00F43E5F"/>
    <w:rsid w:val="00F477AD"/>
    <w:rsid w:val="00F568B8"/>
    <w:rsid w:val="00F5724F"/>
    <w:rsid w:val="00F57DB6"/>
    <w:rsid w:val="00F61A93"/>
    <w:rsid w:val="00F62EDD"/>
    <w:rsid w:val="00F64AF0"/>
    <w:rsid w:val="00F70EC6"/>
    <w:rsid w:val="00F76FC8"/>
    <w:rsid w:val="00F813C2"/>
    <w:rsid w:val="00F8338B"/>
    <w:rsid w:val="00F87417"/>
    <w:rsid w:val="00F90668"/>
    <w:rsid w:val="00F91F04"/>
    <w:rsid w:val="00F92C90"/>
    <w:rsid w:val="00FA1CDB"/>
    <w:rsid w:val="00FB0951"/>
    <w:rsid w:val="00FB1CBE"/>
    <w:rsid w:val="00FB70C5"/>
    <w:rsid w:val="00FC1383"/>
    <w:rsid w:val="00FC568B"/>
    <w:rsid w:val="00FD57A5"/>
    <w:rsid w:val="00FE46D6"/>
    <w:rsid w:val="00FE4C12"/>
    <w:rsid w:val="00FE7F98"/>
    <w:rsid w:val="00FF14C3"/>
    <w:rsid w:val="00FF2AE9"/>
    <w:rsid w:val="00FF6435"/>
    <w:rsid w:val="00FF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6E6"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rsid w:val="00B918C6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basedOn w:val="a"/>
    <w:next w:val="a"/>
    <w:link w:val="20"/>
    <w:qFormat/>
    <w:rsid w:val="007147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A0F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39FD"/>
    <w:pPr>
      <w:ind w:left="720"/>
      <w:contextualSpacing/>
    </w:pPr>
  </w:style>
  <w:style w:type="character" w:customStyle="1" w:styleId="20">
    <w:name w:val="Заголовок 2 Знак"/>
    <w:link w:val="2"/>
    <w:rsid w:val="007147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6">
    <w:name w:val="Table Grid"/>
    <w:basedOn w:val="a1"/>
    <w:uiPriority w:val="59"/>
    <w:rsid w:val="0071471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сновной стиль записки"/>
    <w:basedOn w:val="a"/>
    <w:qFormat/>
    <w:rsid w:val="00714711"/>
    <w:pPr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_"/>
    <w:link w:val="4"/>
    <w:rsid w:val="00714711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8"/>
    <w:rsid w:val="00714711"/>
    <w:pPr>
      <w:widowControl w:val="0"/>
      <w:shd w:val="clear" w:color="auto" w:fill="FFFFFF"/>
      <w:spacing w:line="274" w:lineRule="exact"/>
      <w:ind w:hanging="340"/>
    </w:pPr>
    <w:rPr>
      <w:rFonts w:ascii="Times New Roman" w:hAnsi="Times New Roman"/>
      <w:spacing w:val="3"/>
      <w:sz w:val="21"/>
      <w:szCs w:val="21"/>
    </w:rPr>
  </w:style>
  <w:style w:type="character" w:customStyle="1" w:styleId="a9">
    <w:name w:val="Подпись к таблице_"/>
    <w:link w:val="aa"/>
    <w:rsid w:val="00714711"/>
    <w:rPr>
      <w:spacing w:val="3"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714711"/>
    <w:pPr>
      <w:widowControl w:val="0"/>
      <w:shd w:val="clear" w:color="auto" w:fill="FFFFFF"/>
      <w:spacing w:line="278" w:lineRule="exact"/>
    </w:pPr>
    <w:rPr>
      <w:rFonts w:ascii="Times New Roman" w:hAnsi="Times New Roman"/>
      <w:spacing w:val="3"/>
      <w:sz w:val="21"/>
      <w:szCs w:val="21"/>
    </w:rPr>
  </w:style>
  <w:style w:type="character" w:customStyle="1" w:styleId="10">
    <w:name w:val="Заголовок 1 Знак"/>
    <w:link w:val="1"/>
    <w:uiPriority w:val="9"/>
    <w:rsid w:val="00714711"/>
    <w:rPr>
      <w:rFonts w:ascii="Arial" w:hAnsi="Arial"/>
      <w:b/>
      <w:sz w:val="30"/>
    </w:rPr>
  </w:style>
  <w:style w:type="character" w:customStyle="1" w:styleId="ab">
    <w:name w:val="Сноска_"/>
    <w:link w:val="ac"/>
    <w:uiPriority w:val="99"/>
    <w:rsid w:val="00714711"/>
    <w:rPr>
      <w:sz w:val="28"/>
      <w:szCs w:val="28"/>
      <w:shd w:val="clear" w:color="auto" w:fill="FFFFFF"/>
    </w:rPr>
  </w:style>
  <w:style w:type="character" w:customStyle="1" w:styleId="ad">
    <w:name w:val="Сноска + Полужирный"/>
    <w:uiPriority w:val="99"/>
    <w:rsid w:val="00714711"/>
    <w:rPr>
      <w:b/>
      <w:bCs/>
      <w:sz w:val="28"/>
      <w:szCs w:val="28"/>
      <w:shd w:val="clear" w:color="auto" w:fill="FFFFFF"/>
    </w:rPr>
  </w:style>
  <w:style w:type="paragraph" w:customStyle="1" w:styleId="ac">
    <w:name w:val="Сноска"/>
    <w:basedOn w:val="a"/>
    <w:link w:val="ab"/>
    <w:uiPriority w:val="99"/>
    <w:rsid w:val="00714711"/>
    <w:pPr>
      <w:shd w:val="clear" w:color="auto" w:fill="FFFFFF"/>
      <w:spacing w:before="840" w:line="324" w:lineRule="exact"/>
    </w:pPr>
    <w:rPr>
      <w:rFonts w:ascii="Times New Roman" w:hAnsi="Times New Roman"/>
      <w:sz w:val="28"/>
      <w:szCs w:val="28"/>
    </w:rPr>
  </w:style>
  <w:style w:type="character" w:customStyle="1" w:styleId="11">
    <w:name w:val="Основной текст Знак1"/>
    <w:link w:val="ae"/>
    <w:uiPriority w:val="99"/>
    <w:rsid w:val="00714711"/>
    <w:rPr>
      <w:sz w:val="28"/>
      <w:szCs w:val="28"/>
      <w:shd w:val="clear" w:color="auto" w:fill="FFFFFF"/>
    </w:rPr>
  </w:style>
  <w:style w:type="paragraph" w:styleId="ae">
    <w:name w:val="Body Text"/>
    <w:basedOn w:val="a"/>
    <w:link w:val="11"/>
    <w:uiPriority w:val="99"/>
    <w:rsid w:val="00714711"/>
    <w:pPr>
      <w:shd w:val="clear" w:color="auto" w:fill="FFFFFF"/>
      <w:spacing w:after="300" w:line="319" w:lineRule="exact"/>
      <w:ind w:hanging="360"/>
      <w:jc w:val="both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uiPriority w:val="99"/>
    <w:rsid w:val="00714711"/>
    <w:rPr>
      <w:rFonts w:ascii="Tms Rmn" w:hAnsi="Tms Rmn"/>
    </w:rPr>
  </w:style>
  <w:style w:type="character" w:customStyle="1" w:styleId="af0">
    <w:name w:val="Основной текст + Полужирный"/>
    <w:uiPriority w:val="99"/>
    <w:rsid w:val="00714711"/>
    <w:rPr>
      <w:b/>
      <w:bCs/>
      <w:spacing w:val="0"/>
      <w:sz w:val="28"/>
      <w:szCs w:val="28"/>
      <w:shd w:val="clear" w:color="auto" w:fill="FFFFFF"/>
    </w:rPr>
  </w:style>
  <w:style w:type="character" w:customStyle="1" w:styleId="af1">
    <w:name w:val="Основной текст + Курсив"/>
    <w:aliases w:val="Интервал -1 pt"/>
    <w:uiPriority w:val="99"/>
    <w:rsid w:val="00714711"/>
    <w:rPr>
      <w:i/>
      <w:iCs/>
      <w:spacing w:val="-30"/>
      <w:sz w:val="28"/>
      <w:szCs w:val="28"/>
      <w:shd w:val="clear" w:color="auto" w:fill="FFFFFF"/>
    </w:rPr>
  </w:style>
  <w:style w:type="character" w:styleId="af2">
    <w:name w:val="Hyperlink"/>
    <w:uiPriority w:val="99"/>
    <w:unhideWhenUsed/>
    <w:rsid w:val="00235748"/>
    <w:rPr>
      <w:color w:val="0000FF"/>
      <w:u w:val="single"/>
    </w:rPr>
  </w:style>
  <w:style w:type="character" w:styleId="af3">
    <w:name w:val="FollowedHyperlink"/>
    <w:uiPriority w:val="99"/>
    <w:unhideWhenUsed/>
    <w:rsid w:val="00235748"/>
    <w:rPr>
      <w:color w:val="800080"/>
      <w:u w:val="single"/>
    </w:rPr>
  </w:style>
  <w:style w:type="paragraph" w:customStyle="1" w:styleId="xl65">
    <w:name w:val="xl65"/>
    <w:basedOn w:val="a"/>
    <w:rsid w:val="00235748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66">
    <w:name w:val="xl66"/>
    <w:basedOn w:val="a"/>
    <w:rsid w:val="00235748"/>
    <w:pPr>
      <w:spacing w:before="100" w:beforeAutospacing="1" w:after="100" w:afterAutospacing="1"/>
    </w:pPr>
    <w:rPr>
      <w:rFonts w:ascii="Arial CYR" w:hAnsi="Arial CYR" w:cs="Arial CYR"/>
      <w:b/>
      <w:bCs/>
      <w:sz w:val="32"/>
      <w:szCs w:val="32"/>
    </w:rPr>
  </w:style>
  <w:style w:type="paragraph" w:customStyle="1" w:styleId="xl67">
    <w:name w:val="xl67"/>
    <w:basedOn w:val="a"/>
    <w:rsid w:val="00235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357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235748"/>
    <w:pP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  <w:u w:val="single"/>
    </w:rPr>
  </w:style>
  <w:style w:type="paragraph" w:customStyle="1" w:styleId="xl70">
    <w:name w:val="xl70"/>
    <w:basedOn w:val="a"/>
    <w:rsid w:val="00235748"/>
    <w:pPr>
      <w:spacing w:before="100" w:beforeAutospacing="1" w:after="100" w:afterAutospacing="1"/>
      <w:jc w:val="right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71">
    <w:name w:val="xl71"/>
    <w:basedOn w:val="a"/>
    <w:rsid w:val="00235748"/>
    <w:pPr>
      <w:spacing w:before="100" w:beforeAutospacing="1" w:after="100" w:afterAutospacing="1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72">
    <w:name w:val="xl72"/>
    <w:basedOn w:val="a"/>
    <w:rsid w:val="00235748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73">
    <w:name w:val="xl73"/>
    <w:basedOn w:val="a"/>
    <w:rsid w:val="00235748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235748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75">
    <w:name w:val="xl75"/>
    <w:basedOn w:val="a"/>
    <w:rsid w:val="00235748"/>
    <w:pPr>
      <w:spacing w:before="100" w:beforeAutospacing="1" w:after="100" w:afterAutospacing="1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76">
    <w:name w:val="xl76"/>
    <w:basedOn w:val="a"/>
    <w:rsid w:val="00235748"/>
    <w:pPr>
      <w:spacing w:before="100" w:beforeAutospacing="1" w:after="100" w:afterAutospacing="1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77">
    <w:name w:val="xl77"/>
    <w:basedOn w:val="a"/>
    <w:rsid w:val="0023574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2357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23574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23574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23574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2357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2357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4">
    <w:name w:val="header"/>
    <w:basedOn w:val="a"/>
    <w:link w:val="af5"/>
    <w:uiPriority w:val="99"/>
    <w:rsid w:val="00A52E3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A52E3D"/>
    <w:rPr>
      <w:rFonts w:ascii="Tms Rmn" w:hAnsi="Tms Rmn"/>
    </w:rPr>
  </w:style>
  <w:style w:type="paragraph" w:styleId="af6">
    <w:name w:val="footer"/>
    <w:basedOn w:val="a"/>
    <w:link w:val="af7"/>
    <w:rsid w:val="00A52E3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A52E3D"/>
    <w:rPr>
      <w:rFonts w:ascii="Tms Rmn" w:hAnsi="Tms Rmn"/>
    </w:rPr>
  </w:style>
  <w:style w:type="paragraph" w:styleId="af8">
    <w:name w:val="Document Map"/>
    <w:basedOn w:val="a"/>
    <w:semiHidden/>
    <w:rsid w:val="006338EB"/>
    <w:pPr>
      <w:shd w:val="clear" w:color="auto" w:fill="000080"/>
    </w:pPr>
    <w:rPr>
      <w:rFonts w:ascii="Tahoma" w:hAnsi="Tahoma" w:cs="Tahoma"/>
    </w:rPr>
  </w:style>
  <w:style w:type="character" w:styleId="af9">
    <w:name w:val="Strong"/>
    <w:basedOn w:val="a0"/>
    <w:uiPriority w:val="22"/>
    <w:qFormat/>
    <w:rsid w:val="00F813C2"/>
    <w:rPr>
      <w:b/>
      <w:bCs/>
    </w:rPr>
  </w:style>
  <w:style w:type="paragraph" w:customStyle="1" w:styleId="ConsPlusNormal">
    <w:name w:val="ConsPlusNormal"/>
    <w:rsid w:val="00873373"/>
    <w:pPr>
      <w:widowControl w:val="0"/>
      <w:autoSpaceDE w:val="0"/>
      <w:autoSpaceDN w:val="0"/>
    </w:pPr>
    <w:rPr>
      <w:sz w:val="28"/>
    </w:rPr>
  </w:style>
  <w:style w:type="paragraph" w:styleId="afa">
    <w:name w:val="No Spacing"/>
    <w:uiPriority w:val="1"/>
    <w:qFormat/>
    <w:rsid w:val="0051027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84;&#1080;&#1088;&#1085;&#1086;&#1074;&#1072;%20&#1048;&#1088;&#1080;&#1085;&#1072;\Desktop\&#1055;&#1086;&#1089;&#1090;&#1072;&#1085;&#1086;&#1074;&#1083;&#1077;&#1085;&#1080;&#1077;%20&#1087;&#1086;%20&#1043;&#1077;&#1085;&#1089;&#1093;&#1077;&#1084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3A585-D3F4-4E1E-9B2E-D11729EB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по Генсхеме</Template>
  <TotalTime>15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Пушенко Марина</dc:creator>
  <cp:lastModifiedBy>Самохвалова Наталья</cp:lastModifiedBy>
  <cp:revision>8</cp:revision>
  <cp:lastPrinted>2018-01-25T05:17:00Z</cp:lastPrinted>
  <dcterms:created xsi:type="dcterms:W3CDTF">2018-01-24T12:47:00Z</dcterms:created>
  <dcterms:modified xsi:type="dcterms:W3CDTF">2018-01-31T05:27:00Z</dcterms:modified>
</cp:coreProperties>
</file>