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EF216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EF2166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10.3pt;margin-top:3.85pt;width:47.05pt;height:57.05pt;z-index:251657728">
                  <v:imagedata r:id="rId6" o:title="Рамка с гербом Кашинского района (чернобелая PCX)"/>
                </v:shape>
              </w:pic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010B5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10B5D">
              <w:rPr>
                <w:rFonts w:ascii="Times New Roman" w:hAnsi="Times New Roman"/>
                <w:sz w:val="22"/>
                <w:u w:val="single"/>
              </w:rPr>
              <w:t>18</w:t>
            </w:r>
            <w:r w:rsidR="00E576A1">
              <w:rPr>
                <w:rFonts w:ascii="Times New Roman" w:hAnsi="Times New Roman"/>
                <w:sz w:val="22"/>
                <w:u w:val="single"/>
              </w:rPr>
              <w:t>.</w:t>
            </w:r>
            <w:r w:rsidR="00010B5D">
              <w:rPr>
                <w:rFonts w:ascii="Times New Roman" w:hAnsi="Times New Roman"/>
                <w:sz w:val="22"/>
                <w:u w:val="single"/>
              </w:rPr>
              <w:t>12</w:t>
            </w:r>
            <w:r w:rsidR="00E576A1">
              <w:rPr>
                <w:rFonts w:ascii="Times New Roman" w:hAnsi="Times New Roman"/>
                <w:sz w:val="22"/>
                <w:u w:val="single"/>
              </w:rPr>
              <w:t>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10B5D">
              <w:rPr>
                <w:rFonts w:ascii="Times New Roman" w:hAnsi="Times New Roman"/>
                <w:sz w:val="22"/>
                <w:u w:val="single"/>
              </w:rPr>
              <w:t>700</w:t>
            </w:r>
            <w:r w:rsidR="00FA0D38">
              <w:rPr>
                <w:rFonts w:ascii="Times New Roman" w:hAnsi="Times New Roman"/>
                <w:sz w:val="22"/>
                <w:u w:val="single"/>
              </w:rPr>
              <w:t>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FA0D38" w:rsidRPr="00464FB8" w:rsidRDefault="00FA0D38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О  награждении 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FA0D38" w:rsidRPr="00464FB8" w:rsidRDefault="00FA0D38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3B18FC" w:rsidRDefault="003B18FC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E576A1" w:rsidRDefault="00E576A1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0C256D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0337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010B5D">
        <w:rPr>
          <w:rFonts w:ascii="Times New Roman" w:hAnsi="Times New Roman"/>
          <w:sz w:val="28"/>
          <w:szCs w:val="28"/>
        </w:rPr>
        <w:t>Журавлева А.В.</w:t>
      </w:r>
      <w:r w:rsidR="00E576A1">
        <w:rPr>
          <w:rFonts w:ascii="Times New Roman" w:hAnsi="Times New Roman"/>
          <w:sz w:val="28"/>
          <w:szCs w:val="28"/>
        </w:rPr>
        <w:t>, начальника ПСЧ-33 ФГКУ «13 отряд ФПС по Тверской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53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8C6D6A">
        <w:rPr>
          <w:rFonts w:ascii="Times New Roman" w:hAnsi="Times New Roman"/>
          <w:sz w:val="28"/>
          <w:szCs w:val="28"/>
        </w:rPr>
        <w:t>дминистрация Кашинского района</w:t>
      </w:r>
    </w:p>
    <w:p w:rsidR="000C256D" w:rsidRDefault="000C256D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B2F41" w:rsidRDefault="00FA0D38" w:rsidP="009B2F41">
      <w:pPr>
        <w:numPr>
          <w:ilvl w:val="0"/>
          <w:numId w:val="1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Почетной грамотой А</w:t>
      </w:r>
      <w:r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proofErr w:type="gramStart"/>
      <w:r w:rsidRPr="0048136E">
        <w:rPr>
          <w:rFonts w:ascii="Times New Roman" w:hAnsi="Times New Roman"/>
          <w:sz w:val="28"/>
          <w:szCs w:val="28"/>
        </w:rPr>
        <w:t>за</w:t>
      </w:r>
      <w:proofErr w:type="gramEnd"/>
      <w:r w:rsidR="009B2F41">
        <w:rPr>
          <w:rFonts w:ascii="Times New Roman" w:hAnsi="Times New Roman"/>
          <w:sz w:val="28"/>
          <w:szCs w:val="28"/>
        </w:rPr>
        <w:t xml:space="preserve">  </w:t>
      </w:r>
    </w:p>
    <w:p w:rsidR="009B2F41" w:rsidRDefault="009B2F41" w:rsidP="009B2F41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0C256D">
        <w:rPr>
          <w:rFonts w:ascii="Times New Roman" w:hAnsi="Times New Roman"/>
          <w:sz w:val="28"/>
          <w:szCs w:val="28"/>
        </w:rPr>
        <w:t xml:space="preserve"> и ответственное отношение к работе</w:t>
      </w:r>
      <w:r>
        <w:rPr>
          <w:rFonts w:ascii="Times New Roman" w:hAnsi="Times New Roman"/>
          <w:sz w:val="28"/>
          <w:szCs w:val="28"/>
        </w:rPr>
        <w:t>:</w:t>
      </w:r>
    </w:p>
    <w:p w:rsidR="00E576A1" w:rsidRDefault="00E576A1" w:rsidP="00E576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76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010B5D">
        <w:rPr>
          <w:rFonts w:ascii="Times New Roman" w:hAnsi="Times New Roman"/>
          <w:sz w:val="28"/>
          <w:szCs w:val="28"/>
        </w:rPr>
        <w:t>Бекаревича</w:t>
      </w:r>
      <w:proofErr w:type="spellEnd"/>
      <w:r w:rsidR="00010B5D">
        <w:rPr>
          <w:rFonts w:ascii="Times New Roman" w:hAnsi="Times New Roman"/>
          <w:sz w:val="28"/>
          <w:szCs w:val="28"/>
        </w:rPr>
        <w:t xml:space="preserve"> Алексея Геннадьевича</w:t>
      </w:r>
      <w:r>
        <w:rPr>
          <w:rFonts w:ascii="Times New Roman" w:hAnsi="Times New Roman"/>
          <w:sz w:val="28"/>
          <w:szCs w:val="28"/>
        </w:rPr>
        <w:t xml:space="preserve"> – командира отделения ПСЧ-33 ФГКУ «13 отряд ФПС по Тверской области»;</w:t>
      </w:r>
    </w:p>
    <w:p w:rsidR="00E576A1" w:rsidRDefault="00E576A1" w:rsidP="00E576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010B5D">
        <w:rPr>
          <w:rFonts w:ascii="Times New Roman" w:hAnsi="Times New Roman"/>
          <w:sz w:val="28"/>
          <w:szCs w:val="28"/>
        </w:rPr>
        <w:t>Воронина Александра Андреевича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10B5D">
        <w:rPr>
          <w:rFonts w:ascii="Times New Roman" w:hAnsi="Times New Roman"/>
          <w:sz w:val="28"/>
          <w:szCs w:val="28"/>
        </w:rPr>
        <w:t>пожарного</w:t>
      </w:r>
      <w:r>
        <w:rPr>
          <w:rFonts w:ascii="Times New Roman" w:hAnsi="Times New Roman"/>
          <w:sz w:val="28"/>
          <w:szCs w:val="28"/>
        </w:rPr>
        <w:t xml:space="preserve"> ПСЧ-33 ФГКУ «13 отряд ФПС по Тверской области»;</w:t>
      </w:r>
    </w:p>
    <w:p w:rsidR="00E576A1" w:rsidRDefault="00E576A1" w:rsidP="00E576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010B5D">
        <w:rPr>
          <w:rFonts w:ascii="Times New Roman" w:hAnsi="Times New Roman"/>
          <w:sz w:val="28"/>
          <w:szCs w:val="28"/>
        </w:rPr>
        <w:t>Потемкина Владимира Васильевича</w:t>
      </w:r>
      <w:r>
        <w:rPr>
          <w:rFonts w:ascii="Times New Roman" w:hAnsi="Times New Roman"/>
          <w:sz w:val="28"/>
          <w:szCs w:val="28"/>
        </w:rPr>
        <w:t xml:space="preserve"> – пожарного ПСЧ-33 ФГКУ «13 отряд ФПС по Тверской области»;</w:t>
      </w:r>
    </w:p>
    <w:p w:rsidR="00E576A1" w:rsidRDefault="00E576A1" w:rsidP="00E576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010B5D">
        <w:rPr>
          <w:rFonts w:ascii="Times New Roman" w:hAnsi="Times New Roman"/>
          <w:sz w:val="28"/>
          <w:szCs w:val="28"/>
        </w:rPr>
        <w:t>Волкова Сергея Владимировича</w:t>
      </w:r>
      <w:r>
        <w:rPr>
          <w:rFonts w:ascii="Times New Roman" w:hAnsi="Times New Roman"/>
          <w:sz w:val="28"/>
          <w:szCs w:val="28"/>
        </w:rPr>
        <w:t xml:space="preserve"> – пожарного ПСЧ-33 ФГКУ «13 отряд ФПС по Тверской области»;</w:t>
      </w:r>
    </w:p>
    <w:p w:rsidR="00E576A1" w:rsidRDefault="00E576A1" w:rsidP="00E576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010B5D">
        <w:rPr>
          <w:rFonts w:ascii="Times New Roman" w:hAnsi="Times New Roman"/>
          <w:sz w:val="28"/>
          <w:szCs w:val="28"/>
        </w:rPr>
        <w:t>Петрова Александра Сергеевича</w:t>
      </w:r>
      <w:r>
        <w:rPr>
          <w:rFonts w:ascii="Times New Roman" w:hAnsi="Times New Roman"/>
          <w:sz w:val="28"/>
          <w:szCs w:val="28"/>
        </w:rPr>
        <w:t xml:space="preserve"> – пожарного ПСЧ-33 ФГКУ «13 отряд ФПС по Тверской области»;</w:t>
      </w:r>
    </w:p>
    <w:p w:rsidR="009B2F41" w:rsidRDefault="009B2F41" w:rsidP="009B2F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района.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E576A1" w:rsidRDefault="00E576A1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9229AE" w:rsidRDefault="004A1722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10B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</w:t>
      </w:r>
      <w:r w:rsidR="000C256D">
        <w:rPr>
          <w:rFonts w:ascii="Times New Roman" w:hAnsi="Times New Roman"/>
          <w:sz w:val="28"/>
          <w:szCs w:val="28"/>
        </w:rPr>
        <w:t>района                                                                     Г.Г.Баландин</w:t>
      </w:r>
      <w:r w:rsidR="000C256D" w:rsidRPr="00176FA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229AE" w:rsidRPr="00176FA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C256D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9229AE" w:rsidRPr="009229AE" w:rsidSect="00E576A1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18.25pt" o:bullet="t">
        <v:imagedata r:id="rId1" o:title=""/>
      </v:shape>
    </w:pict>
  </w:numPicBullet>
  <w:abstractNum w:abstractNumId="0">
    <w:nsid w:val="02714AC8"/>
    <w:multiLevelType w:val="hybridMultilevel"/>
    <w:tmpl w:val="C7AE1972"/>
    <w:lvl w:ilvl="0" w:tplc="22FA3B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6624"/>
    <w:multiLevelType w:val="multilevel"/>
    <w:tmpl w:val="665EB5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2">
    <w:nsid w:val="1E5F5838"/>
    <w:multiLevelType w:val="multilevel"/>
    <w:tmpl w:val="F0E8B85E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3">
    <w:nsid w:val="1EFC5D2B"/>
    <w:multiLevelType w:val="multilevel"/>
    <w:tmpl w:val="ED1877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4">
    <w:nsid w:val="254A3BEE"/>
    <w:multiLevelType w:val="multilevel"/>
    <w:tmpl w:val="A38A6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hint="default"/>
      </w:rPr>
    </w:lvl>
  </w:abstractNum>
  <w:abstractNum w:abstractNumId="5">
    <w:nsid w:val="32511CA2"/>
    <w:multiLevelType w:val="multilevel"/>
    <w:tmpl w:val="65D05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hint="default"/>
      </w:rPr>
    </w:lvl>
  </w:abstractNum>
  <w:abstractNum w:abstractNumId="6">
    <w:nsid w:val="3CB069FF"/>
    <w:multiLevelType w:val="multilevel"/>
    <w:tmpl w:val="43F22A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hint="default"/>
      </w:rPr>
    </w:lvl>
  </w:abstractNum>
  <w:abstractNum w:abstractNumId="7">
    <w:nsid w:val="6FF73742"/>
    <w:multiLevelType w:val="multilevel"/>
    <w:tmpl w:val="20E075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hint="default"/>
      </w:rPr>
    </w:lvl>
  </w:abstractNum>
  <w:abstractNum w:abstractNumId="8">
    <w:nsid w:val="73A438C3"/>
    <w:multiLevelType w:val="multilevel"/>
    <w:tmpl w:val="8E48CA8A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41"/>
    <w:rsid w:val="00010B5D"/>
    <w:rsid w:val="00065F4B"/>
    <w:rsid w:val="000C256D"/>
    <w:rsid w:val="000E5BB5"/>
    <w:rsid w:val="00105379"/>
    <w:rsid w:val="001271F7"/>
    <w:rsid w:val="00176FA1"/>
    <w:rsid w:val="0018348C"/>
    <w:rsid w:val="001A0FC5"/>
    <w:rsid w:val="002272B6"/>
    <w:rsid w:val="003241EE"/>
    <w:rsid w:val="003B18FC"/>
    <w:rsid w:val="003D495F"/>
    <w:rsid w:val="00417620"/>
    <w:rsid w:val="00434D14"/>
    <w:rsid w:val="004436CA"/>
    <w:rsid w:val="00486C7F"/>
    <w:rsid w:val="004A1722"/>
    <w:rsid w:val="004F0F81"/>
    <w:rsid w:val="00540ED8"/>
    <w:rsid w:val="005551CC"/>
    <w:rsid w:val="006612AC"/>
    <w:rsid w:val="00675BEF"/>
    <w:rsid w:val="006A3563"/>
    <w:rsid w:val="006F06C4"/>
    <w:rsid w:val="007B074B"/>
    <w:rsid w:val="009229AE"/>
    <w:rsid w:val="00967F13"/>
    <w:rsid w:val="0097545C"/>
    <w:rsid w:val="00993D66"/>
    <w:rsid w:val="009B2F41"/>
    <w:rsid w:val="00A502CA"/>
    <w:rsid w:val="00A66361"/>
    <w:rsid w:val="00B8259F"/>
    <w:rsid w:val="00B830DF"/>
    <w:rsid w:val="00BA0E89"/>
    <w:rsid w:val="00C66E41"/>
    <w:rsid w:val="00CD72CD"/>
    <w:rsid w:val="00CF5C19"/>
    <w:rsid w:val="00D572A6"/>
    <w:rsid w:val="00D90DAA"/>
    <w:rsid w:val="00DC2AFB"/>
    <w:rsid w:val="00DD50C3"/>
    <w:rsid w:val="00E31E72"/>
    <w:rsid w:val="00E576A1"/>
    <w:rsid w:val="00E610CF"/>
    <w:rsid w:val="00E92FC7"/>
    <w:rsid w:val="00EF1262"/>
    <w:rsid w:val="00EF2166"/>
    <w:rsid w:val="00F568B8"/>
    <w:rsid w:val="00F64AF0"/>
    <w:rsid w:val="00FA0D38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C7F"/>
    <w:rPr>
      <w:rFonts w:ascii="Tms Rmn" w:hAnsi="Tms Rmn"/>
    </w:rPr>
  </w:style>
  <w:style w:type="paragraph" w:styleId="1">
    <w:name w:val="heading 1"/>
    <w:basedOn w:val="a"/>
    <w:next w:val="a"/>
    <w:qFormat/>
    <w:rsid w:val="00486C7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91B9-4B07-4FFC-AB01-3ECF832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7</TotalTime>
  <Pages>1</Pages>
  <Words>138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Абрамова Виктория</dc:creator>
  <cp:keywords/>
  <cp:lastModifiedBy>Абрамова Виктория</cp:lastModifiedBy>
  <cp:revision>2</cp:revision>
  <cp:lastPrinted>2017-04-25T07:49:00Z</cp:lastPrinted>
  <dcterms:created xsi:type="dcterms:W3CDTF">2017-12-19T10:09:00Z</dcterms:created>
  <dcterms:modified xsi:type="dcterms:W3CDTF">2017-12-19T10:09:00Z</dcterms:modified>
</cp:coreProperties>
</file>