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A951AC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951AC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E823B8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ГЛАВА</w:t>
            </w:r>
            <w:r w:rsidR="007E609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9B0E4E" w:rsidRDefault="007E6099" w:rsidP="00E823B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8D375D">
              <w:rPr>
                <w:rFonts w:ascii="Times New Roman" w:hAnsi="Times New Roman"/>
                <w:sz w:val="22"/>
                <w:u w:val="single"/>
              </w:rPr>
              <w:t>05.12.2017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8D375D">
              <w:rPr>
                <w:rFonts w:ascii="Times New Roman" w:hAnsi="Times New Roman"/>
                <w:sz w:val="22"/>
              </w:rPr>
              <w:t xml:space="preserve"> </w:t>
            </w:r>
            <w:r w:rsidR="008D375D" w:rsidRPr="008D375D">
              <w:rPr>
                <w:rFonts w:ascii="Times New Roman" w:hAnsi="Times New Roman"/>
                <w:sz w:val="22"/>
                <w:u w:val="single"/>
              </w:rPr>
              <w:t>15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F9706E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E823B8">
              <w:rPr>
                <w:rFonts w:ascii="Times New Roman" w:hAnsi="Times New Roman"/>
                <w:sz w:val="26"/>
                <w:szCs w:val="26"/>
              </w:rPr>
              <w:t>б</w:t>
            </w:r>
            <w:r w:rsidR="007E6099" w:rsidRPr="008C53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23B8">
              <w:rPr>
                <w:rFonts w:ascii="Times New Roman" w:hAnsi="Times New Roman"/>
                <w:sz w:val="26"/>
                <w:szCs w:val="26"/>
              </w:rPr>
              <w:t>объявлении</w:t>
            </w:r>
            <w:r w:rsidR="007E6099" w:rsidRPr="008C53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23B8">
              <w:rPr>
                <w:rFonts w:ascii="Times New Roman" w:hAnsi="Times New Roman"/>
                <w:sz w:val="26"/>
                <w:szCs w:val="26"/>
              </w:rPr>
              <w:t>Благодарности</w:t>
            </w:r>
          </w:p>
          <w:p w:rsidR="007E6099" w:rsidRPr="008C53A5" w:rsidRDefault="00E823B8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Главы</w:t>
            </w:r>
            <w:r w:rsidR="007E6099" w:rsidRPr="008C53A5">
              <w:rPr>
                <w:rFonts w:ascii="Times New Roman" w:hAnsi="Times New Roman"/>
                <w:sz w:val="26"/>
                <w:szCs w:val="26"/>
              </w:rPr>
              <w:t xml:space="preserve">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proofErr w:type="spellStart"/>
      <w:r w:rsidR="00E823B8">
        <w:rPr>
          <w:rFonts w:ascii="Times New Roman" w:hAnsi="Times New Roman"/>
          <w:sz w:val="26"/>
          <w:szCs w:val="26"/>
        </w:rPr>
        <w:t>Подтиховой</w:t>
      </w:r>
      <w:proofErr w:type="spellEnd"/>
      <w:r w:rsidR="00E823B8">
        <w:rPr>
          <w:rFonts w:ascii="Times New Roman" w:hAnsi="Times New Roman"/>
          <w:sz w:val="26"/>
          <w:szCs w:val="26"/>
        </w:rPr>
        <w:t xml:space="preserve"> М.И</w:t>
      </w:r>
      <w:r w:rsidR="00F9706E">
        <w:rPr>
          <w:rFonts w:ascii="Times New Roman" w:hAnsi="Times New Roman"/>
          <w:sz w:val="26"/>
          <w:szCs w:val="26"/>
        </w:rPr>
        <w:t>.</w:t>
      </w:r>
      <w:r w:rsidR="00CE69CA" w:rsidRPr="008C53A5">
        <w:rPr>
          <w:rFonts w:ascii="Times New Roman" w:hAnsi="Times New Roman"/>
          <w:sz w:val="26"/>
          <w:szCs w:val="26"/>
        </w:rPr>
        <w:t>,</w:t>
      </w:r>
      <w:r w:rsidR="00981A12">
        <w:rPr>
          <w:rFonts w:ascii="Times New Roman" w:hAnsi="Times New Roman"/>
          <w:sz w:val="26"/>
          <w:szCs w:val="26"/>
        </w:rPr>
        <w:t xml:space="preserve"> </w:t>
      </w:r>
      <w:r w:rsidR="00E823B8">
        <w:rPr>
          <w:rFonts w:ascii="Times New Roman" w:hAnsi="Times New Roman"/>
          <w:sz w:val="26"/>
          <w:szCs w:val="26"/>
        </w:rPr>
        <w:t>руководителя  УФК по Тверской области</w:t>
      </w:r>
      <w:r w:rsidRPr="008C53A5">
        <w:rPr>
          <w:rFonts w:ascii="Times New Roman" w:hAnsi="Times New Roman"/>
          <w:sz w:val="26"/>
          <w:szCs w:val="26"/>
        </w:rPr>
        <w:t xml:space="preserve">, </w:t>
      </w:r>
      <w:r w:rsidR="00E823B8">
        <w:rPr>
          <w:rFonts w:ascii="Times New Roman" w:hAnsi="Times New Roman"/>
          <w:sz w:val="26"/>
          <w:szCs w:val="26"/>
        </w:rPr>
        <w:t>Глава</w:t>
      </w:r>
      <w:r w:rsidRPr="008C53A5">
        <w:rPr>
          <w:rFonts w:ascii="Times New Roman" w:hAnsi="Times New Roman"/>
          <w:sz w:val="26"/>
          <w:szCs w:val="26"/>
        </w:rPr>
        <w:t xml:space="preserve"> Кашинского района 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3158A1" w:rsidRPr="000E6F35" w:rsidRDefault="007E6099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ab/>
        <w:t>1.</w:t>
      </w:r>
      <w:r w:rsidR="00E823B8">
        <w:rPr>
          <w:rFonts w:ascii="Times New Roman" w:hAnsi="Times New Roman"/>
          <w:sz w:val="26"/>
          <w:szCs w:val="26"/>
        </w:rPr>
        <w:t>Объявить Благодарность Главы</w:t>
      </w:r>
      <w:r w:rsidRPr="008C53A5">
        <w:rPr>
          <w:rFonts w:ascii="Times New Roman" w:hAnsi="Times New Roman"/>
          <w:sz w:val="26"/>
          <w:szCs w:val="26"/>
        </w:rPr>
        <w:t xml:space="preserve"> Кашинского района</w:t>
      </w:r>
      <w:r w:rsidR="000371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23B8">
        <w:rPr>
          <w:rFonts w:ascii="Times New Roman" w:hAnsi="Times New Roman"/>
          <w:sz w:val="26"/>
          <w:szCs w:val="26"/>
        </w:rPr>
        <w:t>Лозгачевой</w:t>
      </w:r>
      <w:proofErr w:type="spellEnd"/>
      <w:r w:rsidR="00E823B8">
        <w:rPr>
          <w:rFonts w:ascii="Times New Roman" w:hAnsi="Times New Roman"/>
          <w:sz w:val="26"/>
          <w:szCs w:val="26"/>
        </w:rPr>
        <w:t xml:space="preserve"> Любови Борисовне</w:t>
      </w:r>
      <w:r w:rsidR="00F9706E">
        <w:rPr>
          <w:rFonts w:ascii="Times New Roman" w:hAnsi="Times New Roman"/>
          <w:sz w:val="26"/>
          <w:szCs w:val="26"/>
        </w:rPr>
        <w:t>,</w:t>
      </w:r>
      <w:r w:rsidR="00E823B8">
        <w:rPr>
          <w:rFonts w:ascii="Times New Roman" w:hAnsi="Times New Roman"/>
          <w:sz w:val="26"/>
          <w:szCs w:val="26"/>
        </w:rPr>
        <w:t xml:space="preserve"> начальнику отдела №12 Управления Федерального Казначейства по Тверской области </w:t>
      </w:r>
      <w:r w:rsidR="000371E1">
        <w:rPr>
          <w:rFonts w:ascii="Times New Roman" w:hAnsi="Times New Roman"/>
          <w:sz w:val="26"/>
          <w:szCs w:val="26"/>
        </w:rPr>
        <w:t xml:space="preserve">в связи с </w:t>
      </w:r>
      <w:r w:rsidR="00E823B8">
        <w:rPr>
          <w:rFonts w:ascii="Times New Roman" w:hAnsi="Times New Roman"/>
          <w:sz w:val="26"/>
          <w:szCs w:val="26"/>
        </w:rPr>
        <w:t>25</w:t>
      </w:r>
      <w:r w:rsidR="000371E1">
        <w:rPr>
          <w:rFonts w:ascii="Times New Roman" w:hAnsi="Times New Roman"/>
          <w:sz w:val="26"/>
          <w:szCs w:val="26"/>
        </w:rPr>
        <w:t xml:space="preserve">-летием </w:t>
      </w:r>
      <w:r w:rsidR="00E823B8">
        <w:rPr>
          <w:rFonts w:ascii="Times New Roman" w:hAnsi="Times New Roman"/>
          <w:sz w:val="26"/>
          <w:szCs w:val="26"/>
        </w:rPr>
        <w:t>со дня возрождения Казначейской системы в Российской Федерации</w:t>
      </w:r>
      <w:r w:rsidR="00F9706E">
        <w:rPr>
          <w:rFonts w:ascii="Times New Roman" w:hAnsi="Times New Roman"/>
          <w:sz w:val="26"/>
          <w:szCs w:val="26"/>
        </w:rPr>
        <w:t xml:space="preserve"> и </w:t>
      </w:r>
      <w:r w:rsidR="00EF55D8">
        <w:rPr>
          <w:rFonts w:ascii="Times New Roman" w:hAnsi="Times New Roman"/>
          <w:sz w:val="26"/>
          <w:szCs w:val="26"/>
        </w:rPr>
        <w:t>значительный вклад в</w:t>
      </w:r>
      <w:r w:rsidR="00010979">
        <w:rPr>
          <w:rFonts w:ascii="Times New Roman" w:hAnsi="Times New Roman"/>
          <w:sz w:val="26"/>
          <w:szCs w:val="26"/>
        </w:rPr>
        <w:t xml:space="preserve"> </w:t>
      </w:r>
      <w:r w:rsidR="00E823B8">
        <w:rPr>
          <w:rFonts w:ascii="Times New Roman" w:hAnsi="Times New Roman"/>
          <w:sz w:val="26"/>
          <w:szCs w:val="26"/>
        </w:rPr>
        <w:t>развитие финансовой системы Кашинского района.</w:t>
      </w:r>
    </w:p>
    <w:p w:rsidR="007E6099" w:rsidRPr="008C53A5" w:rsidRDefault="008C53A5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E6099" w:rsidRPr="008C53A5">
        <w:rPr>
          <w:rFonts w:ascii="Times New Roman" w:hAnsi="Times New Roman"/>
          <w:sz w:val="26"/>
          <w:szCs w:val="26"/>
        </w:rPr>
        <w:t>. Настоящее постановление вступает в</w:t>
      </w:r>
      <w:r w:rsidR="000371E1">
        <w:rPr>
          <w:rFonts w:ascii="Times New Roman" w:hAnsi="Times New Roman"/>
          <w:sz w:val="26"/>
          <w:szCs w:val="26"/>
        </w:rPr>
        <w:t xml:space="preserve"> силу со дня его подписания и</w:t>
      </w:r>
      <w:r w:rsidR="007E6099" w:rsidRPr="008C53A5">
        <w:rPr>
          <w:rFonts w:ascii="Times New Roman" w:hAnsi="Times New Roman"/>
          <w:sz w:val="26"/>
          <w:szCs w:val="26"/>
        </w:rPr>
        <w:t xml:space="preserve"> подлежит  размещению на официальном сайте </w:t>
      </w:r>
      <w:r w:rsidR="00E823B8">
        <w:rPr>
          <w:rFonts w:ascii="Times New Roman" w:hAnsi="Times New Roman"/>
          <w:sz w:val="26"/>
          <w:szCs w:val="26"/>
        </w:rPr>
        <w:t>муниципального образования «Кашинский район»</w:t>
      </w:r>
      <w:r w:rsidR="007E6099" w:rsidRPr="008C53A5">
        <w:rPr>
          <w:rFonts w:ascii="Times New Roman" w:hAnsi="Times New Roman"/>
          <w:sz w:val="26"/>
          <w:szCs w:val="26"/>
        </w:rPr>
        <w:t>.</w:t>
      </w:r>
    </w:p>
    <w:p w:rsidR="007E6099" w:rsidRPr="008C53A5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8C53A5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8C53A5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E823B8" w:rsidRDefault="00E823B8" w:rsidP="0070099A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37778F" w:rsidRPr="008C53A5">
        <w:rPr>
          <w:rFonts w:ascii="Times New Roman" w:hAnsi="Times New Roman"/>
          <w:sz w:val="26"/>
          <w:szCs w:val="26"/>
        </w:rPr>
        <w:t xml:space="preserve"> </w:t>
      </w:r>
      <w:r w:rsidR="007E6099" w:rsidRPr="008C53A5">
        <w:rPr>
          <w:rFonts w:ascii="Times New Roman" w:hAnsi="Times New Roman"/>
          <w:sz w:val="26"/>
          <w:szCs w:val="26"/>
        </w:rPr>
        <w:t>Кашинского района</w:t>
      </w:r>
      <w:r>
        <w:rPr>
          <w:rFonts w:ascii="Times New Roman" w:hAnsi="Times New Roman"/>
          <w:sz w:val="26"/>
          <w:szCs w:val="26"/>
        </w:rPr>
        <w:t>,</w:t>
      </w:r>
    </w:p>
    <w:p w:rsidR="00E823B8" w:rsidRDefault="00E823B8" w:rsidP="0070099A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Первый заместитель Главы </w:t>
      </w:r>
    </w:p>
    <w:p w:rsidR="007E6099" w:rsidRPr="00E823B8" w:rsidRDefault="00E823B8" w:rsidP="0070099A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Кашинского района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                       </w:t>
      </w:r>
      <w:r w:rsidR="0037778F" w:rsidRPr="008C53A5">
        <w:rPr>
          <w:rFonts w:ascii="Times New Roman" w:hAnsi="Times New Roman"/>
          <w:sz w:val="26"/>
          <w:szCs w:val="26"/>
        </w:rPr>
        <w:t xml:space="preserve">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В.Ю. Карюгин</w:t>
      </w:r>
    </w:p>
    <w:sectPr w:rsidR="007E6099" w:rsidRPr="00E823B8" w:rsidSect="00DB5F88">
      <w:pgSz w:w="11906" w:h="16838"/>
      <w:pgMar w:top="1134" w:right="424" w:bottom="113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10979"/>
    <w:rsid w:val="000315A7"/>
    <w:rsid w:val="000371E1"/>
    <w:rsid w:val="00041D03"/>
    <w:rsid w:val="00085C3A"/>
    <w:rsid w:val="00086138"/>
    <w:rsid w:val="000B243B"/>
    <w:rsid w:val="000E4388"/>
    <w:rsid w:val="000E5BB5"/>
    <w:rsid w:val="000E6F35"/>
    <w:rsid w:val="000F5DB8"/>
    <w:rsid w:val="00105379"/>
    <w:rsid w:val="001271F7"/>
    <w:rsid w:val="00130AF4"/>
    <w:rsid w:val="00176FA1"/>
    <w:rsid w:val="0018348C"/>
    <w:rsid w:val="001A0FC5"/>
    <w:rsid w:val="001A78AA"/>
    <w:rsid w:val="001C146D"/>
    <w:rsid w:val="00214016"/>
    <w:rsid w:val="00223DB4"/>
    <w:rsid w:val="00223E85"/>
    <w:rsid w:val="00224F50"/>
    <w:rsid w:val="002272B6"/>
    <w:rsid w:val="002319A0"/>
    <w:rsid w:val="00287BD7"/>
    <w:rsid w:val="00291823"/>
    <w:rsid w:val="002B0D20"/>
    <w:rsid w:val="002B3412"/>
    <w:rsid w:val="002C11EB"/>
    <w:rsid w:val="003158A1"/>
    <w:rsid w:val="00320865"/>
    <w:rsid w:val="003241EE"/>
    <w:rsid w:val="003327D1"/>
    <w:rsid w:val="003452D6"/>
    <w:rsid w:val="00372007"/>
    <w:rsid w:val="0037778F"/>
    <w:rsid w:val="003B18FC"/>
    <w:rsid w:val="003B29A2"/>
    <w:rsid w:val="003C5CC4"/>
    <w:rsid w:val="003F3328"/>
    <w:rsid w:val="003F5FA5"/>
    <w:rsid w:val="00404B85"/>
    <w:rsid w:val="00417620"/>
    <w:rsid w:val="00434D14"/>
    <w:rsid w:val="00440BD5"/>
    <w:rsid w:val="004436CA"/>
    <w:rsid w:val="00483AD3"/>
    <w:rsid w:val="004A0DE8"/>
    <w:rsid w:val="004B1219"/>
    <w:rsid w:val="004B6950"/>
    <w:rsid w:val="004D1207"/>
    <w:rsid w:val="004F0628"/>
    <w:rsid w:val="004F0F81"/>
    <w:rsid w:val="00502414"/>
    <w:rsid w:val="0052338A"/>
    <w:rsid w:val="00540ED8"/>
    <w:rsid w:val="00543F20"/>
    <w:rsid w:val="005551CC"/>
    <w:rsid w:val="00562D8A"/>
    <w:rsid w:val="00583E8F"/>
    <w:rsid w:val="005A381F"/>
    <w:rsid w:val="005A3F0B"/>
    <w:rsid w:val="005D1217"/>
    <w:rsid w:val="005D436A"/>
    <w:rsid w:val="005E3C08"/>
    <w:rsid w:val="00625B1E"/>
    <w:rsid w:val="00626F5F"/>
    <w:rsid w:val="006612AC"/>
    <w:rsid w:val="006A3563"/>
    <w:rsid w:val="006C60A9"/>
    <w:rsid w:val="006E001E"/>
    <w:rsid w:val="006E516B"/>
    <w:rsid w:val="006F06C4"/>
    <w:rsid w:val="006F33B0"/>
    <w:rsid w:val="0070099A"/>
    <w:rsid w:val="00750947"/>
    <w:rsid w:val="007535E8"/>
    <w:rsid w:val="007712D6"/>
    <w:rsid w:val="0078155C"/>
    <w:rsid w:val="007B0B92"/>
    <w:rsid w:val="007B66F6"/>
    <w:rsid w:val="007D269C"/>
    <w:rsid w:val="007E6099"/>
    <w:rsid w:val="007F01DF"/>
    <w:rsid w:val="00834DE3"/>
    <w:rsid w:val="008404A3"/>
    <w:rsid w:val="008562D2"/>
    <w:rsid w:val="00886A0B"/>
    <w:rsid w:val="008B227C"/>
    <w:rsid w:val="008C53A5"/>
    <w:rsid w:val="008C6D6A"/>
    <w:rsid w:val="008D375D"/>
    <w:rsid w:val="008F0A2E"/>
    <w:rsid w:val="008F65FB"/>
    <w:rsid w:val="009146C3"/>
    <w:rsid w:val="009229AE"/>
    <w:rsid w:val="009300B0"/>
    <w:rsid w:val="00981A12"/>
    <w:rsid w:val="009905A9"/>
    <w:rsid w:val="00991758"/>
    <w:rsid w:val="00993D66"/>
    <w:rsid w:val="009B0E4E"/>
    <w:rsid w:val="009C0DE5"/>
    <w:rsid w:val="009C59D3"/>
    <w:rsid w:val="009F7CD2"/>
    <w:rsid w:val="00A20A99"/>
    <w:rsid w:val="00A46C53"/>
    <w:rsid w:val="00A502CA"/>
    <w:rsid w:val="00A66361"/>
    <w:rsid w:val="00A951AC"/>
    <w:rsid w:val="00AB130D"/>
    <w:rsid w:val="00B3458F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C6409"/>
    <w:rsid w:val="00BF6D17"/>
    <w:rsid w:val="00C449AC"/>
    <w:rsid w:val="00CA3084"/>
    <w:rsid w:val="00CA4A7E"/>
    <w:rsid w:val="00CB0B7C"/>
    <w:rsid w:val="00CD72CD"/>
    <w:rsid w:val="00CE69CA"/>
    <w:rsid w:val="00CF6D8F"/>
    <w:rsid w:val="00D30E14"/>
    <w:rsid w:val="00D572A6"/>
    <w:rsid w:val="00D90DAA"/>
    <w:rsid w:val="00D93604"/>
    <w:rsid w:val="00D97EE2"/>
    <w:rsid w:val="00DB5F88"/>
    <w:rsid w:val="00DC0ABC"/>
    <w:rsid w:val="00DD50C3"/>
    <w:rsid w:val="00DD6DC9"/>
    <w:rsid w:val="00E31E72"/>
    <w:rsid w:val="00E4666B"/>
    <w:rsid w:val="00E56CA3"/>
    <w:rsid w:val="00E610CF"/>
    <w:rsid w:val="00E728C8"/>
    <w:rsid w:val="00E823B8"/>
    <w:rsid w:val="00E92FC7"/>
    <w:rsid w:val="00E94638"/>
    <w:rsid w:val="00EA3E85"/>
    <w:rsid w:val="00ED14F8"/>
    <w:rsid w:val="00EF55D8"/>
    <w:rsid w:val="00F05D78"/>
    <w:rsid w:val="00F132F3"/>
    <w:rsid w:val="00F568B8"/>
    <w:rsid w:val="00F62D4D"/>
    <w:rsid w:val="00F64AF0"/>
    <w:rsid w:val="00F750A3"/>
    <w:rsid w:val="00F91D3D"/>
    <w:rsid w:val="00F9706E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0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C60A9"/>
    <w:rPr>
      <w:rFonts w:ascii="Tms Rmn" w:hAnsi="Tms Rm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81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2</TotalTime>
  <Pages>1</Pages>
  <Words>100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3</cp:revision>
  <cp:lastPrinted>2017-11-22T05:32:00Z</cp:lastPrinted>
  <dcterms:created xsi:type="dcterms:W3CDTF">2017-12-05T06:21:00Z</dcterms:created>
  <dcterms:modified xsi:type="dcterms:W3CDTF">2017-12-05T12:41:00Z</dcterms:modified>
</cp:coreProperties>
</file>