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EB3278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EB3278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9B0E4E" w:rsidRDefault="007E6099" w:rsidP="004A202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75143E">
              <w:rPr>
                <w:rFonts w:ascii="Times New Roman" w:hAnsi="Times New Roman"/>
                <w:sz w:val="22"/>
                <w:u w:val="single"/>
              </w:rPr>
              <w:t>24.11.2017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 w:rsidRPr="0075143E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75143E" w:rsidRPr="0075143E">
              <w:rPr>
                <w:rFonts w:ascii="Times New Roman" w:hAnsi="Times New Roman"/>
                <w:sz w:val="22"/>
                <w:u w:val="single"/>
              </w:rPr>
              <w:t>645</w:t>
            </w:r>
          </w:p>
        </w:tc>
      </w:tr>
      <w:tr w:rsidR="007E6099" w:rsidRPr="004A2029" w:rsidTr="00E610CF">
        <w:trPr>
          <w:trHeight w:val="988"/>
        </w:trPr>
        <w:tc>
          <w:tcPr>
            <w:tcW w:w="4643" w:type="dxa"/>
          </w:tcPr>
          <w:p w:rsidR="007E6099" w:rsidRPr="004A2029" w:rsidRDefault="00F9706E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029">
              <w:rPr>
                <w:rFonts w:ascii="Times New Roman" w:hAnsi="Times New Roman"/>
                <w:sz w:val="26"/>
                <w:szCs w:val="26"/>
              </w:rPr>
              <w:t>О</w:t>
            </w:r>
            <w:r w:rsidR="004A2029" w:rsidRPr="004A2029">
              <w:rPr>
                <w:rFonts w:ascii="Times New Roman" w:hAnsi="Times New Roman"/>
                <w:sz w:val="26"/>
                <w:szCs w:val="26"/>
              </w:rPr>
              <w:t>б</w:t>
            </w:r>
            <w:r w:rsidR="007E6099" w:rsidRPr="004A2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2029" w:rsidRPr="004A2029">
              <w:rPr>
                <w:rFonts w:ascii="Times New Roman" w:hAnsi="Times New Roman"/>
                <w:sz w:val="26"/>
                <w:szCs w:val="26"/>
              </w:rPr>
              <w:t>объявлении</w:t>
            </w:r>
            <w:r w:rsidR="007E6099" w:rsidRPr="004A2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2029" w:rsidRPr="004A2029">
              <w:rPr>
                <w:rFonts w:ascii="Times New Roman" w:hAnsi="Times New Roman"/>
                <w:sz w:val="26"/>
                <w:szCs w:val="26"/>
              </w:rPr>
              <w:t>Благодарности</w:t>
            </w:r>
          </w:p>
          <w:p w:rsidR="007E6099" w:rsidRPr="004A2029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2029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4A2029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4A2029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4A2029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4A2029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A2029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4A2029" w:rsidRPr="004A2029">
        <w:rPr>
          <w:rFonts w:ascii="Times New Roman" w:hAnsi="Times New Roman"/>
          <w:sz w:val="26"/>
          <w:szCs w:val="26"/>
        </w:rPr>
        <w:t>Кузьмина А.В., председателя Комитета по культуре, туризму, спорту и делам молодежи Администрации Кашинского района</w:t>
      </w:r>
      <w:r w:rsidRPr="004A2029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4A2029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4A2029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4A2029">
        <w:rPr>
          <w:rFonts w:ascii="Times New Roman" w:hAnsi="Times New Roman"/>
          <w:sz w:val="26"/>
          <w:szCs w:val="26"/>
        </w:rPr>
        <w:t>ПОСТАНОВЛЯЕТ</w:t>
      </w:r>
      <w:r w:rsidRPr="004A2029">
        <w:rPr>
          <w:rFonts w:ascii="Times New Roman" w:hAnsi="Times New Roman"/>
          <w:b/>
          <w:sz w:val="26"/>
          <w:szCs w:val="26"/>
        </w:rPr>
        <w:t>:</w:t>
      </w:r>
    </w:p>
    <w:p w:rsidR="007E6099" w:rsidRPr="004A2029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4A2029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4A2029">
        <w:rPr>
          <w:rFonts w:ascii="Times New Roman" w:hAnsi="Times New Roman"/>
          <w:sz w:val="26"/>
          <w:szCs w:val="26"/>
        </w:rPr>
        <w:tab/>
        <w:t>1.</w:t>
      </w:r>
      <w:r w:rsidR="004A2029" w:rsidRPr="004A2029">
        <w:rPr>
          <w:rFonts w:ascii="Times New Roman" w:hAnsi="Times New Roman"/>
          <w:sz w:val="26"/>
          <w:szCs w:val="26"/>
        </w:rPr>
        <w:t>Объявить Благодарность</w:t>
      </w:r>
      <w:r w:rsidRPr="004A2029">
        <w:rPr>
          <w:rFonts w:ascii="Times New Roman" w:hAnsi="Times New Roman"/>
          <w:sz w:val="26"/>
          <w:szCs w:val="26"/>
        </w:rPr>
        <w:t xml:space="preserve"> Администрации Кашинского района</w:t>
      </w:r>
      <w:r w:rsidR="004A2029" w:rsidRPr="004A2029">
        <w:rPr>
          <w:rFonts w:ascii="Times New Roman" w:hAnsi="Times New Roman"/>
          <w:sz w:val="26"/>
          <w:szCs w:val="26"/>
        </w:rPr>
        <w:t xml:space="preserve"> за </w:t>
      </w:r>
      <w:r w:rsidR="0035314B">
        <w:rPr>
          <w:rFonts w:ascii="Times New Roman" w:hAnsi="Times New Roman"/>
          <w:sz w:val="26"/>
          <w:szCs w:val="26"/>
        </w:rPr>
        <w:t xml:space="preserve">добросовестный труд и </w:t>
      </w:r>
      <w:r w:rsidR="004A2029" w:rsidRPr="004A2029">
        <w:rPr>
          <w:rFonts w:ascii="Times New Roman" w:hAnsi="Times New Roman"/>
          <w:sz w:val="26"/>
          <w:szCs w:val="26"/>
        </w:rPr>
        <w:t>активное участие в культур</w:t>
      </w:r>
      <w:r w:rsidR="0035314B">
        <w:rPr>
          <w:rFonts w:ascii="Times New Roman" w:hAnsi="Times New Roman"/>
          <w:sz w:val="26"/>
          <w:szCs w:val="26"/>
        </w:rPr>
        <w:t>ной жизни Кашинского района</w:t>
      </w:r>
      <w:r w:rsidR="004A2029" w:rsidRPr="004A2029">
        <w:rPr>
          <w:rFonts w:ascii="Times New Roman" w:hAnsi="Times New Roman"/>
          <w:sz w:val="26"/>
          <w:szCs w:val="26"/>
        </w:rPr>
        <w:t>,</w:t>
      </w:r>
      <w:r w:rsidR="000371E1" w:rsidRPr="004A2029">
        <w:rPr>
          <w:rFonts w:ascii="Times New Roman" w:hAnsi="Times New Roman"/>
          <w:sz w:val="26"/>
          <w:szCs w:val="26"/>
        </w:rPr>
        <w:t xml:space="preserve"> </w:t>
      </w:r>
      <w:r w:rsidR="004A2029" w:rsidRPr="004A2029">
        <w:rPr>
          <w:rFonts w:ascii="Times New Roman" w:hAnsi="Times New Roman"/>
          <w:sz w:val="26"/>
          <w:szCs w:val="26"/>
        </w:rPr>
        <w:t>Крылову Александру Владимировичу, заведующему студией звукозаписи Муниципального бюджетного учреждения культуры «Районный дом культуры».</w:t>
      </w:r>
    </w:p>
    <w:p w:rsidR="007E6099" w:rsidRPr="004A2029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4A2029">
        <w:rPr>
          <w:rFonts w:ascii="Times New Roman" w:hAnsi="Times New Roman"/>
          <w:sz w:val="26"/>
          <w:szCs w:val="26"/>
        </w:rPr>
        <w:t>2</w:t>
      </w:r>
      <w:r w:rsidR="007E6099" w:rsidRPr="004A2029">
        <w:rPr>
          <w:rFonts w:ascii="Times New Roman" w:hAnsi="Times New Roman"/>
          <w:sz w:val="26"/>
          <w:szCs w:val="26"/>
        </w:rPr>
        <w:t>. Настоящее постановление вступает в</w:t>
      </w:r>
      <w:r w:rsidR="000371E1" w:rsidRPr="004A2029">
        <w:rPr>
          <w:rFonts w:ascii="Times New Roman" w:hAnsi="Times New Roman"/>
          <w:sz w:val="26"/>
          <w:szCs w:val="26"/>
        </w:rPr>
        <w:t xml:space="preserve"> силу со дня его подписания и</w:t>
      </w:r>
      <w:r w:rsidR="007E6099" w:rsidRPr="004A2029">
        <w:rPr>
          <w:rFonts w:ascii="Times New Roman" w:hAnsi="Times New Roman"/>
          <w:sz w:val="26"/>
          <w:szCs w:val="26"/>
        </w:rPr>
        <w:t xml:space="preserve"> подлежит  размещению на официальном сайте </w:t>
      </w:r>
      <w:r w:rsidR="004A2029" w:rsidRPr="004A2029">
        <w:rPr>
          <w:rFonts w:ascii="Times New Roman" w:hAnsi="Times New Roman"/>
          <w:sz w:val="26"/>
          <w:szCs w:val="26"/>
        </w:rPr>
        <w:t>муниципального образования «Кашинский район»</w:t>
      </w:r>
      <w:r w:rsidR="007E6099" w:rsidRPr="004A2029">
        <w:rPr>
          <w:rFonts w:ascii="Times New Roman" w:hAnsi="Times New Roman"/>
          <w:sz w:val="26"/>
          <w:szCs w:val="26"/>
        </w:rPr>
        <w:t>.</w:t>
      </w:r>
    </w:p>
    <w:p w:rsidR="007E6099" w:rsidRPr="004A2029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4A2029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4A2029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4A2029">
        <w:rPr>
          <w:rFonts w:ascii="Times New Roman" w:hAnsi="Times New Roman"/>
          <w:sz w:val="26"/>
          <w:szCs w:val="26"/>
        </w:rPr>
        <w:t xml:space="preserve">Глава </w:t>
      </w:r>
      <w:r w:rsidR="007E6099" w:rsidRPr="004A2029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4A2029">
        <w:rPr>
          <w:rFonts w:ascii="Times New Roman" w:hAnsi="Times New Roman"/>
          <w:sz w:val="26"/>
          <w:szCs w:val="26"/>
        </w:rPr>
        <w:t xml:space="preserve">        </w:t>
      </w:r>
      <w:r w:rsidR="007E6099" w:rsidRPr="004A202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 w:rsidRPr="004A2029">
        <w:rPr>
          <w:rFonts w:ascii="Times New Roman" w:hAnsi="Times New Roman"/>
          <w:sz w:val="26"/>
          <w:szCs w:val="26"/>
        </w:rPr>
        <w:t xml:space="preserve">           </w:t>
      </w:r>
      <w:r w:rsidR="007E6099" w:rsidRPr="004A2029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10979"/>
    <w:rsid w:val="000315A7"/>
    <w:rsid w:val="000371E1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76FA1"/>
    <w:rsid w:val="0018348C"/>
    <w:rsid w:val="001A0FC5"/>
    <w:rsid w:val="001A78AA"/>
    <w:rsid w:val="001C146D"/>
    <w:rsid w:val="00214016"/>
    <w:rsid w:val="00223DB4"/>
    <w:rsid w:val="00223E85"/>
    <w:rsid w:val="00224F50"/>
    <w:rsid w:val="002272B6"/>
    <w:rsid w:val="002319A0"/>
    <w:rsid w:val="00287BD7"/>
    <w:rsid w:val="00291823"/>
    <w:rsid w:val="002B0D20"/>
    <w:rsid w:val="002B3412"/>
    <w:rsid w:val="002C11EB"/>
    <w:rsid w:val="003158A1"/>
    <w:rsid w:val="00320865"/>
    <w:rsid w:val="003241EE"/>
    <w:rsid w:val="003327D1"/>
    <w:rsid w:val="003452D6"/>
    <w:rsid w:val="0035314B"/>
    <w:rsid w:val="00372007"/>
    <w:rsid w:val="0037778F"/>
    <w:rsid w:val="003A5F86"/>
    <w:rsid w:val="003B18FC"/>
    <w:rsid w:val="003B29A2"/>
    <w:rsid w:val="003C5CC4"/>
    <w:rsid w:val="003F3328"/>
    <w:rsid w:val="003F5FA5"/>
    <w:rsid w:val="00417620"/>
    <w:rsid w:val="00434D14"/>
    <w:rsid w:val="00440BD5"/>
    <w:rsid w:val="004436CA"/>
    <w:rsid w:val="00483AD3"/>
    <w:rsid w:val="004A0DE8"/>
    <w:rsid w:val="004A2029"/>
    <w:rsid w:val="004B1219"/>
    <w:rsid w:val="004B6950"/>
    <w:rsid w:val="004D1207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A3F0B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6F33B0"/>
    <w:rsid w:val="0070099A"/>
    <w:rsid w:val="00750947"/>
    <w:rsid w:val="0075143E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0A2E"/>
    <w:rsid w:val="008F65FB"/>
    <w:rsid w:val="009146C3"/>
    <w:rsid w:val="009229AE"/>
    <w:rsid w:val="009300B0"/>
    <w:rsid w:val="00981A12"/>
    <w:rsid w:val="009905A9"/>
    <w:rsid w:val="00991758"/>
    <w:rsid w:val="00993D66"/>
    <w:rsid w:val="009B0E4E"/>
    <w:rsid w:val="009C0DE5"/>
    <w:rsid w:val="009C59D3"/>
    <w:rsid w:val="009F7CD2"/>
    <w:rsid w:val="00A20A99"/>
    <w:rsid w:val="00A46C53"/>
    <w:rsid w:val="00A502CA"/>
    <w:rsid w:val="00A66361"/>
    <w:rsid w:val="00AB130D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B3278"/>
    <w:rsid w:val="00ED14F8"/>
    <w:rsid w:val="00EF55D8"/>
    <w:rsid w:val="00F05D78"/>
    <w:rsid w:val="00F132F3"/>
    <w:rsid w:val="00F568B8"/>
    <w:rsid w:val="00F62D4D"/>
    <w:rsid w:val="00F64AF0"/>
    <w:rsid w:val="00F750A3"/>
    <w:rsid w:val="00F91D3D"/>
    <w:rsid w:val="00F9706E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8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4</TotalTime>
  <Pages>1</Pages>
  <Words>90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4</cp:revision>
  <cp:lastPrinted>2017-11-24T10:22:00Z</cp:lastPrinted>
  <dcterms:created xsi:type="dcterms:W3CDTF">2017-11-24T10:21:00Z</dcterms:created>
  <dcterms:modified xsi:type="dcterms:W3CDTF">2017-11-27T05:19:00Z</dcterms:modified>
</cp:coreProperties>
</file>