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DA23C2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A23C2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F8496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F0610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9F0610">
              <w:rPr>
                <w:rFonts w:ascii="Times New Roman" w:hAnsi="Times New Roman"/>
                <w:sz w:val="22"/>
              </w:rPr>
              <w:t xml:space="preserve">         </w:t>
            </w:r>
            <w:r w:rsidR="00565637">
              <w:rPr>
                <w:rFonts w:ascii="Times New Roman" w:hAnsi="Times New Roman"/>
                <w:sz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F8496E">
              <w:rPr>
                <w:rFonts w:ascii="Times New Roman" w:hAnsi="Times New Roman"/>
                <w:sz w:val="22"/>
              </w:rPr>
              <w:t>_</w:t>
            </w:r>
            <w:r w:rsidR="009F0610">
              <w:rPr>
                <w:rFonts w:ascii="Times New Roman" w:hAnsi="Times New Roman"/>
                <w:sz w:val="22"/>
                <w:u w:val="single"/>
              </w:rPr>
              <w:t>447-1</w:t>
            </w:r>
            <w:r w:rsidR="00F8496E">
              <w:rPr>
                <w:rFonts w:ascii="Times New Roman" w:hAnsi="Times New Roman"/>
                <w:sz w:val="22"/>
              </w:rPr>
              <w:t>__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D436A">
        <w:rPr>
          <w:rFonts w:ascii="Times New Roman" w:hAnsi="Times New Roman"/>
          <w:sz w:val="28"/>
          <w:szCs w:val="28"/>
        </w:rPr>
        <w:t>Кузьмина А.В</w:t>
      </w:r>
      <w:r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436A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</w:t>
      </w:r>
      <w:r w:rsidR="00F8496E">
        <w:rPr>
          <w:rFonts w:ascii="Times New Roman" w:hAnsi="Times New Roman"/>
          <w:sz w:val="28"/>
          <w:szCs w:val="28"/>
        </w:rPr>
        <w:t>ё</w:t>
      </w:r>
      <w:r w:rsidR="005D436A"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района,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3158A1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2328AF">
        <w:rPr>
          <w:rFonts w:ascii="Times New Roman" w:hAnsi="Times New Roman"/>
          <w:sz w:val="28"/>
          <w:szCs w:val="28"/>
        </w:rPr>
        <w:t xml:space="preserve">активное участие и помощь в жизни </w:t>
      </w:r>
      <w:r w:rsidR="002328AF" w:rsidRPr="00245C94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бюджетного образовательного учреждения дополнительного образования детей «Детско-юношеская спортивная школа»</w:t>
      </w:r>
      <w:r w:rsidR="005D436A">
        <w:rPr>
          <w:rFonts w:ascii="Times New Roman" w:hAnsi="Times New Roman"/>
          <w:sz w:val="28"/>
          <w:szCs w:val="28"/>
        </w:rPr>
        <w:t>:</w:t>
      </w:r>
    </w:p>
    <w:p w:rsidR="005D436A" w:rsidRDefault="005D436A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E56B2">
        <w:rPr>
          <w:rFonts w:ascii="Times New Roman" w:hAnsi="Times New Roman"/>
          <w:sz w:val="28"/>
          <w:szCs w:val="28"/>
        </w:rPr>
        <w:t>.</w:t>
      </w:r>
      <w:r w:rsidR="002328AF">
        <w:rPr>
          <w:rFonts w:ascii="Times New Roman" w:hAnsi="Times New Roman"/>
          <w:color w:val="000000"/>
          <w:sz w:val="28"/>
          <w:szCs w:val="28"/>
          <w:lang w:bidi="ru-RU"/>
        </w:rPr>
        <w:t>Крупенину Вячеславу Валентиновичу</w:t>
      </w:r>
      <w:r w:rsidR="00CA5B20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индивидуальному предпринимателю</w:t>
      </w:r>
      <w:r w:rsidR="00565637">
        <w:rPr>
          <w:rFonts w:ascii="Times New Roman" w:hAnsi="Times New Roman"/>
          <w:sz w:val="28"/>
          <w:szCs w:val="28"/>
        </w:rPr>
        <w:t>;</w:t>
      </w:r>
    </w:p>
    <w:p w:rsidR="00565637" w:rsidRPr="00245C94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E5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28AF">
        <w:rPr>
          <w:rFonts w:ascii="Times New Roman" w:hAnsi="Times New Roman"/>
          <w:color w:val="000000"/>
          <w:sz w:val="28"/>
          <w:szCs w:val="28"/>
          <w:lang w:bidi="ru-RU"/>
        </w:rPr>
        <w:t>Фролову Алексею Николаевичу</w:t>
      </w:r>
      <w:r w:rsidR="00CA5B20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директору ООО «</w:t>
      </w:r>
      <w:proofErr w:type="spellStart"/>
      <w:r w:rsidR="00CA5B20">
        <w:rPr>
          <w:rFonts w:ascii="Times New Roman" w:hAnsi="Times New Roman"/>
          <w:color w:val="000000"/>
          <w:sz w:val="28"/>
          <w:szCs w:val="28"/>
          <w:lang w:bidi="ru-RU"/>
        </w:rPr>
        <w:t>Энергострой</w:t>
      </w:r>
      <w:proofErr w:type="spellEnd"/>
      <w:r w:rsidR="00CA5B20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0F7B4A">
        <w:rPr>
          <w:rFonts w:ascii="Times New Roman" w:hAnsi="Times New Roman"/>
          <w:sz w:val="28"/>
          <w:szCs w:val="28"/>
        </w:rPr>
        <w:t>.</w:t>
      </w:r>
    </w:p>
    <w:p w:rsidR="002328AF" w:rsidRDefault="002328AF" w:rsidP="002328AF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6099" w:rsidRPr="00320865">
        <w:rPr>
          <w:sz w:val="28"/>
          <w:szCs w:val="28"/>
        </w:rPr>
        <w:t>2. Настоящее постановление вступает в силу со д</w:t>
      </w:r>
      <w:r w:rsidR="007E6099">
        <w:rPr>
          <w:sz w:val="28"/>
          <w:szCs w:val="28"/>
        </w:rPr>
        <w:t xml:space="preserve">ня его подписания и       </w:t>
      </w:r>
    </w:p>
    <w:p w:rsidR="007E6099" w:rsidRPr="00320865" w:rsidRDefault="007E6099" w:rsidP="002328AF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7E6099" w:rsidRPr="008C6D6A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F8496E" w:rsidRDefault="00F8496E" w:rsidP="00F849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Кашинского района,</w:t>
      </w:r>
    </w:p>
    <w:p w:rsidR="00F8496E" w:rsidRDefault="00F8496E" w:rsidP="00F849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8496E" w:rsidRPr="008C6D6A" w:rsidRDefault="00F8496E" w:rsidP="00430D35">
      <w:pPr>
        <w:suppressAutoHyphens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                 </w:t>
      </w:r>
      <w:r w:rsidR="002328AF">
        <w:rPr>
          <w:rFonts w:ascii="Times New Roman" w:hAnsi="Times New Roman"/>
          <w:sz w:val="28"/>
          <w:szCs w:val="28"/>
        </w:rPr>
        <w:t xml:space="preserve">   </w:t>
      </w:r>
      <w:r w:rsidR="00430D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В.Ю. Карюгин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430D35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3245"/>
    <w:rsid w:val="00041D03"/>
    <w:rsid w:val="00085C3A"/>
    <w:rsid w:val="00086138"/>
    <w:rsid w:val="000B243B"/>
    <w:rsid w:val="000E4388"/>
    <w:rsid w:val="000E5BB5"/>
    <w:rsid w:val="000F5DB8"/>
    <w:rsid w:val="000F7B4A"/>
    <w:rsid w:val="00105379"/>
    <w:rsid w:val="001271F7"/>
    <w:rsid w:val="00130AF4"/>
    <w:rsid w:val="00176FA1"/>
    <w:rsid w:val="0018348C"/>
    <w:rsid w:val="00195EBF"/>
    <w:rsid w:val="001A0FC5"/>
    <w:rsid w:val="002125A0"/>
    <w:rsid w:val="00214016"/>
    <w:rsid w:val="00224F50"/>
    <w:rsid w:val="002272B6"/>
    <w:rsid w:val="002319A0"/>
    <w:rsid w:val="002328AF"/>
    <w:rsid w:val="00244C35"/>
    <w:rsid w:val="00245C94"/>
    <w:rsid w:val="00287BD7"/>
    <w:rsid w:val="00291823"/>
    <w:rsid w:val="002B0D20"/>
    <w:rsid w:val="003158A1"/>
    <w:rsid w:val="00320865"/>
    <w:rsid w:val="003241EE"/>
    <w:rsid w:val="003327D1"/>
    <w:rsid w:val="003452D6"/>
    <w:rsid w:val="00347FDC"/>
    <w:rsid w:val="00372007"/>
    <w:rsid w:val="0037778F"/>
    <w:rsid w:val="003B18FC"/>
    <w:rsid w:val="003B29A2"/>
    <w:rsid w:val="003C5CC4"/>
    <w:rsid w:val="003F3328"/>
    <w:rsid w:val="00417620"/>
    <w:rsid w:val="00430D35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65637"/>
    <w:rsid w:val="005A381F"/>
    <w:rsid w:val="005D1217"/>
    <w:rsid w:val="005D436A"/>
    <w:rsid w:val="005E3C08"/>
    <w:rsid w:val="00626F5F"/>
    <w:rsid w:val="006612AC"/>
    <w:rsid w:val="006A3563"/>
    <w:rsid w:val="006E001E"/>
    <w:rsid w:val="006E56B2"/>
    <w:rsid w:val="006F06C4"/>
    <w:rsid w:val="00750947"/>
    <w:rsid w:val="007535E8"/>
    <w:rsid w:val="007B0B92"/>
    <w:rsid w:val="007B66F6"/>
    <w:rsid w:val="007E6099"/>
    <w:rsid w:val="007F01DF"/>
    <w:rsid w:val="00834DE3"/>
    <w:rsid w:val="008404A3"/>
    <w:rsid w:val="008562D2"/>
    <w:rsid w:val="00876274"/>
    <w:rsid w:val="00886A0B"/>
    <w:rsid w:val="008B227C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0610"/>
    <w:rsid w:val="009F7CD2"/>
    <w:rsid w:val="00A20A99"/>
    <w:rsid w:val="00A4183C"/>
    <w:rsid w:val="00A46C53"/>
    <w:rsid w:val="00A502CA"/>
    <w:rsid w:val="00A66361"/>
    <w:rsid w:val="00B601C4"/>
    <w:rsid w:val="00B8259F"/>
    <w:rsid w:val="00B830DF"/>
    <w:rsid w:val="00B91AA7"/>
    <w:rsid w:val="00BA0E89"/>
    <w:rsid w:val="00BA69D6"/>
    <w:rsid w:val="00BC6409"/>
    <w:rsid w:val="00BF6D17"/>
    <w:rsid w:val="00C449AC"/>
    <w:rsid w:val="00CA3084"/>
    <w:rsid w:val="00CA4A7E"/>
    <w:rsid w:val="00CA5B20"/>
    <w:rsid w:val="00CB0B7C"/>
    <w:rsid w:val="00CD72CD"/>
    <w:rsid w:val="00D572A6"/>
    <w:rsid w:val="00D90DAA"/>
    <w:rsid w:val="00D93604"/>
    <w:rsid w:val="00DA23C2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849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25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125A0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6</cp:revision>
  <cp:lastPrinted>2017-08-08T11:25:00Z</cp:lastPrinted>
  <dcterms:created xsi:type="dcterms:W3CDTF">2017-08-07T13:32:00Z</dcterms:created>
  <dcterms:modified xsi:type="dcterms:W3CDTF">2017-08-10T05:26:00Z</dcterms:modified>
</cp:coreProperties>
</file>