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0628D9" w:rsidTr="00E610CF">
        <w:trPr>
          <w:trHeight w:val="2834"/>
        </w:trPr>
        <w:tc>
          <w:tcPr>
            <w:tcW w:w="9747" w:type="dxa"/>
            <w:gridSpan w:val="2"/>
          </w:tcPr>
          <w:p w:rsidR="000628D9" w:rsidRPr="00105379" w:rsidRDefault="000628D9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0628D9" w:rsidRDefault="00BD2F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BD2F58">
              <w:rPr>
                <w:noProof/>
              </w:rPr>
              <w:pict>
                <v:shape id="_x0000_s1026" type="#_x0000_t75" style="position:absolute;left:0;text-align:left;margin-left:210.3pt;margin-top:3.85pt;width:47.05pt;height:57.05pt;z-index:1">
                  <v:imagedata r:id="rId5" o:title=""/>
                </v:shape>
              </w:pict>
            </w:r>
          </w:p>
          <w:p w:rsidR="000628D9" w:rsidRDefault="000628D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628D9" w:rsidRDefault="000628D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628D9" w:rsidRDefault="000628D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628D9" w:rsidRDefault="000628D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 КАШИНСКОГО  РАЙОНА</w:t>
            </w:r>
          </w:p>
          <w:p w:rsidR="000628D9" w:rsidRPr="00176FA1" w:rsidRDefault="000628D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0628D9" w:rsidRPr="00176FA1" w:rsidRDefault="000628D9" w:rsidP="00FC464C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FC464C">
              <w:rPr>
                <w:rFonts w:ascii="Times New Roman" w:hAnsi="Times New Roman"/>
                <w:sz w:val="22"/>
                <w:u w:val="single"/>
              </w:rPr>
              <w:t>20.07.2017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 w:rsidR="00D15F8A" w:rsidRPr="00D15F8A">
              <w:rPr>
                <w:rFonts w:ascii="Times New Roman" w:hAnsi="Times New Roman"/>
                <w:sz w:val="22"/>
                <w:u w:val="single"/>
              </w:rPr>
              <w:t xml:space="preserve"> 394-1</w:t>
            </w:r>
          </w:p>
        </w:tc>
      </w:tr>
      <w:tr w:rsidR="000628D9" w:rsidTr="00E610CF">
        <w:trPr>
          <w:trHeight w:val="988"/>
        </w:trPr>
        <w:tc>
          <w:tcPr>
            <w:tcW w:w="4643" w:type="dxa"/>
          </w:tcPr>
          <w:p w:rsidR="000628D9" w:rsidRPr="00464FB8" w:rsidRDefault="000628D9" w:rsidP="00FA0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FB8">
              <w:rPr>
                <w:rFonts w:ascii="Times New Roman" w:hAnsi="Times New Roman"/>
                <w:sz w:val="28"/>
                <w:szCs w:val="28"/>
              </w:rPr>
              <w:t xml:space="preserve">О  награждении 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грамотой</w:t>
            </w:r>
          </w:p>
          <w:p w:rsidR="000628D9" w:rsidRPr="00464FB8" w:rsidRDefault="000628D9" w:rsidP="00FA0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64FB8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Кашинского района</w:t>
            </w:r>
          </w:p>
          <w:p w:rsidR="000628D9" w:rsidRDefault="000628D9" w:rsidP="00E31E72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5104" w:type="dxa"/>
          </w:tcPr>
          <w:p w:rsidR="000628D9" w:rsidRDefault="000628D9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0628D9" w:rsidRDefault="000628D9" w:rsidP="006612AC">
      <w:pPr>
        <w:jc w:val="both"/>
        <w:rPr>
          <w:rFonts w:ascii="Times New Roman" w:hAnsi="Times New Roman"/>
          <w:sz w:val="28"/>
          <w:szCs w:val="28"/>
        </w:rPr>
      </w:pPr>
    </w:p>
    <w:p w:rsidR="000628D9" w:rsidRDefault="000628D9" w:rsidP="006612AC">
      <w:pPr>
        <w:jc w:val="both"/>
        <w:rPr>
          <w:rFonts w:ascii="Times New Roman" w:hAnsi="Times New Roman"/>
          <w:sz w:val="28"/>
          <w:szCs w:val="28"/>
        </w:rPr>
      </w:pPr>
    </w:p>
    <w:p w:rsidR="000628D9" w:rsidRDefault="000628D9" w:rsidP="006612AC">
      <w:pPr>
        <w:jc w:val="both"/>
        <w:rPr>
          <w:rFonts w:ascii="Times New Roman" w:hAnsi="Times New Roman"/>
          <w:sz w:val="28"/>
          <w:szCs w:val="28"/>
        </w:rPr>
      </w:pPr>
    </w:p>
    <w:p w:rsidR="000628D9" w:rsidRDefault="000628D9" w:rsidP="000C256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1359BC">
        <w:rPr>
          <w:rFonts w:ascii="Times New Roman" w:hAnsi="Times New Roman"/>
          <w:sz w:val="28"/>
          <w:szCs w:val="28"/>
        </w:rPr>
        <w:t>Ерофеевой Н.В.</w:t>
      </w:r>
      <w:r w:rsidR="001359BC" w:rsidRPr="008C6D6A">
        <w:rPr>
          <w:rFonts w:ascii="Times New Roman" w:hAnsi="Times New Roman"/>
          <w:sz w:val="28"/>
          <w:szCs w:val="28"/>
        </w:rPr>
        <w:t>,</w:t>
      </w:r>
      <w:r w:rsidR="001359BC" w:rsidRPr="008C6D6A">
        <w:rPr>
          <w:sz w:val="28"/>
          <w:szCs w:val="28"/>
        </w:rPr>
        <w:t xml:space="preserve"> </w:t>
      </w:r>
      <w:r w:rsidR="001359BC">
        <w:rPr>
          <w:rFonts w:ascii="Times New Roman" w:hAnsi="Times New Roman"/>
          <w:sz w:val="28"/>
          <w:szCs w:val="28"/>
        </w:rPr>
        <w:t>заведующего отделом экономики, предпринимательской деятельности и инвестиций Администрации Кашинского района, А</w:t>
      </w:r>
      <w:r w:rsidR="001359BC" w:rsidRPr="008C6D6A">
        <w:rPr>
          <w:rFonts w:ascii="Times New Roman" w:hAnsi="Times New Roman"/>
          <w:sz w:val="28"/>
          <w:szCs w:val="28"/>
        </w:rPr>
        <w:t>дминистрация Кашинского района</w:t>
      </w:r>
    </w:p>
    <w:p w:rsidR="001359BC" w:rsidRDefault="001359BC" w:rsidP="000C256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28D9" w:rsidRDefault="000628D9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0628D9" w:rsidRDefault="000628D9" w:rsidP="009229AE">
      <w:pPr>
        <w:jc w:val="both"/>
        <w:rPr>
          <w:rFonts w:ascii="Times New Roman" w:hAnsi="Times New Roman"/>
          <w:sz w:val="28"/>
          <w:szCs w:val="28"/>
        </w:rPr>
      </w:pPr>
    </w:p>
    <w:p w:rsidR="000628D9" w:rsidRDefault="000628D9" w:rsidP="00AB4F5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Почетной грамотой А</w:t>
      </w:r>
      <w:r w:rsidRPr="008C6D6A">
        <w:rPr>
          <w:rFonts w:ascii="Times New Roman" w:hAnsi="Times New Roman"/>
          <w:sz w:val="28"/>
          <w:szCs w:val="28"/>
        </w:rPr>
        <w:t xml:space="preserve">дминистрации Кашинского района </w:t>
      </w:r>
      <w:r w:rsidR="001359BC">
        <w:rPr>
          <w:rFonts w:ascii="Times New Roman" w:hAnsi="Times New Roman"/>
          <w:sz w:val="28"/>
          <w:szCs w:val="28"/>
        </w:rPr>
        <w:t>за добросовестный труд</w:t>
      </w:r>
      <w:r w:rsidR="00FC464C">
        <w:rPr>
          <w:rFonts w:ascii="Times New Roman" w:hAnsi="Times New Roman"/>
          <w:sz w:val="28"/>
          <w:szCs w:val="28"/>
        </w:rPr>
        <w:t xml:space="preserve"> и личный вклад в развитие Кашинского района</w:t>
      </w:r>
      <w:r w:rsidR="001359BC" w:rsidRPr="00086138">
        <w:rPr>
          <w:rFonts w:ascii="Times New Roman" w:hAnsi="Times New Roman"/>
          <w:sz w:val="28"/>
          <w:szCs w:val="28"/>
        </w:rPr>
        <w:t>:</w:t>
      </w:r>
    </w:p>
    <w:p w:rsidR="00FC464C" w:rsidRDefault="000628D9" w:rsidP="001359B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FC4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464C">
        <w:rPr>
          <w:rFonts w:ascii="Times New Roman" w:hAnsi="Times New Roman"/>
          <w:sz w:val="28"/>
          <w:szCs w:val="28"/>
        </w:rPr>
        <w:t>Эльмурзаеву</w:t>
      </w:r>
      <w:proofErr w:type="spellEnd"/>
      <w:r w:rsidR="00FC4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464C">
        <w:rPr>
          <w:rFonts w:ascii="Times New Roman" w:hAnsi="Times New Roman"/>
          <w:sz w:val="28"/>
          <w:szCs w:val="28"/>
        </w:rPr>
        <w:t>Сапият</w:t>
      </w:r>
      <w:proofErr w:type="spellEnd"/>
      <w:r w:rsidR="00FC4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464C">
        <w:rPr>
          <w:rFonts w:ascii="Times New Roman" w:hAnsi="Times New Roman"/>
          <w:sz w:val="28"/>
          <w:szCs w:val="28"/>
        </w:rPr>
        <w:t>Гириховну</w:t>
      </w:r>
      <w:proofErr w:type="spellEnd"/>
      <w:r w:rsidR="00FC464C">
        <w:rPr>
          <w:rFonts w:ascii="Times New Roman" w:hAnsi="Times New Roman"/>
          <w:sz w:val="28"/>
          <w:szCs w:val="28"/>
        </w:rPr>
        <w:t xml:space="preserve">  - председателя Совета Кашинского Райпо;</w:t>
      </w:r>
    </w:p>
    <w:p w:rsidR="000628D9" w:rsidRDefault="00FC464C" w:rsidP="001359B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Андрееву Веру Сергеевну </w:t>
      </w:r>
      <w:r w:rsidR="001359BC">
        <w:rPr>
          <w:rFonts w:ascii="Times New Roman" w:hAnsi="Times New Roman"/>
          <w:sz w:val="28"/>
          <w:szCs w:val="28"/>
        </w:rPr>
        <w:t>– индивидуального предпринимателя;</w:t>
      </w:r>
    </w:p>
    <w:p w:rsidR="00FC464C" w:rsidRDefault="00FC464C" w:rsidP="00FC464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Троицкого Сергея Анатольевича - индивидуального предпринимателя;</w:t>
      </w:r>
    </w:p>
    <w:p w:rsidR="00FC464C" w:rsidRDefault="00FC464C" w:rsidP="00FC464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Румянцева Владимира Михайловича - индивидуального предпринимателя;</w:t>
      </w:r>
    </w:p>
    <w:p w:rsidR="00FC464C" w:rsidRDefault="00FC464C" w:rsidP="001359B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</w:t>
      </w:r>
      <w:proofErr w:type="spellStart"/>
      <w:r>
        <w:rPr>
          <w:rFonts w:ascii="Times New Roman" w:hAnsi="Times New Roman"/>
          <w:sz w:val="28"/>
          <w:szCs w:val="28"/>
        </w:rPr>
        <w:t>Ковшун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Наталию Ивановну – директор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«Мебель».</w:t>
      </w:r>
    </w:p>
    <w:p w:rsidR="000628D9" w:rsidRDefault="000628D9" w:rsidP="00AB4F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Кашинского района.</w:t>
      </w:r>
    </w:p>
    <w:p w:rsidR="000628D9" w:rsidRDefault="000628D9" w:rsidP="009229AE">
      <w:pPr>
        <w:jc w:val="both"/>
        <w:rPr>
          <w:rFonts w:ascii="Times New Roman" w:hAnsi="Times New Roman"/>
          <w:sz w:val="28"/>
          <w:szCs w:val="28"/>
        </w:rPr>
      </w:pPr>
    </w:p>
    <w:p w:rsidR="000628D9" w:rsidRDefault="000628D9" w:rsidP="009229AE">
      <w:pPr>
        <w:jc w:val="both"/>
        <w:rPr>
          <w:rFonts w:ascii="Times New Roman" w:hAnsi="Times New Roman"/>
          <w:sz w:val="28"/>
          <w:szCs w:val="28"/>
        </w:rPr>
      </w:pPr>
    </w:p>
    <w:p w:rsidR="000628D9" w:rsidRDefault="000628D9" w:rsidP="009229AE">
      <w:pPr>
        <w:jc w:val="both"/>
        <w:rPr>
          <w:rFonts w:ascii="Times New Roman" w:hAnsi="Times New Roman"/>
          <w:sz w:val="28"/>
          <w:szCs w:val="28"/>
        </w:rPr>
      </w:pPr>
    </w:p>
    <w:p w:rsidR="000628D9" w:rsidRDefault="000628D9" w:rsidP="009229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Кашинского района                                                                     Г.Г.Баландин</w:t>
      </w:r>
      <w:r w:rsidRPr="00176FA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0628D9" w:rsidRDefault="000628D9" w:rsidP="009229AE">
      <w:pPr>
        <w:rPr>
          <w:rFonts w:ascii="Times New Roman" w:hAnsi="Times New Roman"/>
          <w:sz w:val="28"/>
          <w:szCs w:val="28"/>
        </w:rPr>
      </w:pPr>
    </w:p>
    <w:p w:rsidR="000628D9" w:rsidRDefault="000628D9" w:rsidP="009229AE">
      <w:pPr>
        <w:rPr>
          <w:rFonts w:ascii="Times New Roman" w:hAnsi="Times New Roman"/>
          <w:sz w:val="28"/>
          <w:szCs w:val="28"/>
        </w:rPr>
      </w:pPr>
    </w:p>
    <w:p w:rsidR="000628D9" w:rsidRPr="009229AE" w:rsidRDefault="000628D9" w:rsidP="009229AE">
      <w:pPr>
        <w:rPr>
          <w:rFonts w:ascii="Times New Roman" w:hAnsi="Times New Roman"/>
          <w:sz w:val="28"/>
          <w:szCs w:val="28"/>
        </w:rPr>
      </w:pPr>
    </w:p>
    <w:sectPr w:rsidR="000628D9" w:rsidRPr="009229AE" w:rsidSect="003D495F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3pt;height:18pt" o:bullet="t">
        <v:imagedata r:id="rId1" o:title=""/>
      </v:shape>
    </w:pict>
  </w:numPicBullet>
  <w:abstractNum w:abstractNumId="0">
    <w:nsid w:val="02714AC8"/>
    <w:multiLevelType w:val="hybridMultilevel"/>
    <w:tmpl w:val="C7AE1972"/>
    <w:lvl w:ilvl="0" w:tplc="22FA3B56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DF6624"/>
    <w:multiLevelType w:val="multilevel"/>
    <w:tmpl w:val="665EB5C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cs="Times New Roman" w:hint="default"/>
      </w:rPr>
    </w:lvl>
  </w:abstractNum>
  <w:abstractNum w:abstractNumId="2">
    <w:nsid w:val="1E5F5838"/>
    <w:multiLevelType w:val="multilevel"/>
    <w:tmpl w:val="F0E8B85E"/>
    <w:lvl w:ilvl="0">
      <w:start w:val="1"/>
      <w:numFmt w:val="decimal"/>
      <w:lvlText w:val="%1"/>
      <w:lvlJc w:val="left"/>
      <w:pPr>
        <w:ind w:left="170" w:hanging="1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0" w:hanging="1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0" w:hanging="1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0" w:hanging="17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0" w:hanging="17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0" w:hanging="17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0" w:hanging="17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70" w:hanging="170"/>
      </w:pPr>
      <w:rPr>
        <w:rFonts w:cs="Times New Roman" w:hint="default"/>
      </w:rPr>
    </w:lvl>
  </w:abstractNum>
  <w:abstractNum w:abstractNumId="3">
    <w:nsid w:val="1EFC5D2B"/>
    <w:multiLevelType w:val="multilevel"/>
    <w:tmpl w:val="ED18778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/>
      </w:rPr>
    </w:lvl>
  </w:abstractNum>
  <w:abstractNum w:abstractNumId="4">
    <w:nsid w:val="254A3BEE"/>
    <w:multiLevelType w:val="multilevel"/>
    <w:tmpl w:val="A38A6A0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207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9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5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56" w:hanging="2160"/>
      </w:pPr>
      <w:rPr>
        <w:rFonts w:cs="Times New Roman" w:hint="default"/>
      </w:rPr>
    </w:lvl>
  </w:abstractNum>
  <w:abstractNum w:abstractNumId="5">
    <w:nsid w:val="32511CA2"/>
    <w:multiLevelType w:val="multilevel"/>
    <w:tmpl w:val="65D0529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1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9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5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56" w:hanging="2160"/>
      </w:pPr>
      <w:rPr>
        <w:rFonts w:cs="Times New Roman" w:hint="default"/>
      </w:rPr>
    </w:lvl>
  </w:abstractNum>
  <w:abstractNum w:abstractNumId="6">
    <w:nsid w:val="3CB069FF"/>
    <w:multiLevelType w:val="multilevel"/>
    <w:tmpl w:val="43F22AC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3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16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5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6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33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056" w:hanging="2160"/>
      </w:pPr>
      <w:rPr>
        <w:rFonts w:cs="Times New Roman" w:hint="default"/>
      </w:rPr>
    </w:lvl>
  </w:abstractNum>
  <w:abstractNum w:abstractNumId="7">
    <w:nsid w:val="6FF73742"/>
    <w:multiLevelType w:val="multilevel"/>
    <w:tmpl w:val="20E0751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73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16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5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6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33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056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attachedTemplate r:id="rId1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E41"/>
    <w:rsid w:val="0001651E"/>
    <w:rsid w:val="000628D9"/>
    <w:rsid w:val="00065F4B"/>
    <w:rsid w:val="000A30ED"/>
    <w:rsid w:val="000C256D"/>
    <w:rsid w:val="000E5BB5"/>
    <w:rsid w:val="00105379"/>
    <w:rsid w:val="001271A2"/>
    <w:rsid w:val="001271F7"/>
    <w:rsid w:val="001359BC"/>
    <w:rsid w:val="00176FA1"/>
    <w:rsid w:val="0018348C"/>
    <w:rsid w:val="001A0FC5"/>
    <w:rsid w:val="001C3C42"/>
    <w:rsid w:val="001F396E"/>
    <w:rsid w:val="002272B6"/>
    <w:rsid w:val="003241EE"/>
    <w:rsid w:val="003B18FC"/>
    <w:rsid w:val="003D2159"/>
    <w:rsid w:val="003D495F"/>
    <w:rsid w:val="00417620"/>
    <w:rsid w:val="00434D14"/>
    <w:rsid w:val="004436CA"/>
    <w:rsid w:val="00464FB8"/>
    <w:rsid w:val="0048136E"/>
    <w:rsid w:val="00486C7F"/>
    <w:rsid w:val="004A1722"/>
    <w:rsid w:val="004F0F81"/>
    <w:rsid w:val="00530337"/>
    <w:rsid w:val="00540ED8"/>
    <w:rsid w:val="005551CC"/>
    <w:rsid w:val="006612AC"/>
    <w:rsid w:val="006A3563"/>
    <w:rsid w:val="006F06C4"/>
    <w:rsid w:val="007B074B"/>
    <w:rsid w:val="007B55B0"/>
    <w:rsid w:val="008C6D6A"/>
    <w:rsid w:val="009229AE"/>
    <w:rsid w:val="00967F13"/>
    <w:rsid w:val="0097545C"/>
    <w:rsid w:val="00993D66"/>
    <w:rsid w:val="0099764B"/>
    <w:rsid w:val="009B2F41"/>
    <w:rsid w:val="009E4A25"/>
    <w:rsid w:val="00A502CA"/>
    <w:rsid w:val="00A66361"/>
    <w:rsid w:val="00AB4F5C"/>
    <w:rsid w:val="00B8259F"/>
    <w:rsid w:val="00B830DF"/>
    <w:rsid w:val="00BA0E89"/>
    <w:rsid w:val="00BB5BB2"/>
    <w:rsid w:val="00BD2F58"/>
    <w:rsid w:val="00C46B21"/>
    <w:rsid w:val="00C66E41"/>
    <w:rsid w:val="00C74B30"/>
    <w:rsid w:val="00CD72CD"/>
    <w:rsid w:val="00CF5C19"/>
    <w:rsid w:val="00D15F8A"/>
    <w:rsid w:val="00D572A6"/>
    <w:rsid w:val="00D90DAA"/>
    <w:rsid w:val="00DC2AFB"/>
    <w:rsid w:val="00DD50C3"/>
    <w:rsid w:val="00E31E72"/>
    <w:rsid w:val="00E610CF"/>
    <w:rsid w:val="00E92FC7"/>
    <w:rsid w:val="00F568B8"/>
    <w:rsid w:val="00F64AF0"/>
    <w:rsid w:val="00FA0D38"/>
    <w:rsid w:val="00FC464C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7F"/>
    <w:rPr>
      <w:rFonts w:ascii="Tms Rmn" w:hAnsi="Tms Rmn"/>
    </w:rPr>
  </w:style>
  <w:style w:type="paragraph" w:styleId="1">
    <w:name w:val="heading 1"/>
    <w:basedOn w:val="a"/>
    <w:next w:val="a"/>
    <w:link w:val="10"/>
    <w:uiPriority w:val="99"/>
    <w:qFormat/>
    <w:rsid w:val="00486C7F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8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361"/>
    <w:rPr>
      <w:rFonts w:ascii="Cambria" w:hAnsi="Cambria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0FC5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155</TotalTime>
  <Pages>1</Pages>
  <Words>176</Words>
  <Characters>1007</Characters>
  <Application>Microsoft Office Word</Application>
  <DocSecurity>0</DocSecurity>
  <Lines>8</Lines>
  <Paragraphs>2</Paragraphs>
  <ScaleCrop>false</ScaleCrop>
  <Company>Кашинский Горсо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Абрамова Виктория</dc:creator>
  <cp:keywords/>
  <dc:description/>
  <cp:lastModifiedBy>Абрамова Виктория</cp:lastModifiedBy>
  <cp:revision>14</cp:revision>
  <cp:lastPrinted>2017-07-20T08:03:00Z</cp:lastPrinted>
  <dcterms:created xsi:type="dcterms:W3CDTF">2015-05-14T08:46:00Z</dcterms:created>
  <dcterms:modified xsi:type="dcterms:W3CDTF">2017-07-20T08:04:00Z</dcterms:modified>
</cp:coreProperties>
</file>