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5B" w:rsidRPr="00D10D26" w:rsidRDefault="00066D5B" w:rsidP="000D6B7C">
      <w:pPr>
        <w:tabs>
          <w:tab w:val="center" w:pos="4536"/>
          <w:tab w:val="right" w:pos="9072"/>
        </w:tabs>
        <w:jc w:val="center"/>
        <w:rPr>
          <w:b/>
          <w:bCs/>
          <w:sz w:val="28"/>
          <w:szCs w:val="28"/>
        </w:rPr>
      </w:pPr>
      <w:r w:rsidRPr="00D10D26">
        <w:rPr>
          <w:b/>
          <w:bCs/>
          <w:sz w:val="28"/>
          <w:szCs w:val="28"/>
        </w:rPr>
        <w:t>СОВЕТ ДЕПУТАТОВ  ГОРОДСКОГО ПОСЕЛЕНИЯ  ГОРОД КАШИН                                 ТВЕРСКОЙ ОБЛАСТИ</w:t>
      </w:r>
    </w:p>
    <w:p w:rsidR="00066D5B" w:rsidRPr="00D10D26" w:rsidRDefault="00066D5B" w:rsidP="000D6B7C">
      <w:pPr>
        <w:tabs>
          <w:tab w:val="center" w:pos="4536"/>
          <w:tab w:val="right" w:pos="907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66D5B" w:rsidRPr="00D10D26" w:rsidRDefault="00066D5B" w:rsidP="000D6B7C">
      <w:pPr>
        <w:tabs>
          <w:tab w:val="center" w:pos="4536"/>
          <w:tab w:val="right" w:pos="9072"/>
        </w:tabs>
        <w:spacing w:line="360" w:lineRule="auto"/>
        <w:jc w:val="center"/>
        <w:rPr>
          <w:b/>
          <w:bCs/>
          <w:sz w:val="28"/>
          <w:szCs w:val="28"/>
        </w:rPr>
      </w:pPr>
      <w:r w:rsidRPr="00D10D26">
        <w:rPr>
          <w:b/>
          <w:bCs/>
          <w:sz w:val="28"/>
          <w:szCs w:val="28"/>
        </w:rPr>
        <w:t>РЕШЕНИЕ</w:t>
      </w:r>
    </w:p>
    <w:p w:rsidR="00066D5B" w:rsidRPr="009E4B40" w:rsidRDefault="00066D5B" w:rsidP="000D6B7C">
      <w:pPr>
        <w:tabs>
          <w:tab w:val="center" w:pos="4536"/>
          <w:tab w:val="right" w:pos="9072"/>
        </w:tabs>
        <w:spacing w:line="360" w:lineRule="auto"/>
        <w:rPr>
          <w:sz w:val="28"/>
          <w:szCs w:val="28"/>
          <w:u w:val="single"/>
        </w:rPr>
      </w:pPr>
      <w:r w:rsidRPr="00D10D26">
        <w:rPr>
          <w:sz w:val="28"/>
          <w:szCs w:val="28"/>
        </w:rPr>
        <w:t xml:space="preserve">от </w:t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 w:rsidRPr="00D10D26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10.02.2017г.</w:t>
      </w:r>
      <w:r w:rsidRPr="00D10D26">
        <w:rPr>
          <w:sz w:val="28"/>
          <w:szCs w:val="28"/>
        </w:rPr>
        <w:t xml:space="preserve">                                     г. Кашин             </w:t>
      </w:r>
      <w:r>
        <w:rPr>
          <w:sz w:val="28"/>
          <w:szCs w:val="28"/>
        </w:rPr>
        <w:t xml:space="preserve">                      № </w:t>
      </w:r>
      <w:r w:rsidRPr="009E4B40">
        <w:rPr>
          <w:sz w:val="28"/>
          <w:szCs w:val="28"/>
          <w:u w:val="single"/>
        </w:rPr>
        <w:t>03</w:t>
      </w:r>
    </w:p>
    <w:p w:rsidR="00066D5B" w:rsidRPr="00D10D26" w:rsidRDefault="00066D5B" w:rsidP="000D6B7C">
      <w:pPr>
        <w:jc w:val="both"/>
        <w:rPr>
          <w:sz w:val="20"/>
          <w:szCs w:val="20"/>
        </w:rPr>
      </w:pP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>О внесении изменений в решение Совета</w:t>
      </w: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>депутатов городского поселения город</w:t>
      </w: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>Кашин Тверской области от 07.12.2016 № 34</w:t>
      </w: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>«О бюджете городского поселения – город</w:t>
      </w: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>Кашин Кашинского района Тверской области</w:t>
      </w: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 xml:space="preserve">на 2017 год и на плановый период 2018 </w:t>
      </w:r>
    </w:p>
    <w:p w:rsidR="00066D5B" w:rsidRPr="00D10D26" w:rsidRDefault="00066D5B" w:rsidP="000D6B7C">
      <w:pPr>
        <w:jc w:val="both"/>
        <w:rPr>
          <w:sz w:val="22"/>
          <w:szCs w:val="22"/>
        </w:rPr>
      </w:pPr>
      <w:r w:rsidRPr="00D10D26">
        <w:rPr>
          <w:sz w:val="22"/>
          <w:szCs w:val="22"/>
        </w:rPr>
        <w:t>и 2019 годов»</w:t>
      </w:r>
    </w:p>
    <w:p w:rsidR="00066D5B" w:rsidRPr="00D10D26" w:rsidRDefault="00066D5B" w:rsidP="000D6B7C">
      <w:pPr>
        <w:ind w:firstLine="708"/>
        <w:jc w:val="both"/>
        <w:rPr>
          <w:sz w:val="20"/>
          <w:szCs w:val="20"/>
        </w:rPr>
      </w:pPr>
    </w:p>
    <w:p w:rsidR="00066D5B" w:rsidRPr="00D10D26" w:rsidRDefault="00066D5B" w:rsidP="000D6B7C">
      <w:pPr>
        <w:ind w:firstLine="708"/>
        <w:jc w:val="both"/>
        <w:rPr>
          <w:sz w:val="20"/>
          <w:szCs w:val="20"/>
        </w:rPr>
      </w:pP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 xml:space="preserve">В  соответствии  со статьей  29 Устава городского поселения - город Кашин Кашинского района Тверской области,  Совет депутатов городского  поселения  город Кашин  Тверской области </w:t>
      </w:r>
    </w:p>
    <w:p w:rsidR="00066D5B" w:rsidRPr="00D10D26" w:rsidRDefault="00066D5B" w:rsidP="000D6B7C">
      <w:pPr>
        <w:jc w:val="both"/>
        <w:rPr>
          <w:sz w:val="28"/>
          <w:szCs w:val="28"/>
        </w:rPr>
      </w:pPr>
    </w:p>
    <w:p w:rsidR="00066D5B" w:rsidRPr="00D10D26" w:rsidRDefault="00066D5B" w:rsidP="000D6B7C">
      <w:pPr>
        <w:jc w:val="both"/>
        <w:rPr>
          <w:sz w:val="28"/>
          <w:szCs w:val="28"/>
        </w:rPr>
      </w:pPr>
      <w:r w:rsidRPr="00D10D26">
        <w:rPr>
          <w:sz w:val="28"/>
          <w:szCs w:val="28"/>
        </w:rPr>
        <w:t>РЕШИЛ:</w:t>
      </w:r>
    </w:p>
    <w:p w:rsidR="00066D5B" w:rsidRPr="00D10D26" w:rsidRDefault="00066D5B" w:rsidP="000D6B7C">
      <w:pPr>
        <w:jc w:val="both"/>
        <w:rPr>
          <w:b/>
          <w:bCs/>
          <w:sz w:val="28"/>
          <w:szCs w:val="28"/>
        </w:rPr>
      </w:pP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1. Внести в решение Совета депутатов городского  поселения  город Кашин  Тверской области от 07.12.2016 № 34 «О бюджете городского поселения – город Кашин Кашинского</w:t>
      </w:r>
      <w:r>
        <w:rPr>
          <w:sz w:val="28"/>
          <w:szCs w:val="28"/>
        </w:rPr>
        <w:t xml:space="preserve"> района Тверской области на 2017</w:t>
      </w:r>
      <w:r w:rsidRPr="00D10D26">
        <w:rPr>
          <w:sz w:val="28"/>
          <w:szCs w:val="28"/>
        </w:rPr>
        <w:t xml:space="preserve"> год и на плановый период 2018 и 2019 годов» (далее Решение) следующие изменения: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1) В статье 1 Решения: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а) пункт 1 изложить в новой редакции: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«1. Утвердить основные характеристики бюджета городского поселения – город Кашин Кашинского района Тверской области на 2017 год:</w:t>
      </w:r>
    </w:p>
    <w:p w:rsidR="00066D5B" w:rsidRPr="00D10D26" w:rsidRDefault="00066D5B" w:rsidP="000D6B7C">
      <w:pPr>
        <w:numPr>
          <w:ilvl w:val="0"/>
          <w:numId w:val="1"/>
        </w:numPr>
        <w:jc w:val="both"/>
        <w:rPr>
          <w:sz w:val="28"/>
          <w:szCs w:val="28"/>
        </w:rPr>
      </w:pPr>
      <w:r w:rsidRPr="00D10D26">
        <w:rPr>
          <w:sz w:val="28"/>
          <w:szCs w:val="28"/>
        </w:rPr>
        <w:t>общий объем доходов бюджета поселения в сумме 40377,27 тыс. руб.,</w:t>
      </w:r>
    </w:p>
    <w:p w:rsidR="00066D5B" w:rsidRPr="00D10D26" w:rsidRDefault="00066D5B" w:rsidP="000D6B7C">
      <w:pPr>
        <w:numPr>
          <w:ilvl w:val="0"/>
          <w:numId w:val="1"/>
        </w:numPr>
        <w:jc w:val="both"/>
        <w:rPr>
          <w:sz w:val="28"/>
          <w:szCs w:val="28"/>
        </w:rPr>
      </w:pPr>
      <w:r w:rsidRPr="00D10D26">
        <w:rPr>
          <w:sz w:val="28"/>
          <w:szCs w:val="28"/>
        </w:rPr>
        <w:t xml:space="preserve">общий объем расходов бюджета поселения в сумме </w:t>
      </w:r>
      <w:r>
        <w:rPr>
          <w:sz w:val="28"/>
          <w:szCs w:val="28"/>
        </w:rPr>
        <w:t>41113,81</w:t>
      </w:r>
      <w:r w:rsidRPr="00D10D26">
        <w:rPr>
          <w:sz w:val="28"/>
          <w:szCs w:val="28"/>
        </w:rPr>
        <w:t xml:space="preserve"> тыс. руб.,</w:t>
      </w:r>
    </w:p>
    <w:p w:rsidR="00066D5B" w:rsidRPr="00D10D26" w:rsidRDefault="00066D5B" w:rsidP="000D6B7C">
      <w:pPr>
        <w:numPr>
          <w:ilvl w:val="0"/>
          <w:numId w:val="1"/>
        </w:numPr>
        <w:jc w:val="both"/>
        <w:rPr>
          <w:sz w:val="28"/>
          <w:szCs w:val="28"/>
        </w:rPr>
      </w:pPr>
      <w:r w:rsidRPr="00D10D26">
        <w:rPr>
          <w:sz w:val="28"/>
          <w:szCs w:val="28"/>
        </w:rPr>
        <w:t>дефицит бюджета поселени</w:t>
      </w:r>
      <w:r>
        <w:rPr>
          <w:sz w:val="28"/>
          <w:szCs w:val="28"/>
        </w:rPr>
        <w:t>я в сумме 736,54</w:t>
      </w:r>
      <w:r w:rsidRPr="00D10D26">
        <w:rPr>
          <w:sz w:val="28"/>
          <w:szCs w:val="28"/>
        </w:rPr>
        <w:t xml:space="preserve"> тыс. руб.»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б) в пункте 3 слова «в 2017 году в сумме 40455,01 тыс.</w:t>
      </w:r>
      <w:r>
        <w:rPr>
          <w:sz w:val="28"/>
          <w:szCs w:val="28"/>
        </w:rPr>
        <w:t xml:space="preserve"> </w:t>
      </w:r>
      <w:r w:rsidRPr="00D10D26">
        <w:rPr>
          <w:sz w:val="28"/>
          <w:szCs w:val="28"/>
        </w:rPr>
        <w:t>руб.» заменить слова</w:t>
      </w:r>
      <w:r>
        <w:rPr>
          <w:sz w:val="28"/>
          <w:szCs w:val="28"/>
        </w:rPr>
        <w:t xml:space="preserve">ми «в 2017 году в сумме 41113,81 </w:t>
      </w:r>
      <w:r w:rsidRPr="00D10D2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10D26">
        <w:rPr>
          <w:sz w:val="28"/>
          <w:szCs w:val="28"/>
        </w:rPr>
        <w:t>руб.».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2) В статье 5 Решения слова «на 2017 год в сумме 15384,86</w:t>
      </w:r>
      <w:r>
        <w:rPr>
          <w:sz w:val="28"/>
          <w:szCs w:val="28"/>
        </w:rPr>
        <w:t xml:space="preserve"> </w:t>
      </w:r>
      <w:r w:rsidRPr="00D10D2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10D26">
        <w:rPr>
          <w:sz w:val="28"/>
          <w:szCs w:val="28"/>
        </w:rPr>
        <w:t>руб.» заменить словами «на 2016</w:t>
      </w:r>
      <w:r>
        <w:rPr>
          <w:sz w:val="28"/>
          <w:szCs w:val="28"/>
        </w:rPr>
        <w:t xml:space="preserve"> год в сумме 12084,86</w:t>
      </w:r>
      <w:r w:rsidRPr="00D10D26">
        <w:rPr>
          <w:sz w:val="28"/>
          <w:szCs w:val="28"/>
        </w:rPr>
        <w:t xml:space="preserve"> тыс. руб.».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3) В пункте 1 статьи 7 Решения слова «на 2017 год в сумме 40455,01 тыс. руб.» заменить слова</w:t>
      </w:r>
      <w:r>
        <w:rPr>
          <w:sz w:val="28"/>
          <w:szCs w:val="28"/>
        </w:rPr>
        <w:t>ми «на 2017 год в сумме 41113,27</w:t>
      </w:r>
      <w:bookmarkStart w:id="0" w:name="_GoBack"/>
      <w:bookmarkEnd w:id="0"/>
      <w:r w:rsidRPr="00D10D26">
        <w:rPr>
          <w:sz w:val="28"/>
          <w:szCs w:val="28"/>
        </w:rPr>
        <w:t xml:space="preserve"> тыс. руб.».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4) В пункте 1 статьи 8 Решения слова «на 2017 год в сумме 40454,86 тыс. руб.» заменить словами «на 2017 год в сумме 40377,12</w:t>
      </w:r>
      <w:r>
        <w:rPr>
          <w:sz w:val="28"/>
          <w:szCs w:val="28"/>
        </w:rPr>
        <w:t xml:space="preserve"> </w:t>
      </w:r>
      <w:r w:rsidRPr="00D10D2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10D26">
        <w:rPr>
          <w:sz w:val="28"/>
          <w:szCs w:val="28"/>
        </w:rPr>
        <w:t>руб.».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5) Приложение № 1 «Источники финансирования дефицита бюджета городского поселения – город Кашин Кашинского района Тверской области на 2017 год и на плановый период 2018 и 2019 годов» Решения изложить в новой редакции согласно приложению №1 к настоящему решению.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6) Приложение № 2 «Перечень и коды главных администраторов доходов бюджета городского поселения – город Кашин Кашинского района Тверской области на 2017 годи на плановый период 2018 и 2019 годов» Решения изложить в новой редакции согласно приложению № 2 к настоящему решению.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7) Приложение № 5 «Прогнозируемые доходы бюджета городского поселения – город Кашин Кашинского района Тверской области по группам, подгруппам, статьям, подстатьям и элементам доходов классификации доходов бюджетов Российской Федерации на 2017 год и на плановый период 2018 и 2019 годов» Решения изложить в новой редакции согласно приложению № 3 к настоящему решению.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8) Приложение № 6 «Распределение бюджетных ассигнований бюджета городского поселения – город Кашин Кашинского района Тверской области по разделам</w:t>
      </w:r>
      <w:r>
        <w:rPr>
          <w:sz w:val="28"/>
          <w:szCs w:val="28"/>
        </w:rPr>
        <w:t xml:space="preserve"> и</w:t>
      </w:r>
      <w:r w:rsidRPr="00D10D26">
        <w:rPr>
          <w:sz w:val="28"/>
          <w:szCs w:val="28"/>
        </w:rPr>
        <w:t xml:space="preserve"> подразделам классификации расходов бюджета на 2017  годи на плановый период 2018 и 2019 годов » Решения изложить в новой редакции согласно приложению № 4 к настоящему решению.</w:t>
      </w:r>
    </w:p>
    <w:p w:rsidR="00066D5B" w:rsidRPr="00D10D26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9) Приложение № 7 «Ведомственная структура расходов бюджета городского поселения – город Кашин Кашинского района Тверской области на 2017 год и на плановый период 2018 и 2019 годов» Решения изложить в новой редакции согласно приложению № 5 к настоящему решению.</w:t>
      </w:r>
    </w:p>
    <w:p w:rsidR="00066D5B" w:rsidRDefault="00066D5B" w:rsidP="000D6B7C">
      <w:pPr>
        <w:ind w:firstLine="708"/>
        <w:jc w:val="both"/>
        <w:rPr>
          <w:sz w:val="28"/>
          <w:szCs w:val="28"/>
        </w:rPr>
      </w:pPr>
      <w:r w:rsidRPr="00D10D26">
        <w:rPr>
          <w:sz w:val="28"/>
          <w:szCs w:val="28"/>
        </w:rPr>
        <w:t>10) Приложение № 8 «Распределение бюджетных ассигнований бюджета городского поселения – город Кашин Кашинского района Тверской области по разделам и подразделам, целевым статьям и видам расходов классификации расходов бюджета на 2017 год и на плановый период 2018 и 2019 годов» Решения изложить в новой редакции согласно приложению № 6 к настоящему решению.</w:t>
      </w:r>
    </w:p>
    <w:p w:rsidR="00066D5B" w:rsidRDefault="00066D5B" w:rsidP="000D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официального опубликования в газете «Кашинская газета», подлежит размещению на официальном сайте муниципального образования «Кашинский район» в сети Интернет  (</w:t>
      </w:r>
      <w:r w:rsidRPr="00564166">
        <w:rPr>
          <w:sz w:val="28"/>
          <w:szCs w:val="28"/>
        </w:rPr>
        <w:t>www.kashin.info)</w:t>
      </w:r>
      <w:r>
        <w:rPr>
          <w:sz w:val="28"/>
          <w:szCs w:val="28"/>
        </w:rPr>
        <w:t xml:space="preserve"> и распространяет своё действие на правоотношения, возникшие с 01.01.2017 года.</w:t>
      </w:r>
    </w:p>
    <w:p w:rsidR="00066D5B" w:rsidRDefault="00066D5B" w:rsidP="000D6B7C">
      <w:pPr>
        <w:jc w:val="both"/>
        <w:rPr>
          <w:sz w:val="28"/>
          <w:szCs w:val="28"/>
        </w:rPr>
      </w:pPr>
    </w:p>
    <w:p w:rsidR="00066D5B" w:rsidRDefault="00066D5B" w:rsidP="000D6B7C">
      <w:pPr>
        <w:jc w:val="both"/>
        <w:rPr>
          <w:sz w:val="28"/>
          <w:szCs w:val="28"/>
        </w:rPr>
      </w:pPr>
    </w:p>
    <w:p w:rsidR="00066D5B" w:rsidRDefault="00066D5B" w:rsidP="000D6B7C">
      <w:pPr>
        <w:jc w:val="both"/>
        <w:rPr>
          <w:sz w:val="28"/>
          <w:szCs w:val="28"/>
        </w:rPr>
      </w:pPr>
    </w:p>
    <w:p w:rsidR="00066D5B" w:rsidRDefault="00066D5B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– город Кашин</w:t>
      </w:r>
    </w:p>
    <w:p w:rsidR="00066D5B" w:rsidRDefault="00066D5B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Кашинского района Тверской области                                          В.Н. Абаньков</w:t>
      </w:r>
    </w:p>
    <w:p w:rsidR="00066D5B" w:rsidRDefault="00066D5B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D5B" w:rsidRDefault="00066D5B"/>
    <w:p w:rsidR="00066D5B" w:rsidRDefault="00066D5B"/>
    <w:p w:rsidR="00066D5B" w:rsidRDefault="00066D5B"/>
    <w:p w:rsidR="00066D5B" w:rsidRDefault="00066D5B"/>
    <w:p w:rsidR="00066D5B" w:rsidRDefault="00066D5B"/>
    <w:p w:rsidR="00066D5B" w:rsidRDefault="00066D5B"/>
    <w:p w:rsidR="00066D5B" w:rsidRDefault="00066D5B"/>
    <w:p w:rsidR="00066D5B" w:rsidRDefault="00066D5B"/>
    <w:p w:rsidR="00066D5B" w:rsidRDefault="00066D5B"/>
    <w:sectPr w:rsidR="00066D5B" w:rsidSect="00730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57C"/>
    <w:multiLevelType w:val="hybridMultilevel"/>
    <w:tmpl w:val="06B6B7FC"/>
    <w:lvl w:ilvl="0" w:tplc="87EA7E2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1A2"/>
    <w:rsid w:val="00002D6A"/>
    <w:rsid w:val="00066D5B"/>
    <w:rsid w:val="00071C6D"/>
    <w:rsid w:val="000B1CD5"/>
    <w:rsid w:val="000D3D9E"/>
    <w:rsid w:val="000D6B7C"/>
    <w:rsid w:val="00137C18"/>
    <w:rsid w:val="001C54EC"/>
    <w:rsid w:val="001E58A9"/>
    <w:rsid w:val="002A5182"/>
    <w:rsid w:val="002E4ABF"/>
    <w:rsid w:val="002F0428"/>
    <w:rsid w:val="003024D8"/>
    <w:rsid w:val="0037068E"/>
    <w:rsid w:val="0037592C"/>
    <w:rsid w:val="00377993"/>
    <w:rsid w:val="003A0EED"/>
    <w:rsid w:val="003D1813"/>
    <w:rsid w:val="00440722"/>
    <w:rsid w:val="00522DFB"/>
    <w:rsid w:val="00564166"/>
    <w:rsid w:val="00670CE5"/>
    <w:rsid w:val="00716052"/>
    <w:rsid w:val="007307AB"/>
    <w:rsid w:val="007F6CC3"/>
    <w:rsid w:val="0080675A"/>
    <w:rsid w:val="00845776"/>
    <w:rsid w:val="0086351D"/>
    <w:rsid w:val="008C466C"/>
    <w:rsid w:val="009B02FC"/>
    <w:rsid w:val="009E4B40"/>
    <w:rsid w:val="00A00F5B"/>
    <w:rsid w:val="00A14A6C"/>
    <w:rsid w:val="00B20F12"/>
    <w:rsid w:val="00B46B35"/>
    <w:rsid w:val="00B56F14"/>
    <w:rsid w:val="00BC1DFF"/>
    <w:rsid w:val="00C455FA"/>
    <w:rsid w:val="00C91DD8"/>
    <w:rsid w:val="00CA6B7E"/>
    <w:rsid w:val="00CD3BD3"/>
    <w:rsid w:val="00CD5CAB"/>
    <w:rsid w:val="00CF21A2"/>
    <w:rsid w:val="00D00A89"/>
    <w:rsid w:val="00D10D26"/>
    <w:rsid w:val="00D51E6C"/>
    <w:rsid w:val="00EA0A0B"/>
    <w:rsid w:val="00EF2709"/>
    <w:rsid w:val="00F1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7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618</Words>
  <Characters>3526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Budget-2</dc:creator>
  <cp:keywords/>
  <dc:description/>
  <cp:lastModifiedBy>Большакова Олеся</cp:lastModifiedBy>
  <cp:revision>30</cp:revision>
  <cp:lastPrinted>2017-02-10T13:11:00Z</cp:lastPrinted>
  <dcterms:created xsi:type="dcterms:W3CDTF">2017-02-03T10:02:00Z</dcterms:created>
  <dcterms:modified xsi:type="dcterms:W3CDTF">2017-02-13T07:26:00Z</dcterms:modified>
</cp:coreProperties>
</file>