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628D9" w:rsidTr="00E610CF">
        <w:trPr>
          <w:trHeight w:val="2834"/>
        </w:trPr>
        <w:tc>
          <w:tcPr>
            <w:tcW w:w="9747" w:type="dxa"/>
            <w:gridSpan w:val="2"/>
          </w:tcPr>
          <w:p w:rsidR="000628D9" w:rsidRPr="00105379" w:rsidRDefault="000628D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628D9" w:rsidRDefault="003166E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166E1">
              <w:rPr>
                <w:noProof/>
              </w:rPr>
              <w:pict>
                <v:shape id="_x0000_s1026" type="#_x0000_t75" style="position:absolute;left:0;text-align:left;margin-left:210.3pt;margin-top:3.85pt;width:47.05pt;height:57.05pt;z-index:1">
                  <v:imagedata r:id="rId5" o:title=""/>
                </v:shape>
              </w:pict>
            </w: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0628D9" w:rsidRPr="00176FA1" w:rsidRDefault="000628D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628D9" w:rsidRPr="00176FA1" w:rsidRDefault="000628D9" w:rsidP="007F298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7F2985">
              <w:rPr>
                <w:rFonts w:ascii="Times New Roman" w:hAnsi="Times New Roman"/>
                <w:sz w:val="22"/>
                <w:u w:val="single"/>
              </w:rPr>
              <w:t>17.11.2016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4D0FC1"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4D0FC1">
              <w:rPr>
                <w:rFonts w:ascii="Times New Roman" w:hAnsi="Times New Roman"/>
                <w:sz w:val="22"/>
              </w:rPr>
              <w:t xml:space="preserve"> </w:t>
            </w:r>
            <w:r w:rsidR="007F2985" w:rsidRPr="007F2985">
              <w:rPr>
                <w:rFonts w:ascii="Times New Roman" w:hAnsi="Times New Roman"/>
                <w:sz w:val="22"/>
                <w:u w:val="single"/>
              </w:rPr>
              <w:t>496</w:t>
            </w:r>
          </w:p>
        </w:tc>
      </w:tr>
      <w:tr w:rsidR="000628D9" w:rsidTr="00E610CF">
        <w:trPr>
          <w:trHeight w:val="988"/>
        </w:trPr>
        <w:tc>
          <w:tcPr>
            <w:tcW w:w="4643" w:type="dxa"/>
          </w:tcPr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О  награждении 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628D9" w:rsidRDefault="000628D9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</w:tcPr>
          <w:p w:rsidR="000628D9" w:rsidRDefault="000628D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4D0FC1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молодежи Администрации Кашинского района, А</w:t>
      </w:r>
      <w:r w:rsidRPr="008C6D6A">
        <w:rPr>
          <w:rFonts w:ascii="Times New Roman" w:hAnsi="Times New Roman"/>
          <w:sz w:val="28"/>
          <w:szCs w:val="28"/>
        </w:rPr>
        <w:t>дминистрация Кашинского района</w:t>
      </w:r>
    </w:p>
    <w:p w:rsidR="001359BC" w:rsidRDefault="001359BC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AB4F5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А</w:t>
      </w:r>
      <w:r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1359BC">
        <w:rPr>
          <w:rFonts w:ascii="Times New Roman" w:hAnsi="Times New Roman"/>
          <w:sz w:val="28"/>
          <w:szCs w:val="28"/>
        </w:rPr>
        <w:t xml:space="preserve">за </w:t>
      </w:r>
      <w:r w:rsidR="004D0FC1">
        <w:rPr>
          <w:rFonts w:ascii="Times New Roman" w:hAnsi="Times New Roman"/>
          <w:sz w:val="28"/>
          <w:szCs w:val="28"/>
        </w:rPr>
        <w:t>многолетний добросовестный труд и значительный вклад в развитие отрасли культуры в Кашинском районе</w:t>
      </w:r>
      <w:r w:rsidR="001359BC" w:rsidRPr="00086138">
        <w:rPr>
          <w:rFonts w:ascii="Times New Roman" w:hAnsi="Times New Roman"/>
          <w:sz w:val="28"/>
          <w:szCs w:val="28"/>
        </w:rPr>
        <w:t>:</w:t>
      </w:r>
    </w:p>
    <w:p w:rsidR="000628D9" w:rsidRDefault="000628D9" w:rsidP="001359B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spellStart"/>
      <w:r w:rsidR="007F2985">
        <w:rPr>
          <w:rFonts w:ascii="Times New Roman" w:hAnsi="Times New Roman"/>
          <w:sz w:val="28"/>
          <w:szCs w:val="28"/>
        </w:rPr>
        <w:t>Бутину</w:t>
      </w:r>
      <w:proofErr w:type="spellEnd"/>
      <w:r w:rsidR="007F2985">
        <w:rPr>
          <w:rFonts w:ascii="Times New Roman" w:hAnsi="Times New Roman"/>
          <w:sz w:val="28"/>
          <w:szCs w:val="28"/>
        </w:rPr>
        <w:t xml:space="preserve"> Светлану Михайловну – заведующего методическим кабинетом МБУК «Районный дом культуры» Кашинского района.</w:t>
      </w:r>
    </w:p>
    <w:p w:rsidR="000628D9" w:rsidRDefault="000628D9" w:rsidP="00AB4F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района.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Кашинского района                                                                     Г.Г.Баландин</w:t>
      </w:r>
      <w:r w:rsidRPr="00176F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Pr="009229AE" w:rsidRDefault="000628D9" w:rsidP="009229AE">
      <w:pPr>
        <w:rPr>
          <w:rFonts w:ascii="Times New Roman" w:hAnsi="Times New Roman"/>
          <w:sz w:val="28"/>
          <w:szCs w:val="28"/>
        </w:rPr>
      </w:pPr>
    </w:p>
    <w:sectPr w:rsidR="000628D9" w:rsidRPr="009229AE" w:rsidSect="003D495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8pt;height:18.25pt" o:bullet="t">
        <v:imagedata r:id="rId1" o:title=""/>
      </v:shape>
    </w:pict>
  </w:numPicBullet>
  <w:abstractNum w:abstractNumId="0">
    <w:nsid w:val="02714AC8"/>
    <w:multiLevelType w:val="hybridMultilevel"/>
    <w:tmpl w:val="C7AE1972"/>
    <w:lvl w:ilvl="0" w:tplc="22FA3B5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F6624"/>
    <w:multiLevelType w:val="multilevel"/>
    <w:tmpl w:val="665EB5C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">
    <w:nsid w:val="1E5F5838"/>
    <w:multiLevelType w:val="multilevel"/>
    <w:tmpl w:val="F0E8B85E"/>
    <w:lvl w:ilvl="0">
      <w:start w:val="1"/>
      <w:numFmt w:val="decimal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cs="Times New Roman" w:hint="default"/>
      </w:rPr>
    </w:lvl>
  </w:abstractNum>
  <w:abstractNum w:abstractNumId="3">
    <w:nsid w:val="1EFC5D2B"/>
    <w:multiLevelType w:val="multilevel"/>
    <w:tmpl w:val="ED1877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4">
    <w:nsid w:val="254A3BEE"/>
    <w:multiLevelType w:val="multilevel"/>
    <w:tmpl w:val="A38A6A0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5">
    <w:nsid w:val="32511CA2"/>
    <w:multiLevelType w:val="multilevel"/>
    <w:tmpl w:val="65D052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6">
    <w:nsid w:val="3CB069FF"/>
    <w:multiLevelType w:val="multilevel"/>
    <w:tmpl w:val="43F22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abstractNum w:abstractNumId="7">
    <w:nsid w:val="6FF73742"/>
    <w:multiLevelType w:val="multilevel"/>
    <w:tmpl w:val="20E075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41"/>
    <w:rsid w:val="0001651E"/>
    <w:rsid w:val="000628D9"/>
    <w:rsid w:val="00065F4B"/>
    <w:rsid w:val="000A30ED"/>
    <w:rsid w:val="000C256D"/>
    <w:rsid w:val="000E5BB5"/>
    <w:rsid w:val="00105379"/>
    <w:rsid w:val="001271F7"/>
    <w:rsid w:val="001359BC"/>
    <w:rsid w:val="00176FA1"/>
    <w:rsid w:val="0018348C"/>
    <w:rsid w:val="001A0FC5"/>
    <w:rsid w:val="001C3C42"/>
    <w:rsid w:val="001F396E"/>
    <w:rsid w:val="002272B6"/>
    <w:rsid w:val="002B2257"/>
    <w:rsid w:val="003166E1"/>
    <w:rsid w:val="003241EE"/>
    <w:rsid w:val="003B18FC"/>
    <w:rsid w:val="003D2159"/>
    <w:rsid w:val="003D495F"/>
    <w:rsid w:val="00417620"/>
    <w:rsid w:val="00434D14"/>
    <w:rsid w:val="004436CA"/>
    <w:rsid w:val="00464FB8"/>
    <w:rsid w:val="0048136E"/>
    <w:rsid w:val="00486C7F"/>
    <w:rsid w:val="004A1722"/>
    <w:rsid w:val="004D0FC1"/>
    <w:rsid w:val="004F0F81"/>
    <w:rsid w:val="00530337"/>
    <w:rsid w:val="00540ED8"/>
    <w:rsid w:val="005551CC"/>
    <w:rsid w:val="006612AC"/>
    <w:rsid w:val="006A3563"/>
    <w:rsid w:val="006F06C4"/>
    <w:rsid w:val="007B074B"/>
    <w:rsid w:val="007B55B0"/>
    <w:rsid w:val="007F2985"/>
    <w:rsid w:val="008C6D6A"/>
    <w:rsid w:val="009229AE"/>
    <w:rsid w:val="00967F13"/>
    <w:rsid w:val="0097545C"/>
    <w:rsid w:val="00993D66"/>
    <w:rsid w:val="0099764B"/>
    <w:rsid w:val="009B2F41"/>
    <w:rsid w:val="009E4A25"/>
    <w:rsid w:val="00A502CA"/>
    <w:rsid w:val="00A66361"/>
    <w:rsid w:val="00AB4F5C"/>
    <w:rsid w:val="00B8259F"/>
    <w:rsid w:val="00B830DF"/>
    <w:rsid w:val="00BA0E89"/>
    <w:rsid w:val="00BB5BB2"/>
    <w:rsid w:val="00C46B21"/>
    <w:rsid w:val="00C66E41"/>
    <w:rsid w:val="00C74B30"/>
    <w:rsid w:val="00CD72CD"/>
    <w:rsid w:val="00CF5C19"/>
    <w:rsid w:val="00D572A6"/>
    <w:rsid w:val="00D90DAA"/>
    <w:rsid w:val="00DC2AFB"/>
    <w:rsid w:val="00DD50C3"/>
    <w:rsid w:val="00E31E72"/>
    <w:rsid w:val="00E610CF"/>
    <w:rsid w:val="00E92FC7"/>
    <w:rsid w:val="00F568B8"/>
    <w:rsid w:val="00F64AF0"/>
    <w:rsid w:val="00FA0D38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F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486C7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158</TotalTime>
  <Pages>1</Pages>
  <Words>149</Words>
  <Characters>852</Characters>
  <Application>Microsoft Office Word</Application>
  <DocSecurity>0</DocSecurity>
  <Lines>7</Lines>
  <Paragraphs>1</Paragraphs>
  <ScaleCrop>false</ScaleCrop>
  <Company>Кашинский Горсо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Абрамова Виктория</dc:creator>
  <cp:keywords/>
  <dc:description/>
  <cp:lastModifiedBy>Абрамова Виктория</cp:lastModifiedBy>
  <cp:revision>15</cp:revision>
  <cp:lastPrinted>2016-11-17T06:47:00Z</cp:lastPrinted>
  <dcterms:created xsi:type="dcterms:W3CDTF">2015-05-14T08:46:00Z</dcterms:created>
  <dcterms:modified xsi:type="dcterms:W3CDTF">2016-11-17T06:48:00Z</dcterms:modified>
</cp:coreProperties>
</file>