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A2448" w14:textId="77777777" w:rsidR="00510B69" w:rsidRPr="008735EC" w:rsidRDefault="00510B69" w:rsidP="00510B69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42EED48B" w14:textId="77777777" w:rsidR="00510B69" w:rsidRPr="00722750" w:rsidRDefault="00820F32" w:rsidP="00510B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535556F8">
          <v:line id="Прямая соединительная линия 2" o:spid="_x0000_s1029" style="position:absolute;left:0;text-align:left;z-index:1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9bbb59" strokeweight=".5pt">
            <v:stroke joinstyle="miter"/>
          </v:line>
        </w:pict>
      </w:r>
      <w:r>
        <w:rPr>
          <w:rFonts w:ascii="Times New Roman" w:hAnsi="Times New Roman"/>
          <w:b/>
          <w:noProof/>
          <w:sz w:val="28"/>
          <w:szCs w:val="28"/>
        </w:rPr>
        <w:pict w14:anchorId="0BF64A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3.25pt;height:66pt;visibility:visible;mso-wrap-style:square">
            <v:imagedata r:id="rId8" o:title="Герб"/>
          </v:shape>
        </w:pict>
      </w:r>
    </w:p>
    <w:p w14:paraId="5F5CB209" w14:textId="77777777" w:rsidR="00510B69" w:rsidRPr="00E85C01" w:rsidRDefault="00510B69" w:rsidP="00510B69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>
        <w:rPr>
          <w:rFonts w:ascii="Times New Roman" w:hAnsi="Times New Roman"/>
          <w:b/>
          <w:sz w:val="24"/>
          <w:szCs w:val="24"/>
        </w:rPr>
        <w:br/>
      </w:r>
    </w:p>
    <w:p w14:paraId="0226DF6F" w14:textId="77777777" w:rsidR="00510B69" w:rsidRPr="007F2264" w:rsidRDefault="00510B69" w:rsidP="00510B69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DC5657" w:rsidRPr="00722750" w14:paraId="19242B9A" w14:textId="77777777" w:rsidTr="00F6086F">
        <w:trPr>
          <w:trHeight w:val="618"/>
        </w:trPr>
        <w:tc>
          <w:tcPr>
            <w:tcW w:w="9747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569"/>
              <w:gridCol w:w="4962"/>
            </w:tblGrid>
            <w:tr w:rsidR="00DC5657" w:rsidRPr="00BE58F4" w14:paraId="1600A679" w14:textId="77777777" w:rsidTr="00054E85">
              <w:trPr>
                <w:trHeight w:val="618"/>
              </w:trPr>
              <w:tc>
                <w:tcPr>
                  <w:tcW w:w="9747" w:type="dxa"/>
                  <w:gridSpan w:val="2"/>
                  <w:shd w:val="clear" w:color="auto" w:fill="auto"/>
                </w:tcPr>
                <w:p w14:paraId="285668D6" w14:textId="77777777" w:rsidR="00DC5657" w:rsidRPr="00BE58F4" w:rsidRDefault="00DC5657" w:rsidP="00DC5657">
                  <w:pPr>
                    <w:tabs>
                      <w:tab w:val="left" w:pos="2552"/>
                      <w:tab w:val="center" w:pos="4536"/>
                      <w:tab w:val="left" w:pos="7513"/>
                      <w:tab w:val="left" w:pos="9072"/>
                    </w:tabs>
                    <w:spacing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E58F4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1F3A44">
                    <w:rPr>
                      <w:rFonts w:ascii="Times New Roman" w:hAnsi="Times New Roman"/>
                      <w:sz w:val="28"/>
                      <w:szCs w:val="28"/>
                    </w:rPr>
                    <w:t>02.08.2023</w:t>
                  </w:r>
                  <w:r w:rsidR="00A66065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</w:t>
                  </w:r>
                  <w:r w:rsidRPr="00BE58F4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г. Кашин</w:t>
                  </w:r>
                  <w:r w:rsidRPr="00BE58F4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№</w:t>
                  </w:r>
                  <w:r w:rsidR="001F3A44">
                    <w:rPr>
                      <w:rFonts w:ascii="Times New Roman" w:hAnsi="Times New Roman"/>
                      <w:sz w:val="28"/>
                      <w:szCs w:val="28"/>
                    </w:rPr>
                    <w:t>477</w:t>
                  </w:r>
                </w:p>
              </w:tc>
            </w:tr>
            <w:tr w:rsidR="00DC5657" w:rsidRPr="00BE58F4" w14:paraId="4D924E76" w14:textId="77777777" w:rsidTr="00054E85">
              <w:trPr>
                <w:trHeight w:val="988"/>
              </w:trPr>
              <w:tc>
                <w:tcPr>
                  <w:tcW w:w="4643" w:type="dxa"/>
                  <w:shd w:val="clear" w:color="auto" w:fill="auto"/>
                </w:tcPr>
                <w:p w14:paraId="31FF3A70" w14:textId="77777777" w:rsidR="00DC5657" w:rsidRPr="00BE58F4" w:rsidRDefault="00DC5657" w:rsidP="00DC5657">
                  <w:pPr>
                    <w:ind w:left="-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E58F4">
                    <w:rPr>
                      <w:rFonts w:ascii="Times New Roman" w:hAnsi="Times New Roman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проведении муниципального этапа </w:t>
                  </w:r>
                  <w:r w:rsidR="00A64D43">
                    <w:rPr>
                      <w:rFonts w:ascii="Times New Roman" w:hAnsi="Times New Roman"/>
                      <w:sz w:val="28"/>
                      <w:szCs w:val="28"/>
                    </w:rPr>
                    <w:t>ежегодного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конкурса </w:t>
                  </w:r>
                  <w:r w:rsidR="00A64D43">
                    <w:rPr>
                      <w:rFonts w:ascii="Times New Roman" w:hAnsi="Times New Roman"/>
                      <w:sz w:val="28"/>
                      <w:szCs w:val="28"/>
                    </w:rPr>
                    <w:t xml:space="preserve">для многодетных семей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A64D43">
                    <w:rPr>
                      <w:rFonts w:ascii="Times New Roman" w:hAnsi="Times New Roman"/>
                      <w:sz w:val="28"/>
                      <w:szCs w:val="28"/>
                    </w:rPr>
                    <w:t>Лучшее семейное подворье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Pr="00BE58F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029F8">
                    <w:rPr>
                      <w:rFonts w:ascii="Times New Roman" w:hAnsi="Times New Roman"/>
                      <w:sz w:val="28"/>
                      <w:szCs w:val="28"/>
                    </w:rPr>
                    <w:t>на территории Кашинского городского округа</w:t>
                  </w:r>
                </w:p>
              </w:tc>
              <w:tc>
                <w:tcPr>
                  <w:tcW w:w="5104" w:type="dxa"/>
                  <w:shd w:val="clear" w:color="auto" w:fill="auto"/>
                </w:tcPr>
                <w:p w14:paraId="2771A34B" w14:textId="77777777" w:rsidR="00DC5657" w:rsidRPr="00BE58F4" w:rsidRDefault="00DC5657" w:rsidP="00DC5657">
                  <w:pPr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00D8D306" w14:textId="77777777" w:rsidR="00DC5657" w:rsidRDefault="00DC5657" w:rsidP="00DC5657"/>
        </w:tc>
      </w:tr>
      <w:bookmarkEnd w:id="0"/>
    </w:tbl>
    <w:p w14:paraId="1BA9830C" w14:textId="77777777" w:rsidR="00642640" w:rsidRDefault="00642640" w:rsidP="00CD08D8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</w:p>
    <w:p w14:paraId="51152901" w14:textId="77777777" w:rsidR="00DC5657" w:rsidRPr="00CD08D8" w:rsidRDefault="00DC5657" w:rsidP="00CD08D8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</w:p>
    <w:p w14:paraId="33D2F20E" w14:textId="77777777" w:rsidR="00510B69" w:rsidRPr="007E566D" w:rsidRDefault="00A64D43" w:rsidP="008C50AE">
      <w:pPr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Руководствуясь </w:t>
      </w:r>
      <w:r w:rsidR="00EB4DB9">
        <w:rPr>
          <w:rFonts w:ascii="Times New Roman" w:hAnsi="Times New Roman"/>
          <w:sz w:val="28"/>
          <w:szCs w:val="24"/>
        </w:rPr>
        <w:t>П</w:t>
      </w:r>
      <w:r>
        <w:rPr>
          <w:rFonts w:ascii="Times New Roman" w:hAnsi="Times New Roman"/>
          <w:sz w:val="28"/>
          <w:szCs w:val="24"/>
        </w:rPr>
        <w:t xml:space="preserve">оложением о ежегодном конкурсе для многодетных семей «Лучшее семейное подворье», утвержденным </w:t>
      </w:r>
      <w:r w:rsidR="0000119E">
        <w:rPr>
          <w:rFonts w:ascii="Times New Roman" w:hAnsi="Times New Roman"/>
          <w:sz w:val="28"/>
          <w:szCs w:val="24"/>
        </w:rPr>
        <w:t>постановлением Прави</w:t>
      </w:r>
      <w:r w:rsidR="00921960">
        <w:rPr>
          <w:rFonts w:ascii="Times New Roman" w:hAnsi="Times New Roman"/>
          <w:sz w:val="28"/>
          <w:szCs w:val="24"/>
        </w:rPr>
        <w:t>тельства Тверской области от 17.09.2020 №425-пп</w:t>
      </w:r>
      <w:r w:rsidR="00510B69" w:rsidRPr="00EB2DC1">
        <w:rPr>
          <w:rFonts w:ascii="Times New Roman" w:hAnsi="Times New Roman"/>
          <w:sz w:val="28"/>
          <w:szCs w:val="28"/>
        </w:rPr>
        <w:t>, Администрация Кашинского городского округа</w:t>
      </w:r>
    </w:p>
    <w:p w14:paraId="3E9CC76C" w14:textId="77777777" w:rsidR="00510B69" w:rsidRPr="00EB2DC1" w:rsidRDefault="00510B69" w:rsidP="008C50AE">
      <w:pPr>
        <w:pStyle w:val="a5"/>
        <w:rPr>
          <w:sz w:val="28"/>
          <w:szCs w:val="28"/>
        </w:rPr>
      </w:pPr>
    </w:p>
    <w:p w14:paraId="1F9B46E3" w14:textId="77777777" w:rsidR="00510B69" w:rsidRPr="00EB2DC1" w:rsidRDefault="00510B69" w:rsidP="00510B69">
      <w:pPr>
        <w:rPr>
          <w:rFonts w:ascii="Times New Roman" w:hAnsi="Times New Roman"/>
          <w:b/>
          <w:sz w:val="28"/>
          <w:szCs w:val="28"/>
        </w:rPr>
      </w:pPr>
      <w:r w:rsidRPr="00EB2DC1">
        <w:rPr>
          <w:rFonts w:ascii="Times New Roman" w:hAnsi="Times New Roman"/>
          <w:sz w:val="28"/>
          <w:szCs w:val="28"/>
        </w:rPr>
        <w:t>ПОСТАНОВЛЯЕТ</w:t>
      </w:r>
      <w:r w:rsidRPr="00EB2DC1">
        <w:rPr>
          <w:rFonts w:ascii="Times New Roman" w:hAnsi="Times New Roman"/>
          <w:bCs/>
          <w:sz w:val="28"/>
          <w:szCs w:val="28"/>
        </w:rPr>
        <w:t>:</w:t>
      </w:r>
    </w:p>
    <w:p w14:paraId="22FB4556" w14:textId="77777777" w:rsidR="00510B69" w:rsidRPr="00EB2DC1" w:rsidRDefault="00510B69" w:rsidP="00510B69">
      <w:pPr>
        <w:rPr>
          <w:rFonts w:ascii="Times New Roman" w:hAnsi="Times New Roman"/>
          <w:b/>
          <w:sz w:val="28"/>
          <w:szCs w:val="28"/>
        </w:rPr>
      </w:pPr>
    </w:p>
    <w:p w14:paraId="1C9FCA0A" w14:textId="77777777" w:rsidR="007D4542" w:rsidRPr="00B25EDD" w:rsidRDefault="00CF36BA" w:rsidP="00B25EDD">
      <w:pPr>
        <w:pStyle w:val="a8"/>
        <w:numPr>
          <w:ilvl w:val="0"/>
          <w:numId w:val="1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25EDD">
        <w:rPr>
          <w:rFonts w:ascii="Times New Roman" w:hAnsi="Times New Roman"/>
          <w:sz w:val="28"/>
          <w:szCs w:val="28"/>
        </w:rPr>
        <w:t xml:space="preserve">Утвердить </w:t>
      </w:r>
      <w:bookmarkStart w:id="1" w:name="_Hlk130068128"/>
      <w:r w:rsidR="003029F8">
        <w:rPr>
          <w:rFonts w:ascii="Times New Roman" w:hAnsi="Times New Roman"/>
          <w:sz w:val="28"/>
          <w:szCs w:val="28"/>
        </w:rPr>
        <w:t>С</w:t>
      </w:r>
      <w:r w:rsidRPr="00B25EDD">
        <w:rPr>
          <w:rFonts w:ascii="Times New Roman" w:hAnsi="Times New Roman"/>
          <w:sz w:val="28"/>
          <w:szCs w:val="28"/>
        </w:rPr>
        <w:t xml:space="preserve">остав организационного комитета муниципального этапа </w:t>
      </w:r>
      <w:bookmarkStart w:id="2" w:name="_Hlk130067774"/>
      <w:r w:rsidR="00921960">
        <w:rPr>
          <w:rFonts w:ascii="Times New Roman" w:hAnsi="Times New Roman"/>
          <w:sz w:val="28"/>
          <w:szCs w:val="28"/>
        </w:rPr>
        <w:t xml:space="preserve">ежегодного конкурса для многодетных семей «Лучшее семейное подворье» </w:t>
      </w:r>
      <w:r w:rsidR="003029F8">
        <w:rPr>
          <w:rFonts w:ascii="Times New Roman" w:hAnsi="Times New Roman"/>
          <w:sz w:val="28"/>
          <w:szCs w:val="28"/>
        </w:rPr>
        <w:t xml:space="preserve">на территории Кашинского городского округа </w:t>
      </w:r>
      <w:r w:rsidR="00921960">
        <w:rPr>
          <w:rFonts w:ascii="Times New Roman" w:hAnsi="Times New Roman"/>
          <w:sz w:val="28"/>
          <w:szCs w:val="28"/>
        </w:rPr>
        <w:t>(далее – муниципальный оргкомитет)</w:t>
      </w:r>
      <w:r w:rsidR="007E566D" w:rsidRPr="00B25EDD">
        <w:rPr>
          <w:rFonts w:ascii="Times New Roman" w:hAnsi="Times New Roman"/>
          <w:sz w:val="28"/>
          <w:szCs w:val="28"/>
        </w:rPr>
        <w:t xml:space="preserve"> </w:t>
      </w:r>
      <w:bookmarkEnd w:id="1"/>
      <w:bookmarkEnd w:id="2"/>
      <w:r w:rsidR="003029F8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14:paraId="39169449" w14:textId="77777777" w:rsidR="003029F8" w:rsidRDefault="00921960" w:rsidP="00512634">
      <w:pPr>
        <w:pStyle w:val="a8"/>
        <w:numPr>
          <w:ilvl w:val="0"/>
          <w:numId w:val="1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029F8">
        <w:rPr>
          <w:rFonts w:ascii="Times New Roman" w:hAnsi="Times New Roman"/>
          <w:sz w:val="28"/>
          <w:szCs w:val="28"/>
        </w:rPr>
        <w:t>Муниципальному оргкомитету в срок до 15.08.2023 провести</w:t>
      </w:r>
      <w:r w:rsidR="00B25EDD" w:rsidRPr="003029F8">
        <w:rPr>
          <w:rFonts w:ascii="Times New Roman" w:hAnsi="Times New Roman"/>
          <w:sz w:val="28"/>
          <w:szCs w:val="28"/>
        </w:rPr>
        <w:t xml:space="preserve"> </w:t>
      </w:r>
      <w:r w:rsidRPr="003029F8">
        <w:rPr>
          <w:rFonts w:ascii="Times New Roman" w:hAnsi="Times New Roman"/>
          <w:sz w:val="28"/>
          <w:szCs w:val="28"/>
        </w:rPr>
        <w:t>муниципальный этап ежегодного конкурса для многодетных семей «Лучшее семейное подворье»</w:t>
      </w:r>
      <w:r w:rsidR="003029F8" w:rsidRPr="003029F8">
        <w:rPr>
          <w:rFonts w:ascii="Times New Roman" w:hAnsi="Times New Roman"/>
          <w:sz w:val="28"/>
          <w:szCs w:val="28"/>
        </w:rPr>
        <w:t xml:space="preserve"> на территории Кашинского городского округа.</w:t>
      </w:r>
      <w:r w:rsidRPr="003029F8">
        <w:rPr>
          <w:rFonts w:ascii="Times New Roman" w:hAnsi="Times New Roman"/>
          <w:sz w:val="28"/>
          <w:szCs w:val="28"/>
        </w:rPr>
        <w:t xml:space="preserve"> </w:t>
      </w:r>
    </w:p>
    <w:p w14:paraId="32438644" w14:textId="77777777" w:rsidR="00B25EDD" w:rsidRPr="003029F8" w:rsidRDefault="00B25EDD" w:rsidP="00512634">
      <w:pPr>
        <w:pStyle w:val="a8"/>
        <w:numPr>
          <w:ilvl w:val="0"/>
          <w:numId w:val="1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029F8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Кашинского городского округа по социальным вопросам Галяеву С.В. </w:t>
      </w:r>
    </w:p>
    <w:p w14:paraId="6382BF0F" w14:textId="77777777" w:rsidR="008C50AE" w:rsidRPr="00B25EDD" w:rsidRDefault="00510B69" w:rsidP="00B25EDD">
      <w:pPr>
        <w:pStyle w:val="a8"/>
        <w:numPr>
          <w:ilvl w:val="0"/>
          <w:numId w:val="1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25EDD">
        <w:rPr>
          <w:rFonts w:ascii="Times New Roman" w:hAnsi="Times New Roman"/>
          <w:sz w:val="28"/>
          <w:szCs w:val="28"/>
        </w:rPr>
        <w:t>Настоящее постановление вступает в силу со дня ег</w:t>
      </w:r>
      <w:r w:rsidR="003538F3">
        <w:rPr>
          <w:rFonts w:ascii="Times New Roman" w:hAnsi="Times New Roman"/>
          <w:sz w:val="28"/>
          <w:szCs w:val="28"/>
        </w:rPr>
        <w:t>о подписания</w:t>
      </w:r>
      <w:r w:rsidR="00B25EDD" w:rsidRPr="00B25EDD">
        <w:rPr>
          <w:rFonts w:ascii="Times New Roman" w:hAnsi="Times New Roman"/>
          <w:sz w:val="28"/>
          <w:szCs w:val="28"/>
        </w:rPr>
        <w:t xml:space="preserve"> и </w:t>
      </w:r>
      <w:r w:rsidR="003538F3">
        <w:rPr>
          <w:rFonts w:ascii="Times New Roman" w:hAnsi="Times New Roman"/>
          <w:sz w:val="28"/>
          <w:szCs w:val="28"/>
        </w:rPr>
        <w:t xml:space="preserve">подлежит </w:t>
      </w:r>
      <w:r w:rsidR="00035C5D">
        <w:rPr>
          <w:rFonts w:ascii="Times New Roman" w:hAnsi="Times New Roman"/>
          <w:sz w:val="28"/>
          <w:szCs w:val="28"/>
        </w:rPr>
        <w:t xml:space="preserve">размещению на официальном сайте Кашинского городского округа </w:t>
      </w:r>
      <w:r w:rsidR="00B25EDD" w:rsidRPr="00B25EDD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8C50AE" w:rsidRPr="00B25EDD">
        <w:rPr>
          <w:rFonts w:ascii="Times New Roman" w:hAnsi="Times New Roman"/>
          <w:sz w:val="28"/>
          <w:szCs w:val="28"/>
        </w:rPr>
        <w:t>.</w:t>
      </w:r>
    </w:p>
    <w:p w14:paraId="29E892EB" w14:textId="77777777" w:rsidR="00510B69" w:rsidRPr="00DB2CAC" w:rsidRDefault="00510B69" w:rsidP="00510B69">
      <w:pPr>
        <w:rPr>
          <w:rFonts w:ascii="Times New Roman" w:hAnsi="Times New Roman" w:cs="Arial"/>
          <w:sz w:val="28"/>
          <w:szCs w:val="28"/>
        </w:rPr>
      </w:pPr>
    </w:p>
    <w:p w14:paraId="5A590D7F" w14:textId="77777777" w:rsidR="00450DC5" w:rsidRDefault="00450DC5" w:rsidP="00510B69">
      <w:pPr>
        <w:rPr>
          <w:rFonts w:ascii="Times New Roman" w:hAnsi="Times New Roman"/>
          <w:sz w:val="26"/>
        </w:rPr>
      </w:pPr>
    </w:p>
    <w:p w14:paraId="2567AFF5" w14:textId="77777777" w:rsidR="00EB2DC1" w:rsidRPr="002E3D9C" w:rsidRDefault="00EB2DC1" w:rsidP="00510B69">
      <w:pPr>
        <w:rPr>
          <w:rFonts w:ascii="Times New Roman" w:hAnsi="Times New Roman"/>
          <w:sz w:val="26"/>
        </w:rPr>
      </w:pPr>
    </w:p>
    <w:p w14:paraId="15D61649" w14:textId="77777777" w:rsidR="001D25E2" w:rsidRDefault="00510B69" w:rsidP="00510B69">
      <w:pPr>
        <w:rPr>
          <w:rFonts w:ascii="Times New Roman" w:hAnsi="Times New Roman"/>
          <w:sz w:val="28"/>
          <w:szCs w:val="28"/>
        </w:rPr>
      </w:pPr>
      <w:r w:rsidRPr="002E3D9C">
        <w:rPr>
          <w:rFonts w:ascii="Times New Roman" w:hAnsi="Times New Roman"/>
          <w:sz w:val="28"/>
          <w:szCs w:val="28"/>
        </w:rPr>
        <w:t xml:space="preserve">Глава Кашинского </w:t>
      </w:r>
      <w:r w:rsidR="001D25E2">
        <w:rPr>
          <w:rFonts w:ascii="Times New Roman" w:hAnsi="Times New Roman"/>
          <w:sz w:val="28"/>
          <w:szCs w:val="28"/>
        </w:rPr>
        <w:t>городского округа</w:t>
      </w:r>
      <w:r w:rsidR="001272B3">
        <w:rPr>
          <w:rFonts w:ascii="Times New Roman" w:hAnsi="Times New Roman"/>
          <w:sz w:val="28"/>
          <w:szCs w:val="28"/>
        </w:rPr>
        <w:t xml:space="preserve"> </w:t>
      </w:r>
      <w:r w:rsidRPr="002E3D9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7D4542">
        <w:rPr>
          <w:rFonts w:ascii="Times New Roman" w:hAnsi="Times New Roman"/>
          <w:sz w:val="28"/>
          <w:szCs w:val="28"/>
        </w:rPr>
        <w:t xml:space="preserve">    </w:t>
      </w:r>
      <w:r w:rsidRPr="002E3D9C">
        <w:rPr>
          <w:rFonts w:ascii="Times New Roman" w:hAnsi="Times New Roman"/>
          <w:sz w:val="28"/>
          <w:szCs w:val="28"/>
        </w:rPr>
        <w:t xml:space="preserve">        Г.Г. Баландин</w:t>
      </w:r>
    </w:p>
    <w:p w14:paraId="51219E8C" w14:textId="77777777" w:rsidR="00CD08D8" w:rsidRDefault="00CD08D8" w:rsidP="00244190">
      <w:pPr>
        <w:pStyle w:val="11"/>
        <w:shd w:val="clear" w:color="auto" w:fill="auto"/>
        <w:tabs>
          <w:tab w:val="left" w:pos="183"/>
        </w:tabs>
        <w:spacing w:before="0" w:after="0" w:line="240" w:lineRule="auto"/>
        <w:ind w:right="20"/>
        <w:jc w:val="both"/>
        <w:rPr>
          <w:sz w:val="28"/>
          <w:szCs w:val="28"/>
        </w:rPr>
      </w:pPr>
    </w:p>
    <w:p w14:paraId="11CC4B43" w14:textId="77777777" w:rsidR="00C77250" w:rsidRDefault="00C77250" w:rsidP="00244190">
      <w:pPr>
        <w:pStyle w:val="11"/>
        <w:shd w:val="clear" w:color="auto" w:fill="auto"/>
        <w:tabs>
          <w:tab w:val="left" w:pos="183"/>
        </w:tabs>
        <w:spacing w:before="0" w:after="0" w:line="240" w:lineRule="auto"/>
        <w:ind w:right="20"/>
        <w:jc w:val="both"/>
        <w:rPr>
          <w:sz w:val="28"/>
          <w:szCs w:val="28"/>
        </w:rPr>
      </w:pPr>
    </w:p>
    <w:p w14:paraId="656FFA1E" w14:textId="77777777" w:rsidR="00C77250" w:rsidRDefault="00C77250" w:rsidP="00244190">
      <w:pPr>
        <w:pStyle w:val="11"/>
        <w:shd w:val="clear" w:color="auto" w:fill="auto"/>
        <w:tabs>
          <w:tab w:val="left" w:pos="183"/>
        </w:tabs>
        <w:spacing w:before="0" w:after="0" w:line="240" w:lineRule="auto"/>
        <w:ind w:right="20"/>
        <w:jc w:val="both"/>
        <w:rPr>
          <w:sz w:val="28"/>
          <w:szCs w:val="28"/>
        </w:rPr>
      </w:pPr>
    </w:p>
    <w:p w14:paraId="13DB3442" w14:textId="77777777" w:rsidR="00C77250" w:rsidRDefault="00C77250" w:rsidP="00244190">
      <w:pPr>
        <w:pStyle w:val="11"/>
        <w:shd w:val="clear" w:color="auto" w:fill="auto"/>
        <w:tabs>
          <w:tab w:val="left" w:pos="183"/>
        </w:tabs>
        <w:spacing w:before="0" w:after="0" w:line="240" w:lineRule="auto"/>
        <w:ind w:right="20"/>
        <w:jc w:val="both"/>
        <w:rPr>
          <w:sz w:val="28"/>
          <w:szCs w:val="28"/>
        </w:rPr>
      </w:pPr>
    </w:p>
    <w:p w14:paraId="5B7075E8" w14:textId="77777777" w:rsidR="00C77250" w:rsidRDefault="00C77250" w:rsidP="00244190">
      <w:pPr>
        <w:pStyle w:val="11"/>
        <w:shd w:val="clear" w:color="auto" w:fill="auto"/>
        <w:tabs>
          <w:tab w:val="left" w:pos="183"/>
        </w:tabs>
        <w:spacing w:before="0" w:after="0" w:line="240" w:lineRule="auto"/>
        <w:ind w:right="20"/>
        <w:jc w:val="both"/>
        <w:rPr>
          <w:szCs w:val="26"/>
        </w:rPr>
      </w:pPr>
    </w:p>
    <w:p w14:paraId="04682C63" w14:textId="77777777" w:rsidR="003538F3" w:rsidRDefault="003538F3" w:rsidP="00244190">
      <w:pPr>
        <w:pStyle w:val="11"/>
        <w:shd w:val="clear" w:color="auto" w:fill="auto"/>
        <w:tabs>
          <w:tab w:val="left" w:pos="183"/>
        </w:tabs>
        <w:spacing w:before="0" w:after="0" w:line="240" w:lineRule="auto"/>
        <w:ind w:right="20"/>
        <w:jc w:val="both"/>
        <w:rPr>
          <w:szCs w:val="26"/>
        </w:rPr>
      </w:pPr>
    </w:p>
    <w:p w14:paraId="70700562" w14:textId="77777777" w:rsidR="00921960" w:rsidRDefault="00F100AF" w:rsidP="00F100AF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bookmarkStart w:id="3" w:name="_GoBack"/>
      <w:bookmarkEnd w:id="3"/>
      <w:r w:rsidRPr="00F560F8">
        <w:rPr>
          <w:rFonts w:ascii="Times New Roman" w:hAnsi="Times New Roman"/>
          <w:sz w:val="28"/>
          <w:szCs w:val="28"/>
        </w:rPr>
        <w:t>Приложение</w:t>
      </w:r>
    </w:p>
    <w:p w14:paraId="148B70B2" w14:textId="77777777" w:rsidR="00F100AF" w:rsidRPr="00F560F8" w:rsidRDefault="00F100AF" w:rsidP="00F100AF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F560F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446F2C50" w14:textId="77777777" w:rsidR="00F100AF" w:rsidRPr="00F560F8" w:rsidRDefault="00F100AF" w:rsidP="00F100AF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F560F8">
        <w:rPr>
          <w:rFonts w:ascii="Times New Roman" w:hAnsi="Times New Roman"/>
          <w:sz w:val="28"/>
          <w:szCs w:val="28"/>
        </w:rPr>
        <w:t>Кашинского городского округа</w:t>
      </w:r>
    </w:p>
    <w:p w14:paraId="7803D61F" w14:textId="77777777" w:rsidR="00F100AF" w:rsidRDefault="00F100AF" w:rsidP="00F100AF">
      <w:pPr>
        <w:pStyle w:val="ConsPlusNormal"/>
        <w:widowControl/>
        <w:ind w:firstLine="0"/>
        <w:jc w:val="right"/>
        <w:rPr>
          <w:rFonts w:ascii="Times New Roman" w:hAnsi="Times New Roman"/>
          <w:sz w:val="26"/>
        </w:rPr>
      </w:pPr>
      <w:r w:rsidRPr="00F560F8">
        <w:rPr>
          <w:rFonts w:ascii="Times New Roman" w:hAnsi="Times New Roman"/>
          <w:sz w:val="28"/>
          <w:szCs w:val="28"/>
        </w:rPr>
        <w:t>от___________№ _________</w:t>
      </w:r>
    </w:p>
    <w:p w14:paraId="463A5407" w14:textId="77777777" w:rsidR="00F100AF" w:rsidRPr="002E3D9C" w:rsidRDefault="00F100AF" w:rsidP="00F100AF">
      <w:pPr>
        <w:pStyle w:val="ConsPlusNormal"/>
        <w:widowControl/>
        <w:ind w:firstLine="0"/>
        <w:jc w:val="right"/>
        <w:rPr>
          <w:rFonts w:ascii="Times New Roman" w:hAnsi="Times New Roman"/>
          <w:sz w:val="26"/>
        </w:rPr>
      </w:pPr>
    </w:p>
    <w:p w14:paraId="46B6789E" w14:textId="77777777" w:rsidR="007E566D" w:rsidRDefault="007E566D" w:rsidP="007E566D">
      <w:pPr>
        <w:ind w:left="8222"/>
        <w:jc w:val="both"/>
        <w:rPr>
          <w:rFonts w:ascii="Times New Roman" w:hAnsi="Times New Roman"/>
          <w:sz w:val="28"/>
          <w:szCs w:val="24"/>
        </w:rPr>
      </w:pPr>
    </w:p>
    <w:p w14:paraId="613E2AB3" w14:textId="77777777" w:rsidR="00B25EDD" w:rsidRDefault="00B25EDD" w:rsidP="00B25E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25EDD">
        <w:rPr>
          <w:rFonts w:ascii="Times New Roman" w:hAnsi="Times New Roman"/>
          <w:sz w:val="28"/>
          <w:szCs w:val="28"/>
        </w:rPr>
        <w:t xml:space="preserve">остав организационного комитета муниципального этапа </w:t>
      </w:r>
      <w:r w:rsidR="00921960">
        <w:rPr>
          <w:rFonts w:ascii="Times New Roman" w:hAnsi="Times New Roman"/>
          <w:sz w:val="28"/>
          <w:szCs w:val="28"/>
        </w:rPr>
        <w:t>ежегодного конкурса для многодетных семей «Лучшее семейное подворье»</w:t>
      </w:r>
      <w:r w:rsidR="00125FF4">
        <w:rPr>
          <w:rFonts w:ascii="Times New Roman" w:hAnsi="Times New Roman"/>
          <w:sz w:val="28"/>
          <w:szCs w:val="28"/>
        </w:rPr>
        <w:t xml:space="preserve"> на территории Кашинского городского округа</w:t>
      </w:r>
    </w:p>
    <w:p w14:paraId="28F9050C" w14:textId="77777777" w:rsidR="00921960" w:rsidRDefault="00921960" w:rsidP="00B25EDD">
      <w:pPr>
        <w:jc w:val="center"/>
        <w:rPr>
          <w:rFonts w:ascii="Times New Roman" w:hAnsi="Times New Roman"/>
          <w:sz w:val="28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25"/>
        <w:gridCol w:w="4395"/>
      </w:tblGrid>
      <w:tr w:rsidR="007E566D" w14:paraId="0066890A" w14:textId="77777777" w:rsidTr="000F3672">
        <w:tc>
          <w:tcPr>
            <w:tcW w:w="4786" w:type="dxa"/>
          </w:tcPr>
          <w:p w14:paraId="74436609" w14:textId="77777777" w:rsidR="007E566D" w:rsidRPr="00223B2D" w:rsidRDefault="008D7F53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Галяева Светлана Викторовна</w:t>
            </w:r>
          </w:p>
        </w:tc>
        <w:tc>
          <w:tcPr>
            <w:tcW w:w="425" w:type="dxa"/>
          </w:tcPr>
          <w:p w14:paraId="58AE6ED0" w14:textId="77777777" w:rsidR="007E566D" w:rsidRPr="00223B2D" w:rsidRDefault="007E566D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23B2D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4395" w:type="dxa"/>
          </w:tcPr>
          <w:p w14:paraId="36DE1208" w14:textId="77777777" w:rsidR="007E566D" w:rsidRPr="00223B2D" w:rsidRDefault="007E566D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Заместитель Главы Администрации Кашинского городского округа</w:t>
            </w:r>
            <w:r w:rsidR="008D7F53">
              <w:rPr>
                <w:rFonts w:ascii="Times New Roman" w:hAnsi="Times New Roman"/>
                <w:sz w:val="28"/>
                <w:szCs w:val="24"/>
              </w:rPr>
              <w:t xml:space="preserve"> по социальным вопросам, председатель </w:t>
            </w:r>
            <w:r w:rsidR="00C77250">
              <w:rPr>
                <w:rFonts w:ascii="Times New Roman" w:hAnsi="Times New Roman"/>
                <w:sz w:val="28"/>
                <w:szCs w:val="24"/>
              </w:rPr>
              <w:t>организационного комитета</w:t>
            </w:r>
          </w:p>
        </w:tc>
      </w:tr>
      <w:tr w:rsidR="007E566D" w14:paraId="1F4A2C47" w14:textId="77777777" w:rsidTr="000F3672">
        <w:trPr>
          <w:trHeight w:val="1472"/>
        </w:trPr>
        <w:tc>
          <w:tcPr>
            <w:tcW w:w="4786" w:type="dxa"/>
          </w:tcPr>
          <w:p w14:paraId="78A3E6B9" w14:textId="77777777" w:rsidR="007E566D" w:rsidRPr="00223B2D" w:rsidRDefault="00C77250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Большакова Олеся Владимировна</w:t>
            </w:r>
          </w:p>
        </w:tc>
        <w:tc>
          <w:tcPr>
            <w:tcW w:w="425" w:type="dxa"/>
          </w:tcPr>
          <w:p w14:paraId="42D739D9" w14:textId="77777777" w:rsidR="007E566D" w:rsidRPr="00223B2D" w:rsidRDefault="007E566D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23B2D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4395" w:type="dxa"/>
          </w:tcPr>
          <w:p w14:paraId="55D31E9C" w14:textId="77777777" w:rsidR="007E566D" w:rsidRPr="00223B2D" w:rsidRDefault="00C77250" w:rsidP="00C77250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23B2D">
              <w:rPr>
                <w:rFonts w:ascii="Times New Roman" w:hAnsi="Times New Roman"/>
                <w:sz w:val="28"/>
                <w:szCs w:val="24"/>
              </w:rPr>
              <w:t xml:space="preserve">Руководитель аппарата Администрации Кашинского </w:t>
            </w:r>
            <w:r>
              <w:rPr>
                <w:rFonts w:ascii="Times New Roman" w:hAnsi="Times New Roman"/>
                <w:sz w:val="28"/>
                <w:szCs w:val="24"/>
              </w:rPr>
              <w:t>городского округа</w:t>
            </w:r>
            <w:r w:rsidR="008D7F53">
              <w:rPr>
                <w:rFonts w:ascii="Times New Roman" w:hAnsi="Times New Roman"/>
                <w:sz w:val="28"/>
                <w:szCs w:val="24"/>
              </w:rPr>
              <w:t xml:space="preserve">, заместитель председателя </w:t>
            </w:r>
            <w:r>
              <w:rPr>
                <w:rFonts w:ascii="Times New Roman" w:hAnsi="Times New Roman"/>
                <w:sz w:val="28"/>
                <w:szCs w:val="24"/>
              </w:rPr>
              <w:t>организационного комитета</w:t>
            </w:r>
          </w:p>
        </w:tc>
      </w:tr>
      <w:tr w:rsidR="007E566D" w14:paraId="3EDC1DB2" w14:textId="77777777" w:rsidTr="000F3672">
        <w:tc>
          <w:tcPr>
            <w:tcW w:w="4786" w:type="dxa"/>
          </w:tcPr>
          <w:p w14:paraId="7B915EF4" w14:textId="77777777" w:rsidR="007E566D" w:rsidRPr="00223B2D" w:rsidRDefault="00B50620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Журавлева Алла Николаевна</w:t>
            </w:r>
          </w:p>
        </w:tc>
        <w:tc>
          <w:tcPr>
            <w:tcW w:w="425" w:type="dxa"/>
          </w:tcPr>
          <w:p w14:paraId="12F4BB91" w14:textId="77777777" w:rsidR="007E566D" w:rsidRPr="00223B2D" w:rsidRDefault="007E566D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23B2D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4395" w:type="dxa"/>
          </w:tcPr>
          <w:p w14:paraId="51CC6624" w14:textId="77777777" w:rsidR="00095A4A" w:rsidRDefault="00B50620" w:rsidP="00095A4A">
            <w:pPr>
              <w:pStyle w:val="11"/>
              <w:shd w:val="clear" w:color="auto" w:fill="auto"/>
              <w:tabs>
                <w:tab w:val="left" w:pos="183"/>
              </w:tabs>
              <w:spacing w:before="0" w:after="0" w:line="240" w:lineRule="auto"/>
              <w:ind w:right="2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Специалист</w:t>
            </w:r>
            <w:r w:rsidR="00095A4A">
              <w:rPr>
                <w:sz w:val="28"/>
                <w:szCs w:val="24"/>
              </w:rPr>
              <w:t xml:space="preserve"> отделени</w:t>
            </w:r>
            <w:r>
              <w:rPr>
                <w:sz w:val="28"/>
                <w:szCs w:val="24"/>
              </w:rPr>
              <w:t>я</w:t>
            </w:r>
            <w:r w:rsidR="00095A4A">
              <w:rPr>
                <w:sz w:val="28"/>
                <w:szCs w:val="24"/>
              </w:rPr>
              <w:t xml:space="preserve"> по работе с </w:t>
            </w:r>
          </w:p>
          <w:p w14:paraId="29776353" w14:textId="77777777" w:rsidR="00095A4A" w:rsidRDefault="00095A4A" w:rsidP="00095A4A">
            <w:pPr>
              <w:pStyle w:val="11"/>
              <w:shd w:val="clear" w:color="auto" w:fill="auto"/>
              <w:tabs>
                <w:tab w:val="left" w:pos="183"/>
              </w:tabs>
              <w:spacing w:before="0" w:after="0" w:line="240" w:lineRule="auto"/>
              <w:ind w:right="2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семьей и детьми ГБУ СРЦН «Мой семейный центр»</w:t>
            </w:r>
          </w:p>
          <w:p w14:paraId="642A1E5F" w14:textId="77777777" w:rsidR="007E566D" w:rsidRPr="00223B2D" w:rsidRDefault="00095A4A" w:rsidP="00095A4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sz w:val="28"/>
                <w:szCs w:val="24"/>
              </w:rPr>
              <w:t>Кашинского городского округа и Калязинского района</w:t>
            </w:r>
            <w:r w:rsidR="008D7F53">
              <w:rPr>
                <w:rFonts w:ascii="Times New Roman" w:hAnsi="Times New Roman"/>
                <w:sz w:val="28"/>
                <w:szCs w:val="24"/>
              </w:rPr>
              <w:t xml:space="preserve">, секретарь </w:t>
            </w:r>
            <w:r>
              <w:rPr>
                <w:rFonts w:ascii="Times New Roman" w:hAnsi="Times New Roman"/>
                <w:sz w:val="28"/>
                <w:szCs w:val="24"/>
              </w:rPr>
              <w:t>организационного комитета</w:t>
            </w:r>
          </w:p>
        </w:tc>
      </w:tr>
      <w:tr w:rsidR="007E566D" w14:paraId="4C4F4843" w14:textId="77777777" w:rsidTr="000F3672">
        <w:tc>
          <w:tcPr>
            <w:tcW w:w="4786" w:type="dxa"/>
          </w:tcPr>
          <w:p w14:paraId="1D6C00D2" w14:textId="77777777" w:rsidR="007E566D" w:rsidRDefault="007E566D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23B2D">
              <w:rPr>
                <w:rFonts w:ascii="Times New Roman" w:hAnsi="Times New Roman"/>
                <w:sz w:val="28"/>
                <w:szCs w:val="24"/>
              </w:rPr>
              <w:t>Члены</w:t>
            </w:r>
            <w:r w:rsidR="008D7F5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095A4A">
              <w:rPr>
                <w:rFonts w:ascii="Times New Roman" w:hAnsi="Times New Roman"/>
                <w:sz w:val="28"/>
                <w:szCs w:val="24"/>
              </w:rPr>
              <w:t>организационного комитета</w:t>
            </w:r>
            <w:r w:rsidRPr="00223B2D">
              <w:rPr>
                <w:rFonts w:ascii="Times New Roman" w:hAnsi="Times New Roman"/>
                <w:sz w:val="28"/>
                <w:szCs w:val="24"/>
              </w:rPr>
              <w:t>:</w:t>
            </w:r>
          </w:p>
          <w:p w14:paraId="536832E2" w14:textId="77777777" w:rsidR="007E566D" w:rsidRDefault="007E566D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14:paraId="5F74E396" w14:textId="77777777" w:rsidR="007E566D" w:rsidRDefault="00095A4A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Лысова Марина Георгиевна</w:t>
            </w:r>
          </w:p>
          <w:p w14:paraId="224BE961" w14:textId="77777777" w:rsidR="007E566D" w:rsidRDefault="007E566D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14:paraId="5544F9B1" w14:textId="77777777" w:rsidR="007E566D" w:rsidRDefault="007E566D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14:paraId="522BD1C4" w14:textId="77777777" w:rsidR="003D62CE" w:rsidRDefault="003D62CE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14:paraId="761B3D91" w14:textId="77777777" w:rsidR="00095A4A" w:rsidRDefault="00095A4A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14:paraId="0E15DD10" w14:textId="77777777" w:rsidR="007E566D" w:rsidRDefault="00095A4A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Иванова Екатерина Викторовна</w:t>
            </w:r>
          </w:p>
          <w:p w14:paraId="77CE6C2D" w14:textId="77777777" w:rsidR="003D62CE" w:rsidRDefault="003D62CE" w:rsidP="002E157E">
            <w:pPr>
              <w:rPr>
                <w:rFonts w:ascii="Times New Roman" w:hAnsi="Times New Roman"/>
                <w:sz w:val="28"/>
                <w:szCs w:val="24"/>
              </w:rPr>
            </w:pPr>
          </w:p>
          <w:p w14:paraId="4518F17C" w14:textId="77777777" w:rsidR="003D62CE" w:rsidRDefault="003D62CE" w:rsidP="002E157E">
            <w:pPr>
              <w:rPr>
                <w:rFonts w:ascii="Times New Roman" w:hAnsi="Times New Roman"/>
                <w:sz w:val="28"/>
                <w:szCs w:val="24"/>
              </w:rPr>
            </w:pPr>
          </w:p>
          <w:p w14:paraId="68F4F4B1" w14:textId="77777777" w:rsidR="003D62CE" w:rsidRDefault="003D62CE" w:rsidP="002E157E">
            <w:pPr>
              <w:rPr>
                <w:rFonts w:ascii="Times New Roman" w:hAnsi="Times New Roman"/>
                <w:sz w:val="28"/>
                <w:szCs w:val="24"/>
              </w:rPr>
            </w:pPr>
          </w:p>
          <w:p w14:paraId="185C118E" w14:textId="77777777" w:rsidR="007E566D" w:rsidRPr="00C36C63" w:rsidRDefault="007E566D" w:rsidP="002E157E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</w:tcPr>
          <w:p w14:paraId="1F1A339A" w14:textId="77777777" w:rsidR="007E566D" w:rsidRDefault="007E566D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14:paraId="4B3A6B91" w14:textId="77777777" w:rsidR="007E566D" w:rsidRDefault="007E566D" w:rsidP="002E157E">
            <w:pPr>
              <w:rPr>
                <w:rFonts w:ascii="Times New Roman" w:hAnsi="Times New Roman"/>
                <w:sz w:val="28"/>
                <w:szCs w:val="24"/>
              </w:rPr>
            </w:pPr>
          </w:p>
          <w:p w14:paraId="1B3D849A" w14:textId="77777777" w:rsidR="007E566D" w:rsidRDefault="007E566D" w:rsidP="002E157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  <w:p w14:paraId="2214C324" w14:textId="77777777" w:rsidR="007E566D" w:rsidRDefault="007E566D" w:rsidP="002E157E">
            <w:pPr>
              <w:rPr>
                <w:rFonts w:ascii="Times New Roman" w:hAnsi="Times New Roman"/>
                <w:sz w:val="28"/>
                <w:szCs w:val="24"/>
              </w:rPr>
            </w:pPr>
          </w:p>
          <w:p w14:paraId="118F0297" w14:textId="77777777" w:rsidR="007E566D" w:rsidRDefault="007E566D" w:rsidP="002E157E">
            <w:pPr>
              <w:rPr>
                <w:rFonts w:ascii="Times New Roman" w:hAnsi="Times New Roman"/>
                <w:sz w:val="28"/>
                <w:szCs w:val="24"/>
              </w:rPr>
            </w:pPr>
          </w:p>
          <w:p w14:paraId="36630B69" w14:textId="77777777" w:rsidR="007E566D" w:rsidRDefault="007E566D" w:rsidP="002E157E">
            <w:pPr>
              <w:rPr>
                <w:rFonts w:ascii="Times New Roman" w:hAnsi="Times New Roman"/>
                <w:sz w:val="28"/>
                <w:szCs w:val="24"/>
              </w:rPr>
            </w:pPr>
          </w:p>
          <w:p w14:paraId="10B98999" w14:textId="77777777" w:rsidR="00095A4A" w:rsidRDefault="00095A4A" w:rsidP="002E157E">
            <w:pPr>
              <w:rPr>
                <w:rFonts w:ascii="Times New Roman" w:hAnsi="Times New Roman"/>
                <w:sz w:val="28"/>
                <w:szCs w:val="24"/>
              </w:rPr>
            </w:pPr>
          </w:p>
          <w:p w14:paraId="38E06CE1" w14:textId="77777777" w:rsidR="007E566D" w:rsidRPr="00C36C63" w:rsidRDefault="003D62CE" w:rsidP="002E157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  <w:p w14:paraId="14BDB35B" w14:textId="77777777" w:rsidR="007E566D" w:rsidRPr="00C36C63" w:rsidRDefault="007E566D" w:rsidP="002E157E">
            <w:pPr>
              <w:rPr>
                <w:rFonts w:ascii="Times New Roman" w:hAnsi="Times New Roman"/>
                <w:sz w:val="28"/>
                <w:szCs w:val="24"/>
              </w:rPr>
            </w:pPr>
          </w:p>
          <w:p w14:paraId="4C9665B3" w14:textId="77777777" w:rsidR="007E566D" w:rsidRDefault="007E566D" w:rsidP="002E157E">
            <w:pPr>
              <w:rPr>
                <w:rFonts w:ascii="Times New Roman" w:hAnsi="Times New Roman"/>
                <w:sz w:val="28"/>
                <w:szCs w:val="24"/>
              </w:rPr>
            </w:pPr>
          </w:p>
          <w:p w14:paraId="40C87458" w14:textId="77777777" w:rsidR="003D62CE" w:rsidRDefault="003D62CE" w:rsidP="002E157E">
            <w:pPr>
              <w:rPr>
                <w:rFonts w:ascii="Times New Roman" w:hAnsi="Times New Roman"/>
                <w:sz w:val="28"/>
                <w:szCs w:val="24"/>
              </w:rPr>
            </w:pPr>
          </w:p>
          <w:p w14:paraId="65243885" w14:textId="77777777" w:rsidR="007E566D" w:rsidRPr="00C36C63" w:rsidRDefault="007E566D" w:rsidP="002E157E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</w:tcPr>
          <w:p w14:paraId="39993D61" w14:textId="77777777" w:rsidR="007E566D" w:rsidRDefault="007E566D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14:paraId="46D47DC4" w14:textId="77777777" w:rsidR="007E566D" w:rsidRPr="00C36C63" w:rsidRDefault="007E566D" w:rsidP="002E157E">
            <w:pPr>
              <w:rPr>
                <w:rFonts w:ascii="Times New Roman" w:hAnsi="Times New Roman"/>
                <w:sz w:val="28"/>
                <w:szCs w:val="24"/>
              </w:rPr>
            </w:pPr>
          </w:p>
          <w:p w14:paraId="60E9A5A3" w14:textId="77777777" w:rsidR="007E566D" w:rsidRDefault="00095A4A" w:rsidP="00095A4A">
            <w:pPr>
              <w:pStyle w:val="11"/>
              <w:shd w:val="clear" w:color="auto" w:fill="auto"/>
              <w:tabs>
                <w:tab w:val="left" w:pos="183"/>
              </w:tabs>
              <w:spacing w:before="0"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записи актов гражданского состояния Администрации Кашинского городского округа </w:t>
            </w:r>
          </w:p>
          <w:p w14:paraId="7E844B75" w14:textId="77777777" w:rsidR="00095A4A" w:rsidRPr="00095A4A" w:rsidRDefault="00095A4A" w:rsidP="00095A4A">
            <w:pPr>
              <w:pStyle w:val="11"/>
              <w:shd w:val="clear" w:color="auto" w:fill="auto"/>
              <w:tabs>
                <w:tab w:val="left" w:pos="183"/>
              </w:tabs>
              <w:spacing w:before="0"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14:paraId="344FC143" w14:textId="77777777" w:rsidR="00095A4A" w:rsidRDefault="00095A4A" w:rsidP="00095A4A">
            <w:pPr>
              <w:pStyle w:val="11"/>
              <w:shd w:val="clear" w:color="auto" w:fill="auto"/>
              <w:tabs>
                <w:tab w:val="left" w:pos="183"/>
              </w:tabs>
              <w:spacing w:before="0" w:after="0" w:line="240" w:lineRule="auto"/>
              <w:ind w:right="2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Заместитель заведующего отделом образования </w:t>
            </w:r>
          </w:p>
          <w:p w14:paraId="72B6079F" w14:textId="77777777" w:rsidR="008C50AE" w:rsidRPr="00C36C63" w:rsidRDefault="00095A4A" w:rsidP="00095A4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sz w:val="28"/>
                <w:szCs w:val="24"/>
              </w:rPr>
              <w:t>Администрации Кашинского городского округа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373422" w14:paraId="1B375BC8" w14:textId="77777777" w:rsidTr="000F3672">
        <w:tc>
          <w:tcPr>
            <w:tcW w:w="4786" w:type="dxa"/>
          </w:tcPr>
          <w:p w14:paraId="18940297" w14:textId="77777777" w:rsidR="00373422" w:rsidRDefault="00095A4A" w:rsidP="008D7F5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Морозова Елена Юрьевна</w:t>
            </w:r>
          </w:p>
        </w:tc>
        <w:tc>
          <w:tcPr>
            <w:tcW w:w="425" w:type="dxa"/>
          </w:tcPr>
          <w:p w14:paraId="013422F1" w14:textId="77777777" w:rsidR="00373422" w:rsidRPr="00223B2D" w:rsidRDefault="00373422" w:rsidP="008D7F5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4395" w:type="dxa"/>
          </w:tcPr>
          <w:p w14:paraId="482D20FC" w14:textId="77777777" w:rsidR="00095A4A" w:rsidRDefault="00095A4A" w:rsidP="00095A4A">
            <w:pPr>
              <w:pStyle w:val="11"/>
              <w:shd w:val="clear" w:color="auto" w:fill="auto"/>
              <w:tabs>
                <w:tab w:val="left" w:pos="183"/>
              </w:tabs>
              <w:spacing w:before="0"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секретарь </w:t>
            </w:r>
          </w:p>
          <w:p w14:paraId="06574E8D" w14:textId="77777777" w:rsidR="00373422" w:rsidRDefault="00095A4A" w:rsidP="00095A4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sz w:val="28"/>
                <w:szCs w:val="28"/>
              </w:rPr>
              <w:t>АНО редакции «Кашинская газета»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373422">
              <w:rPr>
                <w:rFonts w:ascii="Times New Roman" w:hAnsi="Times New Roman"/>
                <w:sz w:val="28"/>
                <w:szCs w:val="24"/>
              </w:rPr>
              <w:t>(по согласованию)</w:t>
            </w:r>
          </w:p>
          <w:p w14:paraId="5E6D1E7C" w14:textId="77777777" w:rsidR="00373422" w:rsidRDefault="00373422" w:rsidP="008D7F5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35C8CE3D" w14:textId="77777777" w:rsidR="00450DC5" w:rsidRDefault="00450DC5" w:rsidP="008C50AE">
      <w:pPr>
        <w:pStyle w:val="ConsPlusNormal"/>
        <w:widowControl/>
        <w:ind w:firstLine="0"/>
        <w:jc w:val="right"/>
        <w:rPr>
          <w:rFonts w:ascii="Times New Roman" w:hAnsi="Times New Roman"/>
          <w:sz w:val="26"/>
        </w:rPr>
      </w:pPr>
    </w:p>
    <w:p w14:paraId="739CD80B" w14:textId="77777777" w:rsidR="006A3908" w:rsidRDefault="006A3908" w:rsidP="00095A4A">
      <w:pPr>
        <w:pStyle w:val="ConsPlusNormal"/>
        <w:widowControl/>
        <w:ind w:firstLine="0"/>
        <w:rPr>
          <w:rFonts w:ascii="Times New Roman" w:hAnsi="Times New Roman"/>
          <w:sz w:val="26"/>
        </w:rPr>
      </w:pPr>
    </w:p>
    <w:p w14:paraId="63190EB0" w14:textId="77777777" w:rsidR="006A3908" w:rsidRPr="002E157E" w:rsidRDefault="006A3908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A3908" w:rsidRPr="002E157E" w:rsidSect="002E157E">
      <w:pgSz w:w="11906" w:h="16838"/>
      <w:pgMar w:top="426" w:right="567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507C5" w14:textId="77777777" w:rsidR="00820F32" w:rsidRDefault="00820F32" w:rsidP="009D26D2">
      <w:r>
        <w:separator/>
      </w:r>
    </w:p>
  </w:endnote>
  <w:endnote w:type="continuationSeparator" w:id="0">
    <w:p w14:paraId="666DE2BA" w14:textId="77777777" w:rsidR="00820F32" w:rsidRDefault="00820F32" w:rsidP="009D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F2436" w14:textId="77777777" w:rsidR="00820F32" w:rsidRDefault="00820F32" w:rsidP="009D26D2">
      <w:r>
        <w:separator/>
      </w:r>
    </w:p>
  </w:footnote>
  <w:footnote w:type="continuationSeparator" w:id="0">
    <w:p w14:paraId="4D4F79EB" w14:textId="77777777" w:rsidR="00820F32" w:rsidRDefault="00820F32" w:rsidP="009D2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5211"/>
    <w:multiLevelType w:val="multilevel"/>
    <w:tmpl w:val="21C4B61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cs="Times New Roman" w:hint="default"/>
      </w:rPr>
    </w:lvl>
  </w:abstractNum>
  <w:abstractNum w:abstractNumId="1" w15:restartNumberingAfterBreak="0">
    <w:nsid w:val="075E5BF2"/>
    <w:multiLevelType w:val="hybridMultilevel"/>
    <w:tmpl w:val="7AC44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02A47"/>
    <w:multiLevelType w:val="hybridMultilevel"/>
    <w:tmpl w:val="2FE6E9E2"/>
    <w:lvl w:ilvl="0" w:tplc="934AF3E4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6F32D5"/>
    <w:multiLevelType w:val="multilevel"/>
    <w:tmpl w:val="B938427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ED4403F"/>
    <w:multiLevelType w:val="multilevel"/>
    <w:tmpl w:val="D3A61B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C2569D5"/>
    <w:multiLevelType w:val="multilevel"/>
    <w:tmpl w:val="D820D6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FFE03D2"/>
    <w:multiLevelType w:val="multilevel"/>
    <w:tmpl w:val="6EE022B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1266835"/>
    <w:multiLevelType w:val="multilevel"/>
    <w:tmpl w:val="1B169DF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352056A"/>
    <w:multiLevelType w:val="multilevel"/>
    <w:tmpl w:val="21C4B618"/>
    <w:lvl w:ilvl="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1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15" w:hanging="2160"/>
      </w:pPr>
      <w:rPr>
        <w:rFonts w:cs="Times New Roman" w:hint="default"/>
      </w:rPr>
    </w:lvl>
  </w:abstractNum>
  <w:abstractNum w:abstractNumId="9" w15:restartNumberingAfterBreak="0">
    <w:nsid w:val="65D14297"/>
    <w:multiLevelType w:val="multilevel"/>
    <w:tmpl w:val="A38836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2E4653E"/>
    <w:multiLevelType w:val="multilevel"/>
    <w:tmpl w:val="8E2A4FA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E931B80"/>
    <w:multiLevelType w:val="multilevel"/>
    <w:tmpl w:val="77C6672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11"/>
  </w:num>
  <w:num w:numId="7">
    <w:abstractNumId w:val="6"/>
  </w:num>
  <w:num w:numId="8">
    <w:abstractNumId w:val="7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9C1"/>
    <w:rsid w:val="00000274"/>
    <w:rsid w:val="0000119E"/>
    <w:rsid w:val="000014B0"/>
    <w:rsid w:val="000041FA"/>
    <w:rsid w:val="00011067"/>
    <w:rsid w:val="00025896"/>
    <w:rsid w:val="00031BF0"/>
    <w:rsid w:val="00035C5D"/>
    <w:rsid w:val="000542E5"/>
    <w:rsid w:val="00057D65"/>
    <w:rsid w:val="00064A05"/>
    <w:rsid w:val="0008303D"/>
    <w:rsid w:val="00095A4A"/>
    <w:rsid w:val="000A193E"/>
    <w:rsid w:val="000A3C96"/>
    <w:rsid w:val="000A4C06"/>
    <w:rsid w:val="000E03CD"/>
    <w:rsid w:val="000E5BB5"/>
    <w:rsid w:val="000F0780"/>
    <w:rsid w:val="000F3672"/>
    <w:rsid w:val="000F711F"/>
    <w:rsid w:val="000F798A"/>
    <w:rsid w:val="00105379"/>
    <w:rsid w:val="00125FF4"/>
    <w:rsid w:val="001271F7"/>
    <w:rsid w:val="001272B3"/>
    <w:rsid w:val="00166283"/>
    <w:rsid w:val="00172118"/>
    <w:rsid w:val="0018348C"/>
    <w:rsid w:val="001859A6"/>
    <w:rsid w:val="001903A9"/>
    <w:rsid w:val="001A0FC5"/>
    <w:rsid w:val="001A39EF"/>
    <w:rsid w:val="001B3F93"/>
    <w:rsid w:val="001C7596"/>
    <w:rsid w:val="001C764F"/>
    <w:rsid w:val="001D25E2"/>
    <w:rsid w:val="001D6E41"/>
    <w:rsid w:val="001D7035"/>
    <w:rsid w:val="001E25E0"/>
    <w:rsid w:val="001F17CD"/>
    <w:rsid w:val="001F2933"/>
    <w:rsid w:val="001F3A44"/>
    <w:rsid w:val="0020234D"/>
    <w:rsid w:val="00205B9E"/>
    <w:rsid w:val="00212B24"/>
    <w:rsid w:val="00244190"/>
    <w:rsid w:val="00247796"/>
    <w:rsid w:val="00250BB1"/>
    <w:rsid w:val="00253EE3"/>
    <w:rsid w:val="0026033A"/>
    <w:rsid w:val="0028190F"/>
    <w:rsid w:val="002861BC"/>
    <w:rsid w:val="00290F5A"/>
    <w:rsid w:val="0029186D"/>
    <w:rsid w:val="00291BDC"/>
    <w:rsid w:val="0029202D"/>
    <w:rsid w:val="002A628C"/>
    <w:rsid w:val="002A6E24"/>
    <w:rsid w:val="002A74BD"/>
    <w:rsid w:val="002A7AC8"/>
    <w:rsid w:val="002A7D2B"/>
    <w:rsid w:val="002B2034"/>
    <w:rsid w:val="002B3EFE"/>
    <w:rsid w:val="002C681A"/>
    <w:rsid w:val="002D3C67"/>
    <w:rsid w:val="002E0371"/>
    <w:rsid w:val="002E157E"/>
    <w:rsid w:val="002E3D9C"/>
    <w:rsid w:val="002E77DD"/>
    <w:rsid w:val="002F2B13"/>
    <w:rsid w:val="002F4788"/>
    <w:rsid w:val="002F47AA"/>
    <w:rsid w:val="002F5A57"/>
    <w:rsid w:val="003029F8"/>
    <w:rsid w:val="0030378A"/>
    <w:rsid w:val="003241EE"/>
    <w:rsid w:val="00346425"/>
    <w:rsid w:val="00352695"/>
    <w:rsid w:val="003538F3"/>
    <w:rsid w:val="003563BA"/>
    <w:rsid w:val="00366B33"/>
    <w:rsid w:val="003712B8"/>
    <w:rsid w:val="00372001"/>
    <w:rsid w:val="00373422"/>
    <w:rsid w:val="0037544B"/>
    <w:rsid w:val="00385777"/>
    <w:rsid w:val="00386015"/>
    <w:rsid w:val="00391E3F"/>
    <w:rsid w:val="003954FD"/>
    <w:rsid w:val="003A464E"/>
    <w:rsid w:val="003B18FC"/>
    <w:rsid w:val="003B232C"/>
    <w:rsid w:val="003C7684"/>
    <w:rsid w:val="003D62CE"/>
    <w:rsid w:val="003F7D18"/>
    <w:rsid w:val="004079C1"/>
    <w:rsid w:val="004117A9"/>
    <w:rsid w:val="00412221"/>
    <w:rsid w:val="00417620"/>
    <w:rsid w:val="00424DF9"/>
    <w:rsid w:val="00434D14"/>
    <w:rsid w:val="004436CA"/>
    <w:rsid w:val="00450560"/>
    <w:rsid w:val="00450DC5"/>
    <w:rsid w:val="0045467D"/>
    <w:rsid w:val="00457A06"/>
    <w:rsid w:val="00465823"/>
    <w:rsid w:val="00483D60"/>
    <w:rsid w:val="00487FB0"/>
    <w:rsid w:val="00492742"/>
    <w:rsid w:val="004C2F3D"/>
    <w:rsid w:val="004D041A"/>
    <w:rsid w:val="004D30DF"/>
    <w:rsid w:val="004D7619"/>
    <w:rsid w:val="004E2450"/>
    <w:rsid w:val="004E5704"/>
    <w:rsid w:val="004F0F81"/>
    <w:rsid w:val="004F40D3"/>
    <w:rsid w:val="004F7DD1"/>
    <w:rsid w:val="00505F58"/>
    <w:rsid w:val="00510B69"/>
    <w:rsid w:val="005161EF"/>
    <w:rsid w:val="00517B7F"/>
    <w:rsid w:val="0052136C"/>
    <w:rsid w:val="005225EA"/>
    <w:rsid w:val="00535D9D"/>
    <w:rsid w:val="00540ED8"/>
    <w:rsid w:val="005520F7"/>
    <w:rsid w:val="005550B3"/>
    <w:rsid w:val="005551CC"/>
    <w:rsid w:val="0056163A"/>
    <w:rsid w:val="00564F4E"/>
    <w:rsid w:val="00580FCA"/>
    <w:rsid w:val="005870BB"/>
    <w:rsid w:val="00596909"/>
    <w:rsid w:val="005A5226"/>
    <w:rsid w:val="005A7C1D"/>
    <w:rsid w:val="005D7596"/>
    <w:rsid w:val="005E0EE2"/>
    <w:rsid w:val="005F7380"/>
    <w:rsid w:val="005F762A"/>
    <w:rsid w:val="00607E22"/>
    <w:rsid w:val="00611071"/>
    <w:rsid w:val="00613AE0"/>
    <w:rsid w:val="0061561B"/>
    <w:rsid w:val="00634CC1"/>
    <w:rsid w:val="00642640"/>
    <w:rsid w:val="006527B9"/>
    <w:rsid w:val="00661D16"/>
    <w:rsid w:val="00674D9F"/>
    <w:rsid w:val="00691908"/>
    <w:rsid w:val="006A3563"/>
    <w:rsid w:val="006A3908"/>
    <w:rsid w:val="006A5985"/>
    <w:rsid w:val="006A765F"/>
    <w:rsid w:val="006C2C24"/>
    <w:rsid w:val="006D0416"/>
    <w:rsid w:val="006F06C4"/>
    <w:rsid w:val="006F4383"/>
    <w:rsid w:val="00701CA0"/>
    <w:rsid w:val="007040CE"/>
    <w:rsid w:val="007065EA"/>
    <w:rsid w:val="0071549E"/>
    <w:rsid w:val="00715506"/>
    <w:rsid w:val="00725A73"/>
    <w:rsid w:val="00740E2C"/>
    <w:rsid w:val="007475A4"/>
    <w:rsid w:val="007640D4"/>
    <w:rsid w:val="00791C6D"/>
    <w:rsid w:val="007A08F2"/>
    <w:rsid w:val="007A75B5"/>
    <w:rsid w:val="007D22AF"/>
    <w:rsid w:val="007D4542"/>
    <w:rsid w:val="007E15B4"/>
    <w:rsid w:val="007E27D9"/>
    <w:rsid w:val="007E409B"/>
    <w:rsid w:val="007E4763"/>
    <w:rsid w:val="007E566D"/>
    <w:rsid w:val="00802F3F"/>
    <w:rsid w:val="00806AEF"/>
    <w:rsid w:val="00810B14"/>
    <w:rsid w:val="00813DD7"/>
    <w:rsid w:val="008177C9"/>
    <w:rsid w:val="00820F32"/>
    <w:rsid w:val="008454D8"/>
    <w:rsid w:val="00890292"/>
    <w:rsid w:val="008A2A8A"/>
    <w:rsid w:val="008B40FA"/>
    <w:rsid w:val="008B4E6C"/>
    <w:rsid w:val="008B641B"/>
    <w:rsid w:val="008C0326"/>
    <w:rsid w:val="008C201C"/>
    <w:rsid w:val="008C50AE"/>
    <w:rsid w:val="008C6C2F"/>
    <w:rsid w:val="008D4396"/>
    <w:rsid w:val="008D56ED"/>
    <w:rsid w:val="008D7F53"/>
    <w:rsid w:val="008E02E3"/>
    <w:rsid w:val="00913258"/>
    <w:rsid w:val="00915AA0"/>
    <w:rsid w:val="00921960"/>
    <w:rsid w:val="00922DCD"/>
    <w:rsid w:val="009235CA"/>
    <w:rsid w:val="00931FC4"/>
    <w:rsid w:val="00935172"/>
    <w:rsid w:val="009608E2"/>
    <w:rsid w:val="0096458A"/>
    <w:rsid w:val="0097371E"/>
    <w:rsid w:val="00976EEE"/>
    <w:rsid w:val="00993D66"/>
    <w:rsid w:val="009A5040"/>
    <w:rsid w:val="009B19F2"/>
    <w:rsid w:val="009B5D3B"/>
    <w:rsid w:val="009C6044"/>
    <w:rsid w:val="009D26D2"/>
    <w:rsid w:val="009D7965"/>
    <w:rsid w:val="009E7DC6"/>
    <w:rsid w:val="009E7F94"/>
    <w:rsid w:val="009F054F"/>
    <w:rsid w:val="009F0856"/>
    <w:rsid w:val="00A0384E"/>
    <w:rsid w:val="00A04EB0"/>
    <w:rsid w:val="00A123C7"/>
    <w:rsid w:val="00A3510C"/>
    <w:rsid w:val="00A407BB"/>
    <w:rsid w:val="00A4644F"/>
    <w:rsid w:val="00A502CA"/>
    <w:rsid w:val="00A54EB3"/>
    <w:rsid w:val="00A57D81"/>
    <w:rsid w:val="00A64D43"/>
    <w:rsid w:val="00A65399"/>
    <w:rsid w:val="00A655DD"/>
    <w:rsid w:val="00A66065"/>
    <w:rsid w:val="00A66361"/>
    <w:rsid w:val="00A70E29"/>
    <w:rsid w:val="00A768FB"/>
    <w:rsid w:val="00A81431"/>
    <w:rsid w:val="00A913EA"/>
    <w:rsid w:val="00AB47E0"/>
    <w:rsid w:val="00AB78E9"/>
    <w:rsid w:val="00AC78E5"/>
    <w:rsid w:val="00AD09C6"/>
    <w:rsid w:val="00AD1FA3"/>
    <w:rsid w:val="00AE38EF"/>
    <w:rsid w:val="00AE7E19"/>
    <w:rsid w:val="00B026D1"/>
    <w:rsid w:val="00B0338C"/>
    <w:rsid w:val="00B048C2"/>
    <w:rsid w:val="00B059D8"/>
    <w:rsid w:val="00B0674B"/>
    <w:rsid w:val="00B13E80"/>
    <w:rsid w:val="00B16BB1"/>
    <w:rsid w:val="00B22D4F"/>
    <w:rsid w:val="00B25EDD"/>
    <w:rsid w:val="00B34112"/>
    <w:rsid w:val="00B50620"/>
    <w:rsid w:val="00B50946"/>
    <w:rsid w:val="00B51312"/>
    <w:rsid w:val="00B51B54"/>
    <w:rsid w:val="00B66A28"/>
    <w:rsid w:val="00B83014"/>
    <w:rsid w:val="00B830DF"/>
    <w:rsid w:val="00B87E7B"/>
    <w:rsid w:val="00BA0E89"/>
    <w:rsid w:val="00BB213B"/>
    <w:rsid w:val="00BB36D2"/>
    <w:rsid w:val="00BC11C9"/>
    <w:rsid w:val="00BD096B"/>
    <w:rsid w:val="00BF3D37"/>
    <w:rsid w:val="00C103AF"/>
    <w:rsid w:val="00C13050"/>
    <w:rsid w:val="00C27974"/>
    <w:rsid w:val="00C30D18"/>
    <w:rsid w:val="00C32C84"/>
    <w:rsid w:val="00C373D3"/>
    <w:rsid w:val="00C53C50"/>
    <w:rsid w:val="00C547F3"/>
    <w:rsid w:val="00C55274"/>
    <w:rsid w:val="00C717FB"/>
    <w:rsid w:val="00C77250"/>
    <w:rsid w:val="00C84B11"/>
    <w:rsid w:val="00C85B2E"/>
    <w:rsid w:val="00C9576E"/>
    <w:rsid w:val="00CA2C72"/>
    <w:rsid w:val="00CB2FA2"/>
    <w:rsid w:val="00CD08D8"/>
    <w:rsid w:val="00CD72CD"/>
    <w:rsid w:val="00CF36BA"/>
    <w:rsid w:val="00D31871"/>
    <w:rsid w:val="00D5041B"/>
    <w:rsid w:val="00D51ABE"/>
    <w:rsid w:val="00D5249A"/>
    <w:rsid w:val="00D564D8"/>
    <w:rsid w:val="00D572A6"/>
    <w:rsid w:val="00D72E8A"/>
    <w:rsid w:val="00D90DAA"/>
    <w:rsid w:val="00DB2CAC"/>
    <w:rsid w:val="00DC55DA"/>
    <w:rsid w:val="00DC5657"/>
    <w:rsid w:val="00DD50C3"/>
    <w:rsid w:val="00DE06B5"/>
    <w:rsid w:val="00DE501C"/>
    <w:rsid w:val="00DF2DE5"/>
    <w:rsid w:val="00DF3B2D"/>
    <w:rsid w:val="00E143A6"/>
    <w:rsid w:val="00E14785"/>
    <w:rsid w:val="00E31E72"/>
    <w:rsid w:val="00E3266B"/>
    <w:rsid w:val="00E40296"/>
    <w:rsid w:val="00E50F7E"/>
    <w:rsid w:val="00E51139"/>
    <w:rsid w:val="00E522DE"/>
    <w:rsid w:val="00E56361"/>
    <w:rsid w:val="00E57141"/>
    <w:rsid w:val="00E73181"/>
    <w:rsid w:val="00E7446F"/>
    <w:rsid w:val="00E802B1"/>
    <w:rsid w:val="00E92D21"/>
    <w:rsid w:val="00E92FC7"/>
    <w:rsid w:val="00E93435"/>
    <w:rsid w:val="00EA394C"/>
    <w:rsid w:val="00EB1DA9"/>
    <w:rsid w:val="00EB2DC1"/>
    <w:rsid w:val="00EB4DB9"/>
    <w:rsid w:val="00EB6708"/>
    <w:rsid w:val="00EC3E48"/>
    <w:rsid w:val="00EC53CA"/>
    <w:rsid w:val="00ED0D2A"/>
    <w:rsid w:val="00EE627A"/>
    <w:rsid w:val="00EF21A6"/>
    <w:rsid w:val="00EF5723"/>
    <w:rsid w:val="00EF6D7E"/>
    <w:rsid w:val="00EF7022"/>
    <w:rsid w:val="00F00862"/>
    <w:rsid w:val="00F03412"/>
    <w:rsid w:val="00F100AF"/>
    <w:rsid w:val="00F25350"/>
    <w:rsid w:val="00F336EE"/>
    <w:rsid w:val="00F34A79"/>
    <w:rsid w:val="00F34BF9"/>
    <w:rsid w:val="00F40D80"/>
    <w:rsid w:val="00F4122C"/>
    <w:rsid w:val="00F51BE6"/>
    <w:rsid w:val="00F560F8"/>
    <w:rsid w:val="00F568B8"/>
    <w:rsid w:val="00F6086F"/>
    <w:rsid w:val="00F64AF0"/>
    <w:rsid w:val="00F67390"/>
    <w:rsid w:val="00F7138D"/>
    <w:rsid w:val="00FA1331"/>
    <w:rsid w:val="00FB627E"/>
    <w:rsid w:val="00FD1FC6"/>
    <w:rsid w:val="00FE1FEE"/>
    <w:rsid w:val="00FE4F0A"/>
    <w:rsid w:val="00F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56F9A6D"/>
  <w15:docId w15:val="{ABF25E67-91BF-488E-90C9-A9526D5F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FB0"/>
    <w:rPr>
      <w:rFonts w:ascii="Tms Rmn" w:hAnsi="Tms Rmn"/>
    </w:rPr>
  </w:style>
  <w:style w:type="paragraph" w:styleId="1">
    <w:name w:val="heading 1"/>
    <w:basedOn w:val="a"/>
    <w:next w:val="a"/>
    <w:link w:val="10"/>
    <w:uiPriority w:val="99"/>
    <w:qFormat/>
    <w:rsid w:val="005520F7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E3D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5D9D"/>
    <w:rPr>
      <w:rFonts w:ascii="Arial" w:hAnsi="Arial" w:cs="Times New Roman"/>
      <w:b/>
      <w:sz w:val="30"/>
    </w:rPr>
  </w:style>
  <w:style w:type="character" w:customStyle="1" w:styleId="30">
    <w:name w:val="Заголовок 3 Знак"/>
    <w:link w:val="3"/>
    <w:uiPriority w:val="99"/>
    <w:semiHidden/>
    <w:locked/>
    <w:rsid w:val="00A66361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1A0FC5"/>
    <w:rPr>
      <w:rFonts w:ascii="Tahoma" w:hAnsi="Tahoma" w:cs="Times New Roman"/>
      <w:sz w:val="16"/>
    </w:rPr>
  </w:style>
  <w:style w:type="paragraph" w:styleId="a5">
    <w:name w:val="Body Text Indent"/>
    <w:basedOn w:val="a"/>
    <w:link w:val="a6"/>
    <w:uiPriority w:val="99"/>
    <w:rsid w:val="004079C1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a6">
    <w:name w:val="Основной текст с отступом Знак"/>
    <w:link w:val="a5"/>
    <w:uiPriority w:val="99"/>
    <w:locked/>
    <w:rsid w:val="004079C1"/>
    <w:rPr>
      <w:rFonts w:cs="Times New Roman"/>
      <w:sz w:val="24"/>
    </w:rPr>
  </w:style>
  <w:style w:type="paragraph" w:styleId="a7">
    <w:name w:val="Normal (Web)"/>
    <w:aliases w:val="Обычный (Web)"/>
    <w:basedOn w:val="a"/>
    <w:autoRedefine/>
    <w:rsid w:val="004079C1"/>
    <w:pPr>
      <w:spacing w:after="200" w:line="276" w:lineRule="auto"/>
      <w:ind w:left="720"/>
    </w:pPr>
    <w:rPr>
      <w:rFonts w:ascii="Times New Roman" w:hAnsi="Times New Roman"/>
      <w:sz w:val="22"/>
      <w:szCs w:val="22"/>
    </w:rPr>
  </w:style>
  <w:style w:type="paragraph" w:styleId="a8">
    <w:name w:val="List Paragraph"/>
    <w:basedOn w:val="a"/>
    <w:uiPriority w:val="99"/>
    <w:qFormat/>
    <w:rsid w:val="005550B3"/>
    <w:pPr>
      <w:ind w:left="720"/>
      <w:contextualSpacing/>
    </w:pPr>
  </w:style>
  <w:style w:type="character" w:customStyle="1" w:styleId="a9">
    <w:name w:val="Основной текст_"/>
    <w:link w:val="11"/>
    <w:uiPriority w:val="99"/>
    <w:locked/>
    <w:rsid w:val="00F4122C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F4122C"/>
    <w:pPr>
      <w:widowControl w:val="0"/>
      <w:shd w:val="clear" w:color="auto" w:fill="FFFFFF"/>
      <w:spacing w:before="480" w:after="960" w:line="240" w:lineRule="atLeast"/>
    </w:pPr>
    <w:rPr>
      <w:rFonts w:ascii="Times New Roman" w:hAnsi="Times New Roman"/>
      <w:sz w:val="26"/>
    </w:rPr>
  </w:style>
  <w:style w:type="character" w:customStyle="1" w:styleId="12">
    <w:name w:val="Заголовок №1_"/>
    <w:link w:val="13"/>
    <w:uiPriority w:val="99"/>
    <w:locked/>
    <w:rsid w:val="009235CA"/>
    <w:rPr>
      <w:b/>
      <w:sz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9235CA"/>
    <w:pPr>
      <w:widowControl w:val="0"/>
      <w:shd w:val="clear" w:color="auto" w:fill="FFFFFF"/>
      <w:spacing w:before="2040" w:after="300" w:line="240" w:lineRule="atLeast"/>
      <w:outlineLvl w:val="0"/>
    </w:pPr>
    <w:rPr>
      <w:rFonts w:ascii="Times New Roman" w:hAnsi="Times New Roman"/>
      <w:b/>
      <w:sz w:val="26"/>
    </w:rPr>
  </w:style>
  <w:style w:type="character" w:customStyle="1" w:styleId="21">
    <w:name w:val="Основной текст (2)_"/>
    <w:link w:val="22"/>
    <w:uiPriority w:val="99"/>
    <w:locked/>
    <w:rsid w:val="00B34112"/>
    <w:rPr>
      <w:rFonts w:ascii="MS Gothic" w:eastAsia="MS Gothic" w:hAnsi="MS Gothic"/>
      <w:sz w:val="1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B34112"/>
    <w:rPr>
      <w:b/>
      <w:spacing w:val="-4"/>
      <w:sz w:val="1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34112"/>
    <w:pPr>
      <w:widowControl w:val="0"/>
      <w:shd w:val="clear" w:color="auto" w:fill="FFFFFF"/>
      <w:spacing w:line="240" w:lineRule="atLeast"/>
    </w:pPr>
    <w:rPr>
      <w:rFonts w:ascii="MS Gothic" w:eastAsia="MS Gothic" w:hAnsi="MS Gothic"/>
      <w:sz w:val="10"/>
    </w:rPr>
  </w:style>
  <w:style w:type="paragraph" w:customStyle="1" w:styleId="32">
    <w:name w:val="Основной текст (3)"/>
    <w:basedOn w:val="a"/>
    <w:link w:val="31"/>
    <w:uiPriority w:val="99"/>
    <w:rsid w:val="00B34112"/>
    <w:pPr>
      <w:widowControl w:val="0"/>
      <w:shd w:val="clear" w:color="auto" w:fill="FFFFFF"/>
      <w:spacing w:line="235" w:lineRule="exact"/>
    </w:pPr>
    <w:rPr>
      <w:rFonts w:ascii="Times New Roman" w:hAnsi="Times New Roman"/>
      <w:b/>
      <w:spacing w:val="-4"/>
      <w:sz w:val="17"/>
    </w:rPr>
  </w:style>
  <w:style w:type="paragraph" w:customStyle="1" w:styleId="Default">
    <w:name w:val="Default"/>
    <w:uiPriority w:val="99"/>
    <w:rsid w:val="005A52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rsid w:val="0002589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025896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025896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0258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2E3D9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9D26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9D26D2"/>
    <w:rPr>
      <w:rFonts w:ascii="Tms Rmn" w:hAnsi="Tms Rmn"/>
    </w:rPr>
  </w:style>
  <w:style w:type="paragraph" w:styleId="ac">
    <w:name w:val="footer"/>
    <w:basedOn w:val="a"/>
    <w:link w:val="ad"/>
    <w:uiPriority w:val="99"/>
    <w:semiHidden/>
    <w:unhideWhenUsed/>
    <w:rsid w:val="009D26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9D26D2"/>
    <w:rPr>
      <w:rFonts w:ascii="Tms Rmn" w:hAnsi="Tms Rmn"/>
    </w:rPr>
  </w:style>
  <w:style w:type="paragraph" w:customStyle="1" w:styleId="Style5">
    <w:name w:val="Style5"/>
    <w:basedOn w:val="a"/>
    <w:rsid w:val="007D454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7D4542"/>
    <w:rPr>
      <w:rFonts w:ascii="Times New Roman" w:hAnsi="Times New Roman" w:cs="Times New Roman"/>
      <w:b/>
      <w:bCs/>
      <w:i/>
      <w:iCs/>
      <w:sz w:val="20"/>
      <w:szCs w:val="20"/>
    </w:rPr>
  </w:style>
  <w:style w:type="table" w:styleId="ae">
    <w:name w:val="Table Grid"/>
    <w:basedOn w:val="a1"/>
    <w:locked/>
    <w:rsid w:val="00A81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2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4;&#1099;&#1073;&#1080;&#1085;&#1072;%20&#1058;&#1072;&#1090;&#1100;&#1103;&#1085;&#1072;\&#1056;&#1072;&#1073;&#1086;&#1095;&#1080;&#1081;%20&#1089;&#1090;&#1086;&#108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1EB4C-AED9-4A09-B39C-3D684461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1528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Павел</cp:lastModifiedBy>
  <cp:revision>153</cp:revision>
  <cp:lastPrinted>2023-08-02T10:39:00Z</cp:lastPrinted>
  <dcterms:created xsi:type="dcterms:W3CDTF">2013-04-17T07:31:00Z</dcterms:created>
  <dcterms:modified xsi:type="dcterms:W3CDTF">2023-08-04T12:50:00Z</dcterms:modified>
</cp:coreProperties>
</file>