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0B69" w:rsidRPr="008735EC" w:rsidRDefault="00510B69" w:rsidP="00510B69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510B69" w:rsidRPr="00722750" w:rsidRDefault="00327D0A" w:rsidP="00510B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9" style="position:absolute;left:0;text-align:left;z-index:251657728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9bbb59" strokeweight=".5pt">
            <v:stroke joinstyle="miter"/>
          </v:lin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3.25pt;height:66pt;visibility:visible;mso-wrap-style:square">
            <v:imagedata r:id="rId8" o:title="Герб"/>
          </v:shape>
        </w:pict>
      </w:r>
    </w:p>
    <w:p w:rsidR="00510B69" w:rsidRPr="00E85C01" w:rsidRDefault="00510B69" w:rsidP="00510B69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>
        <w:rPr>
          <w:rFonts w:ascii="Times New Roman" w:hAnsi="Times New Roman"/>
          <w:b/>
          <w:sz w:val="24"/>
          <w:szCs w:val="24"/>
        </w:rPr>
        <w:br/>
      </w:r>
    </w:p>
    <w:p w:rsidR="00510B69" w:rsidRPr="007F2264" w:rsidRDefault="00510B69" w:rsidP="00510B69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747"/>
      </w:tblGrid>
      <w:tr w:rsidR="00DC5657" w:rsidRPr="00722750" w:rsidTr="00F6086F">
        <w:trPr>
          <w:trHeight w:val="618"/>
        </w:trPr>
        <w:tc>
          <w:tcPr>
            <w:tcW w:w="9747" w:type="dxa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569"/>
              <w:gridCol w:w="4962"/>
            </w:tblGrid>
            <w:tr w:rsidR="00DC5657" w:rsidRPr="00BE58F4" w:rsidTr="00054E85">
              <w:trPr>
                <w:trHeight w:val="618"/>
              </w:trPr>
              <w:tc>
                <w:tcPr>
                  <w:tcW w:w="9747" w:type="dxa"/>
                  <w:gridSpan w:val="2"/>
                  <w:shd w:val="clear" w:color="auto" w:fill="auto"/>
                </w:tcPr>
                <w:p w:rsidR="00DC5657" w:rsidRPr="00BE58F4" w:rsidRDefault="00DC5657" w:rsidP="00DC5657">
                  <w:pPr>
                    <w:tabs>
                      <w:tab w:val="left" w:pos="2552"/>
                      <w:tab w:val="center" w:pos="4536"/>
                      <w:tab w:val="left" w:pos="7513"/>
                      <w:tab w:val="left" w:pos="9072"/>
                    </w:tabs>
                    <w:spacing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E58F4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 w:rsidR="004B6D50">
                    <w:rPr>
                      <w:rFonts w:ascii="Times New Roman" w:hAnsi="Times New Roman"/>
                      <w:sz w:val="28"/>
                      <w:szCs w:val="28"/>
                    </w:rPr>
                    <w:t>20.03.2023</w:t>
                  </w:r>
                  <w:r w:rsidRPr="00BE58F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4B6D50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</w:t>
                  </w:r>
                  <w:r w:rsidRPr="00BE58F4">
                    <w:rPr>
                      <w:rFonts w:ascii="Times New Roman" w:hAnsi="Times New Roman"/>
                      <w:sz w:val="28"/>
                      <w:szCs w:val="28"/>
                    </w:rPr>
                    <w:t>Кашин</w:t>
                  </w:r>
                  <w:r w:rsidRPr="00BE58F4"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№</w:t>
                  </w:r>
                  <w:r w:rsidR="004B6D50">
                    <w:rPr>
                      <w:rFonts w:ascii="Times New Roman" w:hAnsi="Times New Roman"/>
                      <w:sz w:val="28"/>
                      <w:szCs w:val="28"/>
                    </w:rPr>
                    <w:t xml:space="preserve"> 177</w:t>
                  </w:r>
                </w:p>
              </w:tc>
            </w:tr>
            <w:tr w:rsidR="00DC5657" w:rsidRPr="00BE58F4" w:rsidTr="00054E85">
              <w:trPr>
                <w:trHeight w:val="988"/>
              </w:trPr>
              <w:tc>
                <w:tcPr>
                  <w:tcW w:w="4643" w:type="dxa"/>
                  <w:shd w:val="clear" w:color="auto" w:fill="auto"/>
                </w:tcPr>
                <w:p w:rsidR="00DC5657" w:rsidRPr="00BE58F4" w:rsidRDefault="00DC5657" w:rsidP="00DC5657">
                  <w:pPr>
                    <w:ind w:left="-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E58F4">
                    <w:rPr>
                      <w:rFonts w:ascii="Times New Roman" w:hAnsi="Times New Roman"/>
                      <w:sz w:val="28"/>
                      <w:szCs w:val="28"/>
                    </w:rPr>
                    <w:t xml:space="preserve">О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подготовке и проведении муниципального этапа Всероссийского конкурса «Семья года»</w:t>
                  </w:r>
                  <w:r w:rsidRPr="00BE58F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5104" w:type="dxa"/>
                  <w:shd w:val="clear" w:color="auto" w:fill="auto"/>
                </w:tcPr>
                <w:p w:rsidR="00DC5657" w:rsidRPr="00BE58F4" w:rsidRDefault="00DC5657" w:rsidP="00DC5657">
                  <w:pPr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</w:rPr>
                  </w:pPr>
                </w:p>
              </w:tc>
            </w:tr>
          </w:tbl>
          <w:p w:rsidR="00DC5657" w:rsidRDefault="00DC5657" w:rsidP="00DC5657"/>
        </w:tc>
      </w:tr>
      <w:bookmarkEnd w:id="0"/>
    </w:tbl>
    <w:p w:rsidR="00642640" w:rsidRDefault="00642640" w:rsidP="00CD08D8">
      <w:pPr>
        <w:pStyle w:val="ConsPlusNormal"/>
        <w:widowControl/>
        <w:ind w:left="540" w:firstLine="0"/>
        <w:rPr>
          <w:rFonts w:ascii="Times New Roman" w:hAnsi="Times New Roman" w:cs="Times New Roman"/>
          <w:sz w:val="28"/>
          <w:szCs w:val="28"/>
        </w:rPr>
      </w:pPr>
    </w:p>
    <w:p w:rsidR="00DC5657" w:rsidRPr="00CD08D8" w:rsidRDefault="00DC5657" w:rsidP="00CD08D8">
      <w:pPr>
        <w:pStyle w:val="ConsPlusNormal"/>
        <w:widowControl/>
        <w:ind w:left="540" w:firstLine="0"/>
        <w:rPr>
          <w:rFonts w:ascii="Times New Roman" w:hAnsi="Times New Roman" w:cs="Times New Roman"/>
          <w:sz w:val="28"/>
          <w:szCs w:val="28"/>
        </w:rPr>
      </w:pPr>
    </w:p>
    <w:p w:rsidR="00510B69" w:rsidRPr="007E566D" w:rsidRDefault="007E566D" w:rsidP="008C50AE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13559D">
        <w:rPr>
          <w:rFonts w:ascii="Times New Roman" w:hAnsi="Times New Roman"/>
          <w:sz w:val="28"/>
          <w:szCs w:val="24"/>
        </w:rPr>
        <w:t xml:space="preserve">В </w:t>
      </w:r>
      <w:r w:rsidR="00CF36BA">
        <w:rPr>
          <w:rFonts w:ascii="Times New Roman" w:hAnsi="Times New Roman"/>
          <w:sz w:val="28"/>
          <w:szCs w:val="24"/>
        </w:rPr>
        <w:t>соответствии с постановлением правительства Тверской области от 10.04.2020 №155-пп «О ежегодной денежной премии победителям регионального этапа Всероссийского конкурса «Семья года» в целях пропаганды и повышения престижа семейного образа жизни ценностей семьи и ответственного родительства, содействия распространению положительного опыта социально-ответственных семей, семейных династий, ведущих здоровый образ жизни, развивающих увлечения и таланты членов семьи, активно участвующих в общественной жизни Кашинского городского округа</w:t>
      </w:r>
      <w:r w:rsidR="00510B69" w:rsidRPr="00EB2DC1">
        <w:rPr>
          <w:rFonts w:ascii="Times New Roman" w:hAnsi="Times New Roman"/>
          <w:sz w:val="28"/>
          <w:szCs w:val="28"/>
        </w:rPr>
        <w:t>, Администрация Кашинского городского округа</w:t>
      </w:r>
    </w:p>
    <w:p w:rsidR="00510B69" w:rsidRPr="00EB2DC1" w:rsidRDefault="00510B69" w:rsidP="008C50AE">
      <w:pPr>
        <w:pStyle w:val="a5"/>
        <w:rPr>
          <w:sz w:val="28"/>
          <w:szCs w:val="28"/>
        </w:rPr>
      </w:pPr>
    </w:p>
    <w:p w:rsidR="00510B69" w:rsidRPr="00EB2DC1" w:rsidRDefault="00510B69" w:rsidP="00510B69">
      <w:pPr>
        <w:rPr>
          <w:rFonts w:ascii="Times New Roman" w:hAnsi="Times New Roman"/>
          <w:b/>
          <w:sz w:val="28"/>
          <w:szCs w:val="28"/>
        </w:rPr>
      </w:pPr>
      <w:r w:rsidRPr="00EB2DC1">
        <w:rPr>
          <w:rFonts w:ascii="Times New Roman" w:hAnsi="Times New Roman"/>
          <w:sz w:val="28"/>
          <w:szCs w:val="28"/>
        </w:rPr>
        <w:t>ПОСТАНОВЛЯЕТ</w:t>
      </w:r>
      <w:r w:rsidRPr="00EB2DC1">
        <w:rPr>
          <w:rFonts w:ascii="Times New Roman" w:hAnsi="Times New Roman"/>
          <w:bCs/>
          <w:sz w:val="28"/>
          <w:szCs w:val="28"/>
        </w:rPr>
        <w:t>:</w:t>
      </w:r>
    </w:p>
    <w:p w:rsidR="00510B69" w:rsidRPr="00EB2DC1" w:rsidRDefault="00510B69" w:rsidP="00510B69">
      <w:pPr>
        <w:rPr>
          <w:rFonts w:ascii="Times New Roman" w:hAnsi="Times New Roman"/>
          <w:b/>
          <w:sz w:val="28"/>
          <w:szCs w:val="28"/>
        </w:rPr>
      </w:pPr>
    </w:p>
    <w:p w:rsidR="007D4542" w:rsidRPr="00B25EDD" w:rsidRDefault="00CF36BA" w:rsidP="00B25EDD">
      <w:pPr>
        <w:pStyle w:val="a8"/>
        <w:numPr>
          <w:ilvl w:val="0"/>
          <w:numId w:val="1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25EDD">
        <w:rPr>
          <w:rFonts w:ascii="Times New Roman" w:hAnsi="Times New Roman"/>
          <w:sz w:val="28"/>
          <w:szCs w:val="28"/>
        </w:rPr>
        <w:t xml:space="preserve">Утвердить </w:t>
      </w:r>
      <w:bookmarkStart w:id="1" w:name="_Hlk130068128"/>
      <w:r w:rsidRPr="00B25EDD">
        <w:rPr>
          <w:rFonts w:ascii="Times New Roman" w:hAnsi="Times New Roman"/>
          <w:sz w:val="28"/>
          <w:szCs w:val="28"/>
        </w:rPr>
        <w:t xml:space="preserve">состав организационного комитета муниципального этапа </w:t>
      </w:r>
      <w:bookmarkStart w:id="2" w:name="_Hlk130067774"/>
      <w:r w:rsidRPr="00B25EDD">
        <w:rPr>
          <w:rFonts w:ascii="Times New Roman" w:hAnsi="Times New Roman"/>
          <w:sz w:val="28"/>
          <w:szCs w:val="28"/>
        </w:rPr>
        <w:t>Всероссийского конкурса «Семья года»</w:t>
      </w:r>
      <w:r w:rsidR="007E566D" w:rsidRPr="00B25EDD">
        <w:rPr>
          <w:rFonts w:ascii="Times New Roman" w:hAnsi="Times New Roman"/>
          <w:sz w:val="28"/>
          <w:szCs w:val="28"/>
        </w:rPr>
        <w:t xml:space="preserve"> </w:t>
      </w:r>
      <w:bookmarkEnd w:id="1"/>
      <w:bookmarkEnd w:id="2"/>
      <w:r w:rsidR="007D4542" w:rsidRPr="00B25EDD">
        <w:rPr>
          <w:rFonts w:ascii="Times New Roman" w:hAnsi="Times New Roman"/>
          <w:sz w:val="28"/>
          <w:szCs w:val="28"/>
        </w:rPr>
        <w:t>(</w:t>
      </w:r>
      <w:r w:rsidR="00B25EDD" w:rsidRPr="00B25EDD">
        <w:rPr>
          <w:rFonts w:ascii="Times New Roman" w:hAnsi="Times New Roman"/>
          <w:sz w:val="28"/>
          <w:szCs w:val="28"/>
        </w:rPr>
        <w:t>Приложение 1</w:t>
      </w:r>
      <w:r w:rsidR="007D4542" w:rsidRPr="00B25EDD">
        <w:rPr>
          <w:rFonts w:ascii="Times New Roman" w:hAnsi="Times New Roman"/>
          <w:sz w:val="28"/>
          <w:szCs w:val="28"/>
        </w:rPr>
        <w:t>)</w:t>
      </w:r>
      <w:r w:rsidR="00B25EDD" w:rsidRPr="00B25EDD">
        <w:rPr>
          <w:rFonts w:ascii="Times New Roman" w:hAnsi="Times New Roman"/>
          <w:sz w:val="28"/>
          <w:szCs w:val="28"/>
        </w:rPr>
        <w:t>;</w:t>
      </w:r>
    </w:p>
    <w:p w:rsidR="00B25EDD" w:rsidRPr="00B25EDD" w:rsidRDefault="00B25EDD" w:rsidP="00B25EDD">
      <w:pPr>
        <w:pStyle w:val="a8"/>
        <w:numPr>
          <w:ilvl w:val="0"/>
          <w:numId w:val="1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25EDD">
        <w:rPr>
          <w:rFonts w:ascii="Times New Roman" w:hAnsi="Times New Roman"/>
          <w:sz w:val="28"/>
          <w:szCs w:val="28"/>
        </w:rPr>
        <w:t xml:space="preserve">Утвердить Положение </w:t>
      </w:r>
      <w:r w:rsidR="00035C5D">
        <w:rPr>
          <w:rFonts w:ascii="Times New Roman" w:hAnsi="Times New Roman"/>
          <w:sz w:val="28"/>
          <w:szCs w:val="28"/>
        </w:rPr>
        <w:t xml:space="preserve">о </w:t>
      </w:r>
      <w:r w:rsidRPr="00B25EDD">
        <w:rPr>
          <w:rFonts w:ascii="Times New Roman" w:hAnsi="Times New Roman"/>
          <w:sz w:val="28"/>
          <w:szCs w:val="28"/>
        </w:rPr>
        <w:t>муниципально</w:t>
      </w:r>
      <w:r w:rsidR="00035C5D">
        <w:rPr>
          <w:rFonts w:ascii="Times New Roman" w:hAnsi="Times New Roman"/>
          <w:sz w:val="28"/>
          <w:szCs w:val="28"/>
        </w:rPr>
        <w:t>м</w:t>
      </w:r>
      <w:r w:rsidRPr="00B25EDD">
        <w:rPr>
          <w:rFonts w:ascii="Times New Roman" w:hAnsi="Times New Roman"/>
          <w:sz w:val="28"/>
          <w:szCs w:val="28"/>
        </w:rPr>
        <w:t xml:space="preserve"> этап</w:t>
      </w:r>
      <w:r w:rsidR="00035C5D">
        <w:rPr>
          <w:rFonts w:ascii="Times New Roman" w:hAnsi="Times New Roman"/>
          <w:sz w:val="28"/>
          <w:szCs w:val="28"/>
        </w:rPr>
        <w:t>е</w:t>
      </w:r>
      <w:r w:rsidRPr="00B25EDD">
        <w:rPr>
          <w:rFonts w:ascii="Times New Roman" w:hAnsi="Times New Roman"/>
          <w:sz w:val="28"/>
          <w:szCs w:val="28"/>
        </w:rPr>
        <w:t xml:space="preserve"> Всероссийского конкурса «Семья года» (Приложение 2);</w:t>
      </w:r>
    </w:p>
    <w:p w:rsidR="00B25EDD" w:rsidRDefault="00B25EDD" w:rsidP="00B25EDD">
      <w:pPr>
        <w:pStyle w:val="a8"/>
        <w:numPr>
          <w:ilvl w:val="0"/>
          <w:numId w:val="1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25EDD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Кашинского городского округа по социальным вопросам </w:t>
      </w:r>
      <w:proofErr w:type="spellStart"/>
      <w:r w:rsidRPr="00B25EDD">
        <w:rPr>
          <w:rFonts w:ascii="Times New Roman" w:hAnsi="Times New Roman"/>
          <w:sz w:val="28"/>
          <w:szCs w:val="28"/>
        </w:rPr>
        <w:t>Галяеву</w:t>
      </w:r>
      <w:proofErr w:type="spellEnd"/>
      <w:r w:rsidRPr="00B25EDD">
        <w:rPr>
          <w:rFonts w:ascii="Times New Roman" w:hAnsi="Times New Roman"/>
          <w:sz w:val="28"/>
          <w:szCs w:val="28"/>
        </w:rPr>
        <w:t xml:space="preserve"> С.В. </w:t>
      </w:r>
    </w:p>
    <w:p w:rsidR="008C50AE" w:rsidRPr="00B25EDD" w:rsidRDefault="00510B69" w:rsidP="00B25EDD">
      <w:pPr>
        <w:pStyle w:val="a8"/>
        <w:numPr>
          <w:ilvl w:val="0"/>
          <w:numId w:val="1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25EDD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</w:t>
      </w:r>
      <w:r w:rsidR="00366B33" w:rsidRPr="00B25EDD">
        <w:rPr>
          <w:rFonts w:ascii="Times New Roman" w:hAnsi="Times New Roman"/>
          <w:sz w:val="28"/>
          <w:szCs w:val="28"/>
        </w:rPr>
        <w:t xml:space="preserve"> </w:t>
      </w:r>
      <w:r w:rsidR="008C50AE" w:rsidRPr="00B25EDD">
        <w:rPr>
          <w:rFonts w:ascii="Times New Roman" w:hAnsi="Times New Roman"/>
          <w:sz w:val="28"/>
          <w:szCs w:val="28"/>
        </w:rPr>
        <w:t>и подлежит опубликованию в газете «Кашинская газета»</w:t>
      </w:r>
      <w:r w:rsidR="00B25EDD" w:rsidRPr="00B25EDD">
        <w:rPr>
          <w:rFonts w:ascii="Times New Roman" w:hAnsi="Times New Roman"/>
          <w:sz w:val="28"/>
          <w:szCs w:val="28"/>
        </w:rPr>
        <w:t xml:space="preserve"> и </w:t>
      </w:r>
      <w:r w:rsidR="00035C5D">
        <w:rPr>
          <w:rFonts w:ascii="Times New Roman" w:hAnsi="Times New Roman"/>
          <w:sz w:val="28"/>
          <w:szCs w:val="28"/>
        </w:rPr>
        <w:t xml:space="preserve">размещению на официальном сайте Кашинского городского округа </w:t>
      </w:r>
      <w:r w:rsidR="00B25EDD" w:rsidRPr="00B25EDD"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 w:rsidR="008C50AE" w:rsidRPr="00B25EDD">
        <w:rPr>
          <w:rFonts w:ascii="Times New Roman" w:hAnsi="Times New Roman"/>
          <w:sz w:val="28"/>
          <w:szCs w:val="28"/>
        </w:rPr>
        <w:t>.</w:t>
      </w:r>
    </w:p>
    <w:p w:rsidR="00510B69" w:rsidRPr="00DB2CAC" w:rsidRDefault="00510B69" w:rsidP="00510B69">
      <w:pPr>
        <w:rPr>
          <w:rFonts w:ascii="Times New Roman" w:hAnsi="Times New Roman" w:cs="Arial"/>
          <w:sz w:val="28"/>
          <w:szCs w:val="28"/>
        </w:rPr>
      </w:pPr>
    </w:p>
    <w:p w:rsidR="00450DC5" w:rsidRDefault="00450DC5" w:rsidP="00510B69">
      <w:pPr>
        <w:rPr>
          <w:rFonts w:ascii="Times New Roman" w:hAnsi="Times New Roman"/>
          <w:sz w:val="26"/>
        </w:rPr>
      </w:pPr>
    </w:p>
    <w:p w:rsidR="00EB2DC1" w:rsidRPr="002E3D9C" w:rsidRDefault="00EB2DC1" w:rsidP="00510B69">
      <w:pPr>
        <w:rPr>
          <w:rFonts w:ascii="Times New Roman" w:hAnsi="Times New Roman"/>
          <w:sz w:val="26"/>
        </w:rPr>
      </w:pPr>
    </w:p>
    <w:p w:rsidR="001D25E2" w:rsidRDefault="00510B69" w:rsidP="00510B69">
      <w:pPr>
        <w:rPr>
          <w:rFonts w:ascii="Times New Roman" w:hAnsi="Times New Roman"/>
          <w:sz w:val="28"/>
          <w:szCs w:val="28"/>
        </w:rPr>
      </w:pPr>
      <w:r w:rsidRPr="002E3D9C">
        <w:rPr>
          <w:rFonts w:ascii="Times New Roman" w:hAnsi="Times New Roman"/>
          <w:sz w:val="28"/>
          <w:szCs w:val="28"/>
        </w:rPr>
        <w:t xml:space="preserve">Глава Кашинского </w:t>
      </w:r>
      <w:r w:rsidR="001D25E2">
        <w:rPr>
          <w:rFonts w:ascii="Times New Roman" w:hAnsi="Times New Roman"/>
          <w:sz w:val="28"/>
          <w:szCs w:val="28"/>
        </w:rPr>
        <w:t>городского округа</w:t>
      </w:r>
      <w:r w:rsidR="001272B3">
        <w:rPr>
          <w:rFonts w:ascii="Times New Roman" w:hAnsi="Times New Roman"/>
          <w:sz w:val="28"/>
          <w:szCs w:val="28"/>
        </w:rPr>
        <w:t xml:space="preserve"> </w:t>
      </w:r>
      <w:r w:rsidRPr="002E3D9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7D4542">
        <w:rPr>
          <w:rFonts w:ascii="Times New Roman" w:hAnsi="Times New Roman"/>
          <w:sz w:val="28"/>
          <w:szCs w:val="28"/>
        </w:rPr>
        <w:t xml:space="preserve">    </w:t>
      </w:r>
      <w:r w:rsidRPr="002E3D9C">
        <w:rPr>
          <w:rFonts w:ascii="Times New Roman" w:hAnsi="Times New Roman"/>
          <w:sz w:val="28"/>
          <w:szCs w:val="28"/>
        </w:rPr>
        <w:t xml:space="preserve">        Г.Г. Баландин</w:t>
      </w:r>
    </w:p>
    <w:p w:rsidR="00CD08D8" w:rsidRDefault="00CD08D8" w:rsidP="00244190">
      <w:pPr>
        <w:pStyle w:val="11"/>
        <w:shd w:val="clear" w:color="auto" w:fill="auto"/>
        <w:tabs>
          <w:tab w:val="left" w:pos="183"/>
        </w:tabs>
        <w:spacing w:before="0" w:after="0" w:line="240" w:lineRule="auto"/>
        <w:ind w:right="20"/>
        <w:jc w:val="both"/>
        <w:rPr>
          <w:sz w:val="28"/>
          <w:szCs w:val="28"/>
        </w:rPr>
      </w:pPr>
    </w:p>
    <w:p w:rsidR="00C77250" w:rsidRDefault="00C77250" w:rsidP="00244190">
      <w:pPr>
        <w:pStyle w:val="11"/>
        <w:shd w:val="clear" w:color="auto" w:fill="auto"/>
        <w:tabs>
          <w:tab w:val="left" w:pos="183"/>
        </w:tabs>
        <w:spacing w:before="0" w:after="0" w:line="240" w:lineRule="auto"/>
        <w:ind w:right="20"/>
        <w:jc w:val="both"/>
        <w:rPr>
          <w:sz w:val="28"/>
          <w:szCs w:val="28"/>
        </w:rPr>
      </w:pPr>
    </w:p>
    <w:p w:rsidR="00C77250" w:rsidRDefault="00C77250" w:rsidP="00244190">
      <w:pPr>
        <w:pStyle w:val="11"/>
        <w:shd w:val="clear" w:color="auto" w:fill="auto"/>
        <w:tabs>
          <w:tab w:val="left" w:pos="183"/>
        </w:tabs>
        <w:spacing w:before="0" w:after="0" w:line="240" w:lineRule="auto"/>
        <w:ind w:right="20"/>
        <w:jc w:val="both"/>
        <w:rPr>
          <w:sz w:val="28"/>
          <w:szCs w:val="28"/>
        </w:rPr>
      </w:pPr>
    </w:p>
    <w:p w:rsidR="00C77250" w:rsidRDefault="00C77250" w:rsidP="00244190">
      <w:pPr>
        <w:pStyle w:val="11"/>
        <w:shd w:val="clear" w:color="auto" w:fill="auto"/>
        <w:tabs>
          <w:tab w:val="left" w:pos="183"/>
        </w:tabs>
        <w:spacing w:before="0" w:after="0" w:line="240" w:lineRule="auto"/>
        <w:ind w:right="20"/>
        <w:jc w:val="both"/>
        <w:rPr>
          <w:sz w:val="28"/>
          <w:szCs w:val="28"/>
        </w:rPr>
      </w:pPr>
    </w:p>
    <w:p w:rsidR="00C77250" w:rsidRDefault="00C77250" w:rsidP="00244190">
      <w:pPr>
        <w:pStyle w:val="11"/>
        <w:shd w:val="clear" w:color="auto" w:fill="auto"/>
        <w:tabs>
          <w:tab w:val="left" w:pos="183"/>
        </w:tabs>
        <w:spacing w:before="0" w:after="0" w:line="240" w:lineRule="auto"/>
        <w:ind w:right="20"/>
        <w:jc w:val="both"/>
        <w:rPr>
          <w:szCs w:val="26"/>
        </w:rPr>
      </w:pPr>
    </w:p>
    <w:p w:rsidR="00244190" w:rsidRPr="00F560F8" w:rsidRDefault="00F100AF" w:rsidP="00F100AF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F560F8">
        <w:rPr>
          <w:rFonts w:ascii="Times New Roman" w:hAnsi="Times New Roman"/>
          <w:sz w:val="28"/>
          <w:szCs w:val="28"/>
        </w:rPr>
        <w:t>Приложение</w:t>
      </w:r>
      <w:r w:rsidR="00B25EDD">
        <w:rPr>
          <w:rFonts w:ascii="Times New Roman" w:hAnsi="Times New Roman"/>
          <w:sz w:val="28"/>
          <w:szCs w:val="28"/>
        </w:rPr>
        <w:t xml:space="preserve"> 1</w:t>
      </w:r>
    </w:p>
    <w:p w:rsidR="00F100AF" w:rsidRPr="00F560F8" w:rsidRDefault="00F100AF" w:rsidP="00F100AF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F560F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100AF" w:rsidRPr="00F560F8" w:rsidRDefault="00F100AF" w:rsidP="00F100AF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F560F8">
        <w:rPr>
          <w:rFonts w:ascii="Times New Roman" w:hAnsi="Times New Roman"/>
          <w:sz w:val="28"/>
          <w:szCs w:val="28"/>
        </w:rPr>
        <w:t>Кашинского городского округа</w:t>
      </w:r>
    </w:p>
    <w:p w:rsidR="00F100AF" w:rsidRDefault="00F100AF" w:rsidP="00F100AF">
      <w:pPr>
        <w:pStyle w:val="ConsPlusNormal"/>
        <w:widowControl/>
        <w:ind w:firstLine="0"/>
        <w:jc w:val="right"/>
        <w:rPr>
          <w:rFonts w:ascii="Times New Roman" w:hAnsi="Times New Roman"/>
          <w:sz w:val="26"/>
        </w:rPr>
      </w:pPr>
      <w:r w:rsidRPr="00F560F8">
        <w:rPr>
          <w:rFonts w:ascii="Times New Roman" w:hAnsi="Times New Roman"/>
          <w:sz w:val="28"/>
          <w:szCs w:val="28"/>
        </w:rPr>
        <w:t>от</w:t>
      </w:r>
      <w:r w:rsidR="006472EC">
        <w:rPr>
          <w:rFonts w:ascii="Times New Roman" w:hAnsi="Times New Roman"/>
          <w:sz w:val="28"/>
          <w:szCs w:val="28"/>
        </w:rPr>
        <w:t xml:space="preserve"> </w:t>
      </w:r>
      <w:r w:rsidR="006472EC" w:rsidRPr="006472EC">
        <w:rPr>
          <w:rFonts w:ascii="Times New Roman" w:hAnsi="Times New Roman"/>
          <w:sz w:val="28"/>
          <w:szCs w:val="28"/>
        </w:rPr>
        <w:t>20.03.2023</w:t>
      </w:r>
      <w:r w:rsidR="006472EC">
        <w:rPr>
          <w:rFonts w:ascii="Times New Roman" w:hAnsi="Times New Roman"/>
          <w:sz w:val="28"/>
          <w:szCs w:val="28"/>
        </w:rPr>
        <w:t xml:space="preserve"> </w:t>
      </w:r>
      <w:r w:rsidRPr="00F560F8">
        <w:rPr>
          <w:rFonts w:ascii="Times New Roman" w:hAnsi="Times New Roman"/>
          <w:sz w:val="28"/>
          <w:szCs w:val="28"/>
        </w:rPr>
        <w:t xml:space="preserve">№ </w:t>
      </w:r>
      <w:r w:rsidR="006472EC">
        <w:rPr>
          <w:rFonts w:ascii="Times New Roman" w:hAnsi="Times New Roman"/>
          <w:sz w:val="28"/>
          <w:szCs w:val="28"/>
        </w:rPr>
        <w:t>177</w:t>
      </w:r>
    </w:p>
    <w:p w:rsidR="00F100AF" w:rsidRPr="002E3D9C" w:rsidRDefault="00F100AF" w:rsidP="00F100AF">
      <w:pPr>
        <w:pStyle w:val="ConsPlusNormal"/>
        <w:widowControl/>
        <w:ind w:firstLine="0"/>
        <w:jc w:val="right"/>
        <w:rPr>
          <w:rFonts w:ascii="Times New Roman" w:hAnsi="Times New Roman"/>
          <w:sz w:val="26"/>
        </w:rPr>
      </w:pPr>
    </w:p>
    <w:p w:rsidR="007E566D" w:rsidRDefault="007E566D" w:rsidP="007E566D">
      <w:pPr>
        <w:ind w:left="8222"/>
        <w:jc w:val="both"/>
        <w:rPr>
          <w:rFonts w:ascii="Times New Roman" w:hAnsi="Times New Roman"/>
          <w:sz w:val="28"/>
          <w:szCs w:val="24"/>
        </w:rPr>
      </w:pPr>
    </w:p>
    <w:p w:rsidR="007E566D" w:rsidRDefault="00B25EDD" w:rsidP="00B25E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25EDD">
        <w:rPr>
          <w:rFonts w:ascii="Times New Roman" w:hAnsi="Times New Roman"/>
          <w:sz w:val="28"/>
          <w:szCs w:val="28"/>
        </w:rPr>
        <w:t>остав организационного комитета муниципального этапа Всероссийского конкурса «Семья года»</w:t>
      </w:r>
    </w:p>
    <w:p w:rsidR="00B25EDD" w:rsidRDefault="00B25EDD" w:rsidP="00B25EDD">
      <w:pPr>
        <w:jc w:val="center"/>
        <w:rPr>
          <w:rFonts w:ascii="Times New Roman" w:hAnsi="Times New Roman"/>
          <w:sz w:val="28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86"/>
        <w:gridCol w:w="425"/>
        <w:gridCol w:w="4395"/>
      </w:tblGrid>
      <w:tr w:rsidR="007E566D" w:rsidTr="000F3672">
        <w:tc>
          <w:tcPr>
            <w:tcW w:w="4786" w:type="dxa"/>
          </w:tcPr>
          <w:p w:rsidR="007E566D" w:rsidRPr="00223B2D" w:rsidRDefault="008D7F53" w:rsidP="002E157E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Галяева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Светлана Викторовна</w:t>
            </w:r>
          </w:p>
        </w:tc>
        <w:tc>
          <w:tcPr>
            <w:tcW w:w="425" w:type="dxa"/>
          </w:tcPr>
          <w:p w:rsidR="007E566D" w:rsidRPr="00223B2D" w:rsidRDefault="007E566D" w:rsidP="002E157E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23B2D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4395" w:type="dxa"/>
          </w:tcPr>
          <w:p w:rsidR="007E566D" w:rsidRPr="00223B2D" w:rsidRDefault="007E566D" w:rsidP="002E157E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Заместитель Главы Администрации Кашинского городского округа</w:t>
            </w:r>
            <w:r w:rsidR="008D7F53">
              <w:rPr>
                <w:rFonts w:ascii="Times New Roman" w:hAnsi="Times New Roman"/>
                <w:sz w:val="28"/>
                <w:szCs w:val="24"/>
              </w:rPr>
              <w:t xml:space="preserve"> по социальным вопросам, председатель </w:t>
            </w:r>
            <w:r w:rsidR="00C77250">
              <w:rPr>
                <w:rFonts w:ascii="Times New Roman" w:hAnsi="Times New Roman"/>
                <w:sz w:val="28"/>
                <w:szCs w:val="24"/>
              </w:rPr>
              <w:t>организационного комитета</w:t>
            </w:r>
          </w:p>
        </w:tc>
      </w:tr>
      <w:tr w:rsidR="007E566D" w:rsidTr="000F3672">
        <w:trPr>
          <w:trHeight w:val="1472"/>
        </w:trPr>
        <w:tc>
          <w:tcPr>
            <w:tcW w:w="4786" w:type="dxa"/>
          </w:tcPr>
          <w:p w:rsidR="007E566D" w:rsidRPr="00223B2D" w:rsidRDefault="00C77250" w:rsidP="002E157E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Большакова Олеся Владимировна</w:t>
            </w:r>
          </w:p>
        </w:tc>
        <w:tc>
          <w:tcPr>
            <w:tcW w:w="425" w:type="dxa"/>
          </w:tcPr>
          <w:p w:rsidR="007E566D" w:rsidRPr="00223B2D" w:rsidRDefault="007E566D" w:rsidP="002E157E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23B2D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4395" w:type="dxa"/>
          </w:tcPr>
          <w:p w:rsidR="007E566D" w:rsidRPr="00223B2D" w:rsidRDefault="00C77250" w:rsidP="00C77250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23B2D">
              <w:rPr>
                <w:rFonts w:ascii="Times New Roman" w:hAnsi="Times New Roman"/>
                <w:sz w:val="28"/>
                <w:szCs w:val="24"/>
              </w:rPr>
              <w:t xml:space="preserve">Руководитель аппарата Администрации Кашинского </w:t>
            </w:r>
            <w:r>
              <w:rPr>
                <w:rFonts w:ascii="Times New Roman" w:hAnsi="Times New Roman"/>
                <w:sz w:val="28"/>
                <w:szCs w:val="24"/>
              </w:rPr>
              <w:t>городского округа</w:t>
            </w:r>
            <w:r w:rsidR="008D7F53">
              <w:rPr>
                <w:rFonts w:ascii="Times New Roman" w:hAnsi="Times New Roman"/>
                <w:sz w:val="28"/>
                <w:szCs w:val="24"/>
              </w:rPr>
              <w:t xml:space="preserve">, заместитель председателя </w:t>
            </w:r>
            <w:r>
              <w:rPr>
                <w:rFonts w:ascii="Times New Roman" w:hAnsi="Times New Roman"/>
                <w:sz w:val="28"/>
                <w:szCs w:val="24"/>
              </w:rPr>
              <w:t>организационного комитета</w:t>
            </w:r>
          </w:p>
        </w:tc>
      </w:tr>
      <w:tr w:rsidR="007E566D" w:rsidTr="000F3672">
        <w:tc>
          <w:tcPr>
            <w:tcW w:w="4786" w:type="dxa"/>
          </w:tcPr>
          <w:p w:rsidR="007E566D" w:rsidRPr="00223B2D" w:rsidRDefault="00C77250" w:rsidP="002E157E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Скворцова Марина Александровна</w:t>
            </w:r>
          </w:p>
        </w:tc>
        <w:tc>
          <w:tcPr>
            <w:tcW w:w="425" w:type="dxa"/>
          </w:tcPr>
          <w:p w:rsidR="007E566D" w:rsidRPr="00223B2D" w:rsidRDefault="007E566D" w:rsidP="002E157E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23B2D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4395" w:type="dxa"/>
          </w:tcPr>
          <w:p w:rsidR="00095A4A" w:rsidRDefault="00095A4A" w:rsidP="00095A4A">
            <w:pPr>
              <w:pStyle w:val="11"/>
              <w:shd w:val="clear" w:color="auto" w:fill="auto"/>
              <w:tabs>
                <w:tab w:val="left" w:pos="183"/>
              </w:tabs>
              <w:spacing w:before="0" w:after="0" w:line="240" w:lineRule="auto"/>
              <w:ind w:right="2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Заведующий отделением по работе с </w:t>
            </w:r>
          </w:p>
          <w:p w:rsidR="00095A4A" w:rsidRDefault="00095A4A" w:rsidP="00095A4A">
            <w:pPr>
              <w:pStyle w:val="11"/>
              <w:shd w:val="clear" w:color="auto" w:fill="auto"/>
              <w:tabs>
                <w:tab w:val="left" w:pos="183"/>
              </w:tabs>
              <w:spacing w:before="0" w:after="0" w:line="240" w:lineRule="auto"/>
              <w:ind w:right="2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семьей и детьми ГБУ СРЦН «Мой семейный центр»</w:t>
            </w:r>
          </w:p>
          <w:p w:rsidR="007E566D" w:rsidRPr="00223B2D" w:rsidRDefault="00095A4A" w:rsidP="00095A4A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sz w:val="28"/>
                <w:szCs w:val="24"/>
              </w:rPr>
              <w:t>Кашинского городского округа и Калязинского района</w:t>
            </w:r>
            <w:r w:rsidR="008D7F53">
              <w:rPr>
                <w:rFonts w:ascii="Times New Roman" w:hAnsi="Times New Roman"/>
                <w:sz w:val="28"/>
                <w:szCs w:val="24"/>
              </w:rPr>
              <w:t xml:space="preserve">, секретарь </w:t>
            </w:r>
            <w:r>
              <w:rPr>
                <w:rFonts w:ascii="Times New Roman" w:hAnsi="Times New Roman"/>
                <w:sz w:val="28"/>
                <w:szCs w:val="24"/>
              </w:rPr>
              <w:t>организационного комитета</w:t>
            </w:r>
          </w:p>
        </w:tc>
      </w:tr>
      <w:tr w:rsidR="007E566D" w:rsidTr="000F3672">
        <w:tc>
          <w:tcPr>
            <w:tcW w:w="4786" w:type="dxa"/>
          </w:tcPr>
          <w:p w:rsidR="007E566D" w:rsidRDefault="007E566D" w:rsidP="002E157E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23B2D">
              <w:rPr>
                <w:rFonts w:ascii="Times New Roman" w:hAnsi="Times New Roman"/>
                <w:sz w:val="28"/>
                <w:szCs w:val="24"/>
              </w:rPr>
              <w:t>Члены</w:t>
            </w:r>
            <w:r w:rsidR="008D7F53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095A4A">
              <w:rPr>
                <w:rFonts w:ascii="Times New Roman" w:hAnsi="Times New Roman"/>
                <w:sz w:val="28"/>
                <w:szCs w:val="24"/>
              </w:rPr>
              <w:t>организационного комитета</w:t>
            </w:r>
            <w:r w:rsidRPr="00223B2D">
              <w:rPr>
                <w:rFonts w:ascii="Times New Roman" w:hAnsi="Times New Roman"/>
                <w:sz w:val="28"/>
                <w:szCs w:val="24"/>
              </w:rPr>
              <w:t>:</w:t>
            </w:r>
          </w:p>
          <w:p w:rsidR="007E566D" w:rsidRDefault="007E566D" w:rsidP="002E157E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7E566D" w:rsidRDefault="00095A4A" w:rsidP="002E157E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Лысова Марина Георгиевна</w:t>
            </w:r>
          </w:p>
          <w:p w:rsidR="007E566D" w:rsidRDefault="007E566D" w:rsidP="002E157E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7E566D" w:rsidRDefault="007E566D" w:rsidP="002E157E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3D62CE" w:rsidRDefault="003D62CE" w:rsidP="002E157E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095A4A" w:rsidRDefault="00095A4A" w:rsidP="002E157E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7E566D" w:rsidRDefault="00095A4A" w:rsidP="002E157E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Иванова Екатерина Викторовна</w:t>
            </w:r>
          </w:p>
          <w:p w:rsidR="003D62CE" w:rsidRDefault="003D62CE" w:rsidP="002E157E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3D62CE" w:rsidRDefault="003D62CE" w:rsidP="002E157E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3D62CE" w:rsidRDefault="003D62CE" w:rsidP="002E157E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E566D" w:rsidRPr="00C36C63" w:rsidRDefault="007E566D" w:rsidP="002E157E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</w:tcPr>
          <w:p w:rsidR="007E566D" w:rsidRDefault="007E566D" w:rsidP="002E157E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7E566D" w:rsidRDefault="007E566D" w:rsidP="002E157E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E566D" w:rsidRDefault="007E566D" w:rsidP="002E157E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  <w:p w:rsidR="007E566D" w:rsidRDefault="007E566D" w:rsidP="002E157E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E566D" w:rsidRDefault="007E566D" w:rsidP="002E157E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E566D" w:rsidRDefault="007E566D" w:rsidP="002E157E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095A4A" w:rsidRDefault="00095A4A" w:rsidP="002E157E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E566D" w:rsidRPr="00C36C63" w:rsidRDefault="003D62CE" w:rsidP="002E157E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  <w:p w:rsidR="007E566D" w:rsidRPr="00C36C63" w:rsidRDefault="007E566D" w:rsidP="002E157E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E566D" w:rsidRDefault="007E566D" w:rsidP="002E157E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3D62CE" w:rsidRDefault="003D62CE" w:rsidP="002E157E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E566D" w:rsidRPr="00C36C63" w:rsidRDefault="007E566D" w:rsidP="002E157E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395" w:type="dxa"/>
          </w:tcPr>
          <w:p w:rsidR="007E566D" w:rsidRDefault="007E566D" w:rsidP="002E157E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7E566D" w:rsidRPr="00C36C63" w:rsidRDefault="007E566D" w:rsidP="002E157E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E566D" w:rsidRDefault="00095A4A" w:rsidP="00095A4A">
            <w:pPr>
              <w:pStyle w:val="11"/>
              <w:shd w:val="clear" w:color="auto" w:fill="auto"/>
              <w:tabs>
                <w:tab w:val="left" w:pos="183"/>
              </w:tabs>
              <w:spacing w:before="0"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отделом записи актов гражданского состояния Администрации Кашинского городского округа </w:t>
            </w:r>
          </w:p>
          <w:p w:rsidR="00095A4A" w:rsidRPr="00095A4A" w:rsidRDefault="00095A4A" w:rsidP="00095A4A">
            <w:pPr>
              <w:pStyle w:val="11"/>
              <w:shd w:val="clear" w:color="auto" w:fill="auto"/>
              <w:tabs>
                <w:tab w:val="left" w:pos="183"/>
              </w:tabs>
              <w:spacing w:before="0"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095A4A" w:rsidRDefault="00095A4A" w:rsidP="00095A4A">
            <w:pPr>
              <w:pStyle w:val="11"/>
              <w:shd w:val="clear" w:color="auto" w:fill="auto"/>
              <w:tabs>
                <w:tab w:val="left" w:pos="183"/>
              </w:tabs>
              <w:spacing w:before="0" w:after="0" w:line="240" w:lineRule="auto"/>
              <w:ind w:right="2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Заместитель заведующего отделом образования </w:t>
            </w:r>
          </w:p>
          <w:p w:rsidR="008C50AE" w:rsidRPr="00C36C63" w:rsidRDefault="00095A4A" w:rsidP="00095A4A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sz w:val="28"/>
                <w:szCs w:val="24"/>
              </w:rPr>
              <w:t>Администрации Кашинского городского округа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tr w:rsidR="007E566D" w:rsidTr="000F3672">
        <w:tc>
          <w:tcPr>
            <w:tcW w:w="4786" w:type="dxa"/>
          </w:tcPr>
          <w:p w:rsidR="007E566D" w:rsidRPr="00223B2D" w:rsidRDefault="007E566D" w:rsidP="002E157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3B2D">
              <w:rPr>
                <w:rFonts w:ascii="Times New Roman" w:hAnsi="Times New Roman"/>
                <w:bCs/>
                <w:sz w:val="28"/>
                <w:szCs w:val="28"/>
              </w:rPr>
              <w:t>Козлова Галина Николаевна</w:t>
            </w:r>
          </w:p>
        </w:tc>
        <w:tc>
          <w:tcPr>
            <w:tcW w:w="425" w:type="dxa"/>
          </w:tcPr>
          <w:p w:rsidR="007E566D" w:rsidRPr="00223B2D" w:rsidRDefault="007E566D" w:rsidP="002E157E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23B2D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4395" w:type="dxa"/>
          </w:tcPr>
          <w:p w:rsidR="007E566D" w:rsidRDefault="007E566D" w:rsidP="002E157E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Председатель Кашинской</w:t>
            </w:r>
            <w:r w:rsidRPr="00223B2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районной общественной организации ветеранов (пенсионеров)</w:t>
            </w:r>
            <w:r w:rsidRPr="00223B2D">
              <w:rPr>
                <w:rFonts w:ascii="Times New Roman" w:hAnsi="Times New Roman"/>
                <w:sz w:val="28"/>
                <w:szCs w:val="24"/>
              </w:rPr>
              <w:t xml:space="preserve"> войны, труда, вооруженных сил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и правоохранительных органов (по согласованию)</w:t>
            </w:r>
          </w:p>
          <w:p w:rsidR="001903A9" w:rsidRDefault="001903A9" w:rsidP="002E157E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095A4A" w:rsidRPr="00223B2D" w:rsidRDefault="00095A4A" w:rsidP="002E157E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7E566D" w:rsidTr="000F3672">
        <w:tc>
          <w:tcPr>
            <w:tcW w:w="4786" w:type="dxa"/>
          </w:tcPr>
          <w:p w:rsidR="007E566D" w:rsidRPr="00223B2D" w:rsidRDefault="007E566D" w:rsidP="002E157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3B2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Федорова Татьяна Михайловна</w:t>
            </w:r>
          </w:p>
        </w:tc>
        <w:tc>
          <w:tcPr>
            <w:tcW w:w="425" w:type="dxa"/>
          </w:tcPr>
          <w:p w:rsidR="007E566D" w:rsidRPr="00223B2D" w:rsidRDefault="007E566D" w:rsidP="002E157E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23B2D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4395" w:type="dxa"/>
          </w:tcPr>
          <w:p w:rsidR="007E566D" w:rsidRDefault="007E566D" w:rsidP="002E157E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23B2D">
              <w:rPr>
                <w:rFonts w:ascii="Times New Roman" w:hAnsi="Times New Roman"/>
                <w:sz w:val="28"/>
                <w:szCs w:val="24"/>
              </w:rPr>
              <w:t>Председ</w:t>
            </w:r>
            <w:r>
              <w:rPr>
                <w:rFonts w:ascii="Times New Roman" w:hAnsi="Times New Roman"/>
                <w:sz w:val="28"/>
                <w:szCs w:val="24"/>
              </w:rPr>
              <w:t>атель Совета общественности Кашинского городского округа (по согласованию)</w:t>
            </w:r>
          </w:p>
          <w:p w:rsidR="007E566D" w:rsidRPr="00223B2D" w:rsidRDefault="007E566D" w:rsidP="002E157E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D7F53" w:rsidTr="000F3672">
        <w:tc>
          <w:tcPr>
            <w:tcW w:w="4786" w:type="dxa"/>
          </w:tcPr>
          <w:p w:rsidR="008D7F53" w:rsidRPr="00223B2D" w:rsidRDefault="001903A9" w:rsidP="008D7F53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Сметанина Юлия Александровна</w:t>
            </w:r>
          </w:p>
        </w:tc>
        <w:tc>
          <w:tcPr>
            <w:tcW w:w="425" w:type="dxa"/>
          </w:tcPr>
          <w:p w:rsidR="008D7F53" w:rsidRPr="00223B2D" w:rsidRDefault="00373422" w:rsidP="008D7F53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4395" w:type="dxa"/>
          </w:tcPr>
          <w:p w:rsidR="008D7F53" w:rsidRDefault="008D7F53" w:rsidP="008D7F53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Директор ГБУ</w:t>
            </w:r>
            <w:r w:rsidR="001903A9">
              <w:rPr>
                <w:rFonts w:ascii="Times New Roman" w:hAnsi="Times New Roman"/>
                <w:sz w:val="28"/>
                <w:szCs w:val="24"/>
              </w:rPr>
              <w:t xml:space="preserve"> СРЦН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«</w:t>
            </w:r>
            <w:r w:rsidR="001903A9">
              <w:rPr>
                <w:rFonts w:ascii="Times New Roman" w:hAnsi="Times New Roman"/>
                <w:sz w:val="28"/>
                <w:szCs w:val="24"/>
              </w:rPr>
              <w:t>Мой семейный центр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» Кашинского городского округа </w:t>
            </w:r>
            <w:r w:rsidR="001903A9">
              <w:rPr>
                <w:rFonts w:ascii="Times New Roman" w:hAnsi="Times New Roman"/>
                <w:sz w:val="28"/>
                <w:szCs w:val="24"/>
              </w:rPr>
              <w:t>и Калязинског</w:t>
            </w:r>
            <w:r w:rsidR="00373422">
              <w:rPr>
                <w:rFonts w:ascii="Times New Roman" w:hAnsi="Times New Roman"/>
                <w:sz w:val="28"/>
                <w:szCs w:val="24"/>
              </w:rPr>
              <w:t xml:space="preserve">о района </w:t>
            </w:r>
            <w:r>
              <w:rPr>
                <w:rFonts w:ascii="Times New Roman" w:hAnsi="Times New Roman"/>
                <w:sz w:val="28"/>
                <w:szCs w:val="24"/>
              </w:rPr>
              <w:t>(по согласованию)</w:t>
            </w:r>
          </w:p>
          <w:p w:rsidR="00373422" w:rsidRPr="00223B2D" w:rsidRDefault="00373422" w:rsidP="008D7F53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73422" w:rsidTr="000F3672">
        <w:tc>
          <w:tcPr>
            <w:tcW w:w="4786" w:type="dxa"/>
          </w:tcPr>
          <w:p w:rsidR="00373422" w:rsidRDefault="00095A4A" w:rsidP="008D7F53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Морозова Елена Юрьевна</w:t>
            </w:r>
          </w:p>
        </w:tc>
        <w:tc>
          <w:tcPr>
            <w:tcW w:w="425" w:type="dxa"/>
          </w:tcPr>
          <w:p w:rsidR="00373422" w:rsidRPr="00223B2D" w:rsidRDefault="00373422" w:rsidP="008D7F53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4395" w:type="dxa"/>
          </w:tcPr>
          <w:p w:rsidR="00095A4A" w:rsidRDefault="00095A4A" w:rsidP="00095A4A">
            <w:pPr>
              <w:pStyle w:val="11"/>
              <w:shd w:val="clear" w:color="auto" w:fill="auto"/>
              <w:tabs>
                <w:tab w:val="left" w:pos="183"/>
              </w:tabs>
              <w:spacing w:before="0"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секретарь </w:t>
            </w:r>
          </w:p>
          <w:p w:rsidR="00373422" w:rsidRDefault="00095A4A" w:rsidP="00095A4A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sz w:val="28"/>
                <w:szCs w:val="28"/>
              </w:rPr>
              <w:t>АНО редакции «Кашинская газета»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373422">
              <w:rPr>
                <w:rFonts w:ascii="Times New Roman" w:hAnsi="Times New Roman"/>
                <w:sz w:val="28"/>
                <w:szCs w:val="24"/>
              </w:rPr>
              <w:t>(по согласованию)</w:t>
            </w:r>
          </w:p>
          <w:p w:rsidR="00373422" w:rsidRDefault="00373422" w:rsidP="008D7F53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450DC5" w:rsidRDefault="00450DC5" w:rsidP="008C50AE">
      <w:pPr>
        <w:pStyle w:val="ConsPlusNormal"/>
        <w:widowControl/>
        <w:ind w:firstLine="0"/>
        <w:jc w:val="right"/>
        <w:rPr>
          <w:rFonts w:ascii="Times New Roman" w:hAnsi="Times New Roman"/>
          <w:sz w:val="26"/>
        </w:rPr>
      </w:pPr>
    </w:p>
    <w:p w:rsidR="006A3908" w:rsidRDefault="006A3908" w:rsidP="008C50AE">
      <w:pPr>
        <w:pStyle w:val="ConsPlusNormal"/>
        <w:widowControl/>
        <w:ind w:firstLine="0"/>
        <w:jc w:val="right"/>
        <w:rPr>
          <w:rFonts w:ascii="Times New Roman" w:hAnsi="Times New Roman"/>
          <w:sz w:val="26"/>
        </w:rPr>
      </w:pPr>
    </w:p>
    <w:p w:rsidR="00095A4A" w:rsidRDefault="00095A4A" w:rsidP="008C50AE">
      <w:pPr>
        <w:pStyle w:val="ConsPlusNormal"/>
        <w:widowControl/>
        <w:ind w:firstLine="0"/>
        <w:jc w:val="right"/>
        <w:rPr>
          <w:rFonts w:ascii="Times New Roman" w:hAnsi="Times New Roman"/>
          <w:sz w:val="26"/>
        </w:rPr>
        <w:sectPr w:rsidR="00095A4A" w:rsidSect="00913258">
          <w:pgSz w:w="11906" w:h="16838"/>
          <w:pgMar w:top="426" w:right="567" w:bottom="709" w:left="1701" w:header="720" w:footer="720" w:gutter="0"/>
          <w:cols w:space="720"/>
          <w:docGrid w:linePitch="272"/>
        </w:sectPr>
      </w:pPr>
    </w:p>
    <w:p w:rsidR="006A3908" w:rsidRDefault="006A3908" w:rsidP="00095A4A">
      <w:pPr>
        <w:pStyle w:val="ConsPlusNormal"/>
        <w:widowControl/>
        <w:ind w:firstLine="0"/>
        <w:rPr>
          <w:rFonts w:ascii="Times New Roman" w:hAnsi="Times New Roman"/>
          <w:sz w:val="26"/>
        </w:rPr>
      </w:pPr>
    </w:p>
    <w:p w:rsidR="00B25EDD" w:rsidRPr="00F560F8" w:rsidRDefault="00B25EDD" w:rsidP="00B25EDD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F560F8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B25EDD" w:rsidRPr="00F560F8" w:rsidRDefault="00B25EDD" w:rsidP="00B25EDD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F560F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25EDD" w:rsidRPr="00F560F8" w:rsidRDefault="00B25EDD" w:rsidP="00B25EDD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F560F8">
        <w:rPr>
          <w:rFonts w:ascii="Times New Roman" w:hAnsi="Times New Roman"/>
          <w:sz w:val="28"/>
          <w:szCs w:val="28"/>
        </w:rPr>
        <w:t>Кашинского городского округа</w:t>
      </w:r>
    </w:p>
    <w:p w:rsidR="00B25EDD" w:rsidRDefault="006472EC" w:rsidP="00B25EDD">
      <w:pPr>
        <w:pStyle w:val="ConsPlusNormal"/>
        <w:widowControl/>
        <w:ind w:firstLine="0"/>
        <w:jc w:val="right"/>
        <w:rPr>
          <w:rFonts w:ascii="Times New Roman" w:hAnsi="Times New Roman"/>
          <w:sz w:val="26"/>
        </w:rPr>
      </w:pPr>
      <w:r w:rsidRPr="00F560F8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72EC">
        <w:rPr>
          <w:rFonts w:ascii="Times New Roman" w:hAnsi="Times New Roman"/>
          <w:sz w:val="28"/>
          <w:szCs w:val="28"/>
        </w:rPr>
        <w:t>20.03.2023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60F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177</w:t>
      </w:r>
    </w:p>
    <w:p w:rsidR="00B25EDD" w:rsidRPr="002E3D9C" w:rsidRDefault="00B25EDD" w:rsidP="00B25EDD">
      <w:pPr>
        <w:pStyle w:val="ConsPlusNormal"/>
        <w:widowControl/>
        <w:ind w:firstLine="0"/>
        <w:jc w:val="right"/>
        <w:rPr>
          <w:rFonts w:ascii="Times New Roman" w:hAnsi="Times New Roman"/>
          <w:sz w:val="26"/>
        </w:rPr>
      </w:pPr>
    </w:p>
    <w:p w:rsidR="006A3908" w:rsidRDefault="006A3908" w:rsidP="008C50AE">
      <w:pPr>
        <w:pStyle w:val="ConsPlusNormal"/>
        <w:widowControl/>
        <w:ind w:firstLine="0"/>
        <w:jc w:val="right"/>
        <w:rPr>
          <w:rFonts w:ascii="Times New Roman" w:hAnsi="Times New Roman"/>
          <w:sz w:val="26"/>
        </w:rPr>
      </w:pPr>
    </w:p>
    <w:p w:rsidR="00701CA0" w:rsidRPr="00725A73" w:rsidRDefault="00701CA0" w:rsidP="00725A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A7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01CA0" w:rsidRPr="00725A73" w:rsidRDefault="00035C5D" w:rsidP="00725A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01CA0" w:rsidRPr="00725A73">
        <w:rPr>
          <w:rFonts w:ascii="Times New Roman" w:hAnsi="Times New Roman" w:cs="Times New Roman"/>
          <w:b/>
          <w:bCs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701CA0" w:rsidRPr="00725A73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01CA0" w:rsidRPr="00725A73">
        <w:rPr>
          <w:rFonts w:ascii="Times New Roman" w:hAnsi="Times New Roman" w:cs="Times New Roman"/>
          <w:b/>
          <w:bCs/>
          <w:sz w:val="28"/>
          <w:szCs w:val="28"/>
        </w:rPr>
        <w:t xml:space="preserve"> Всероссийского конкурса «Семья года»</w:t>
      </w:r>
    </w:p>
    <w:p w:rsidR="00701CA0" w:rsidRPr="002E157E" w:rsidRDefault="00701CA0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CA0" w:rsidRPr="00725A73" w:rsidRDefault="00701CA0" w:rsidP="00725A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A73">
        <w:rPr>
          <w:rFonts w:ascii="Times New Roman" w:hAnsi="Times New Roman" w:cs="Times New Roman"/>
          <w:b/>
          <w:bCs/>
          <w:sz w:val="28"/>
          <w:szCs w:val="28"/>
        </w:rPr>
        <w:t>Раздел I</w:t>
      </w:r>
    </w:p>
    <w:p w:rsidR="00701CA0" w:rsidRDefault="00701CA0" w:rsidP="00725A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A7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725A73" w:rsidRPr="00725A73" w:rsidRDefault="00725A73" w:rsidP="00725A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1CA0" w:rsidRPr="002E157E" w:rsidRDefault="00701CA0" w:rsidP="00725A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цель, задачи и порядок проведения муниципального этапа Всероссийского конкурса «Семья года» (далее – Конкурс), среди семей, члены которых являются гражданами Российской Федерации, постоянно проживающими на территории </w:t>
      </w:r>
      <w:bookmarkStart w:id="3" w:name="_Hlk130139694"/>
      <w:r w:rsidRPr="002E157E">
        <w:rPr>
          <w:rFonts w:ascii="Times New Roman" w:hAnsi="Times New Roman" w:cs="Times New Roman"/>
          <w:sz w:val="28"/>
          <w:szCs w:val="28"/>
        </w:rPr>
        <w:t>Ка</w:t>
      </w:r>
      <w:r w:rsidR="000A3C96">
        <w:rPr>
          <w:rFonts w:ascii="Times New Roman" w:hAnsi="Times New Roman" w:cs="Times New Roman"/>
          <w:sz w:val="28"/>
          <w:szCs w:val="28"/>
        </w:rPr>
        <w:t>шинского городского округа</w:t>
      </w:r>
      <w:r w:rsidRPr="002E157E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Pr="002E157E">
        <w:rPr>
          <w:rFonts w:ascii="Times New Roman" w:hAnsi="Times New Roman" w:cs="Times New Roman"/>
          <w:sz w:val="28"/>
          <w:szCs w:val="28"/>
        </w:rPr>
        <w:t xml:space="preserve">Тверской области не менее пяти предшествующих лет на дату подачи заявки на участие в Конкурсе. </w:t>
      </w:r>
    </w:p>
    <w:p w:rsidR="00701CA0" w:rsidRPr="002E157E" w:rsidRDefault="00701CA0" w:rsidP="00725A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2. Конкурс организуется ежегодно с целью пропаганды и повышения общественного престижа семейного образа жизни, ценностей семьи и ответственного родительства. </w:t>
      </w:r>
    </w:p>
    <w:p w:rsidR="00701CA0" w:rsidRPr="002E157E" w:rsidRDefault="00701CA0" w:rsidP="00725A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3. Конкурс проводится в соответствии с положением о региональном этапе Всероссийского конкурса «Семья года», утвержденным постановлением Правительства Тверской области от 10.04.2020 г. № 155- ПП «О ежегодной денежной премии победителям регионального этапа Всероссийского конкурса «Семья года». </w:t>
      </w:r>
    </w:p>
    <w:p w:rsidR="00701CA0" w:rsidRPr="002E157E" w:rsidRDefault="00701CA0" w:rsidP="00725A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4. Основными задачами Конкурса являются: </w:t>
      </w:r>
    </w:p>
    <w:p w:rsidR="00701CA0" w:rsidRPr="002E157E" w:rsidRDefault="00701CA0" w:rsidP="00035C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1) укрепление роли семьи, возрождение семейных традиций, повышения социальной значимости семьи, материнства и отцовства. возрождения и укрепления духовных основ семьи, взаимопонимания и взаимоуважения как одного из главных факторов сохранения семьи; </w:t>
      </w:r>
    </w:p>
    <w:p w:rsidR="00701CA0" w:rsidRPr="002E157E" w:rsidRDefault="00701CA0" w:rsidP="00035C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>2) распространение положительного опыта социально ответственных семей, ведущих здоровый образ жизни, развивающих увлечение и таланты членов семьи, активно участвующих в жизни Ка</w:t>
      </w:r>
      <w:r w:rsidR="00EC3E48" w:rsidRPr="002E157E">
        <w:rPr>
          <w:rFonts w:ascii="Times New Roman" w:hAnsi="Times New Roman" w:cs="Times New Roman"/>
          <w:sz w:val="28"/>
          <w:szCs w:val="28"/>
        </w:rPr>
        <w:t>шинского городского округа</w:t>
      </w:r>
      <w:r w:rsidRPr="002E157E">
        <w:rPr>
          <w:rFonts w:ascii="Times New Roman" w:hAnsi="Times New Roman" w:cs="Times New Roman"/>
          <w:sz w:val="28"/>
          <w:szCs w:val="28"/>
        </w:rPr>
        <w:t xml:space="preserve"> Тверской области. </w:t>
      </w:r>
    </w:p>
    <w:p w:rsidR="00EC3E48" w:rsidRPr="002E157E" w:rsidRDefault="00701CA0" w:rsidP="00035C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3) сохранение и приумножение лучших трудовых и культурных традиций Кашинского городского округа Тверской области. </w:t>
      </w:r>
    </w:p>
    <w:p w:rsidR="00EC3E48" w:rsidRPr="002E157E" w:rsidRDefault="00701CA0" w:rsidP="00725A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5. Участниками Конкурса являются: </w:t>
      </w:r>
    </w:p>
    <w:p w:rsidR="00EC3E48" w:rsidRPr="002E157E" w:rsidRDefault="00701CA0" w:rsidP="00035C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1) семьи, в которых созданы благоприятные условия для гармоничного развития каждого члена семьи; </w:t>
      </w:r>
    </w:p>
    <w:p w:rsidR="00EC3E48" w:rsidRPr="002E157E" w:rsidRDefault="00701CA0" w:rsidP="00035C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2) семьи, в которых дети получают воспитание, основанное на духовно - нравственных ценностях,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Отечеством; </w:t>
      </w:r>
    </w:p>
    <w:p w:rsidR="00EC3E48" w:rsidRPr="002E157E" w:rsidRDefault="00701CA0" w:rsidP="00035C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3) социально активные семьи, занимающиеся общественно-полезной и благотворительной деятельностью, проявляющие активную гражданскую позицию, являющиеся организаторами социальных, экологических, </w:t>
      </w:r>
      <w:r w:rsidRPr="002E157E">
        <w:rPr>
          <w:rFonts w:ascii="Times New Roman" w:hAnsi="Times New Roman" w:cs="Times New Roman"/>
          <w:sz w:val="28"/>
          <w:szCs w:val="28"/>
        </w:rPr>
        <w:lastRenderedPageBreak/>
        <w:t>спортивных, творческих и иных проектов в К</w:t>
      </w:r>
      <w:r w:rsidR="00EC3E48" w:rsidRPr="002E157E">
        <w:rPr>
          <w:rFonts w:ascii="Times New Roman" w:hAnsi="Times New Roman" w:cs="Times New Roman"/>
          <w:sz w:val="28"/>
          <w:szCs w:val="28"/>
        </w:rPr>
        <w:t>ашинском городском округе</w:t>
      </w:r>
      <w:r w:rsidRPr="002E157E">
        <w:rPr>
          <w:rFonts w:ascii="Times New Roman" w:hAnsi="Times New Roman" w:cs="Times New Roman"/>
          <w:sz w:val="28"/>
          <w:szCs w:val="28"/>
        </w:rPr>
        <w:t xml:space="preserve"> Тверской области; </w:t>
      </w:r>
    </w:p>
    <w:p w:rsidR="00EC3E48" w:rsidRPr="002E157E" w:rsidRDefault="00701CA0" w:rsidP="00035C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4) семьи, члены которых имеют достижения в профессиональной деятельности, имеющие успешное семейное дело (бизнес); </w:t>
      </w:r>
    </w:p>
    <w:p w:rsidR="00EC3E48" w:rsidRPr="002E157E" w:rsidRDefault="00701CA0" w:rsidP="00035C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5) семьи, ведущие здоровый образ жизни, систематически занимающиеся физической культурой и массовым спортом и вовлекающие в них детей; </w:t>
      </w:r>
    </w:p>
    <w:p w:rsidR="00EC3E48" w:rsidRPr="002E157E" w:rsidRDefault="00701CA0" w:rsidP="00035C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6) семьи, уделяющие внимание эстетическому воспитанию детей, приобщению их к творчеству и искусству, культурно-историческому наследию, национальной культуре. </w:t>
      </w:r>
    </w:p>
    <w:p w:rsidR="00EC3E48" w:rsidRPr="002E157E" w:rsidRDefault="00701CA0" w:rsidP="00725A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6. Участниками Конкурса являются семьи, предусмотренные пунктом </w:t>
      </w:r>
      <w:r w:rsidR="00725A73">
        <w:rPr>
          <w:rFonts w:ascii="Times New Roman" w:hAnsi="Times New Roman" w:cs="Times New Roman"/>
          <w:sz w:val="28"/>
          <w:szCs w:val="28"/>
        </w:rPr>
        <w:t>5</w:t>
      </w:r>
      <w:r w:rsidR="00035C5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2E157E">
        <w:rPr>
          <w:rFonts w:ascii="Times New Roman" w:hAnsi="Times New Roman" w:cs="Times New Roman"/>
          <w:sz w:val="28"/>
          <w:szCs w:val="28"/>
        </w:rPr>
        <w:t xml:space="preserve"> Положения, состоящие в браке и воспитывающие (или воспитавшие) детей. </w:t>
      </w:r>
    </w:p>
    <w:p w:rsidR="00EC3E48" w:rsidRPr="002E157E" w:rsidRDefault="00701CA0" w:rsidP="00725A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7. Победители Конкурса предыдущих лет для участия в Конкурсе не допускаются. </w:t>
      </w:r>
    </w:p>
    <w:p w:rsidR="00EC3E48" w:rsidRPr="002E157E" w:rsidRDefault="00EC3E48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3E48" w:rsidRPr="00725A73" w:rsidRDefault="00701CA0" w:rsidP="00725A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A73">
        <w:rPr>
          <w:rFonts w:ascii="Times New Roman" w:hAnsi="Times New Roman" w:cs="Times New Roman"/>
          <w:b/>
          <w:bCs/>
          <w:sz w:val="28"/>
          <w:szCs w:val="28"/>
        </w:rPr>
        <w:t>Раздел II</w:t>
      </w:r>
    </w:p>
    <w:p w:rsidR="00EC3E48" w:rsidRPr="00725A73" w:rsidRDefault="00701CA0" w:rsidP="00725A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A73">
        <w:rPr>
          <w:rFonts w:ascii="Times New Roman" w:hAnsi="Times New Roman" w:cs="Times New Roman"/>
          <w:b/>
          <w:bCs/>
          <w:sz w:val="28"/>
          <w:szCs w:val="28"/>
        </w:rPr>
        <w:t>Организация и проведение Конкурса</w:t>
      </w:r>
    </w:p>
    <w:p w:rsidR="00EC3E48" w:rsidRPr="002E157E" w:rsidRDefault="00EC3E48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3E48" w:rsidRPr="002E157E" w:rsidRDefault="00701CA0" w:rsidP="00725A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8. Общее руководство организацией и проведением Конкурса осуществляет организационный комитет Конкурса (далее – Оргкомитет). </w:t>
      </w:r>
    </w:p>
    <w:p w:rsidR="00EC3E48" w:rsidRPr="002E157E" w:rsidRDefault="00701CA0" w:rsidP="00725A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9. Организационно-техническое обеспечение деятельности Оргкомитета осуществляет </w:t>
      </w:r>
      <w:r w:rsidR="00EC3E48" w:rsidRPr="002E157E">
        <w:rPr>
          <w:rFonts w:ascii="Times New Roman" w:hAnsi="Times New Roman" w:cs="Times New Roman"/>
          <w:sz w:val="28"/>
          <w:szCs w:val="28"/>
        </w:rPr>
        <w:t>А</w:t>
      </w:r>
      <w:r w:rsidRPr="002E157E">
        <w:rPr>
          <w:rFonts w:ascii="Times New Roman" w:hAnsi="Times New Roman" w:cs="Times New Roman"/>
          <w:sz w:val="28"/>
          <w:szCs w:val="28"/>
        </w:rPr>
        <w:t>дминистрация Ка</w:t>
      </w:r>
      <w:r w:rsidR="00EC3E48" w:rsidRPr="002E157E">
        <w:rPr>
          <w:rFonts w:ascii="Times New Roman" w:hAnsi="Times New Roman" w:cs="Times New Roman"/>
          <w:sz w:val="28"/>
          <w:szCs w:val="28"/>
        </w:rPr>
        <w:t>шинского городского округа</w:t>
      </w:r>
      <w:r w:rsidRPr="002E157E">
        <w:rPr>
          <w:rFonts w:ascii="Times New Roman" w:hAnsi="Times New Roman" w:cs="Times New Roman"/>
          <w:sz w:val="28"/>
          <w:szCs w:val="28"/>
        </w:rPr>
        <w:t>.</w:t>
      </w:r>
    </w:p>
    <w:p w:rsidR="00EC3E48" w:rsidRPr="002E157E" w:rsidRDefault="00EC3E48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3E48" w:rsidRPr="00725A73" w:rsidRDefault="00701CA0" w:rsidP="00725A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A73">
        <w:rPr>
          <w:rFonts w:ascii="Times New Roman" w:hAnsi="Times New Roman" w:cs="Times New Roman"/>
          <w:b/>
          <w:bCs/>
          <w:sz w:val="28"/>
          <w:szCs w:val="28"/>
        </w:rPr>
        <w:t>Раздел III</w:t>
      </w:r>
    </w:p>
    <w:p w:rsidR="00EC3E48" w:rsidRPr="00725A73" w:rsidRDefault="00701CA0" w:rsidP="00725A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A73">
        <w:rPr>
          <w:rFonts w:ascii="Times New Roman" w:hAnsi="Times New Roman" w:cs="Times New Roman"/>
          <w:b/>
          <w:bCs/>
          <w:sz w:val="28"/>
          <w:szCs w:val="28"/>
        </w:rPr>
        <w:t>Оргкомитет и жюри Конкурса</w:t>
      </w:r>
    </w:p>
    <w:p w:rsidR="00EC3E48" w:rsidRPr="00725A73" w:rsidRDefault="00EC3E48" w:rsidP="00725A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3E48" w:rsidRPr="002E157E" w:rsidRDefault="00701CA0" w:rsidP="00725A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10. Оргкомитет формируется из представителей </w:t>
      </w:r>
      <w:r w:rsidR="00EC3E48" w:rsidRPr="002E157E">
        <w:rPr>
          <w:rFonts w:ascii="Times New Roman" w:hAnsi="Times New Roman" w:cs="Times New Roman"/>
          <w:sz w:val="28"/>
          <w:szCs w:val="28"/>
        </w:rPr>
        <w:t>А</w:t>
      </w:r>
      <w:r w:rsidRPr="002E157E">
        <w:rPr>
          <w:rFonts w:ascii="Times New Roman" w:hAnsi="Times New Roman" w:cs="Times New Roman"/>
          <w:sz w:val="28"/>
          <w:szCs w:val="28"/>
        </w:rPr>
        <w:t>дминистрации Ка</w:t>
      </w:r>
      <w:r w:rsidR="00EC3E48" w:rsidRPr="002E157E">
        <w:rPr>
          <w:rFonts w:ascii="Times New Roman" w:hAnsi="Times New Roman" w:cs="Times New Roman"/>
          <w:sz w:val="28"/>
          <w:szCs w:val="28"/>
        </w:rPr>
        <w:t>шинского городского округа</w:t>
      </w:r>
      <w:r w:rsidRPr="002E157E">
        <w:rPr>
          <w:rFonts w:ascii="Times New Roman" w:hAnsi="Times New Roman" w:cs="Times New Roman"/>
          <w:sz w:val="28"/>
          <w:szCs w:val="28"/>
        </w:rPr>
        <w:t xml:space="preserve">, некоммерческих, общественных, научных, образовательных организаций, общественных деятелей, представителей молодежных и детских общественных организаций (объединений) и иных заинтересованных лиц. </w:t>
      </w:r>
    </w:p>
    <w:p w:rsidR="00EC3E48" w:rsidRPr="002E157E" w:rsidRDefault="00701CA0" w:rsidP="00725A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>1</w:t>
      </w:r>
      <w:r w:rsidR="00EC3E48" w:rsidRPr="002E157E">
        <w:rPr>
          <w:rFonts w:ascii="Times New Roman" w:hAnsi="Times New Roman" w:cs="Times New Roman"/>
          <w:sz w:val="28"/>
          <w:szCs w:val="28"/>
        </w:rPr>
        <w:t>1</w:t>
      </w:r>
      <w:r w:rsidRPr="002E157E">
        <w:rPr>
          <w:rFonts w:ascii="Times New Roman" w:hAnsi="Times New Roman" w:cs="Times New Roman"/>
          <w:sz w:val="28"/>
          <w:szCs w:val="28"/>
        </w:rPr>
        <w:t xml:space="preserve">. Полномочия Оргкомитета: </w:t>
      </w:r>
    </w:p>
    <w:p w:rsidR="00EC3E48" w:rsidRPr="002E157E" w:rsidRDefault="00701CA0" w:rsidP="00E50F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>1) информирует заинтересованных лиц и организации о месте, порядке и сроках проведения Конкурса, в том числе в средствах массовой информации Ка</w:t>
      </w:r>
      <w:r w:rsidR="00391E3F" w:rsidRPr="002E157E">
        <w:rPr>
          <w:rFonts w:ascii="Times New Roman" w:hAnsi="Times New Roman" w:cs="Times New Roman"/>
          <w:sz w:val="28"/>
          <w:szCs w:val="28"/>
        </w:rPr>
        <w:t>шинского городского округа</w:t>
      </w:r>
      <w:r w:rsidRPr="002E157E">
        <w:rPr>
          <w:rFonts w:ascii="Times New Roman" w:hAnsi="Times New Roman" w:cs="Times New Roman"/>
          <w:sz w:val="28"/>
          <w:szCs w:val="28"/>
        </w:rPr>
        <w:t xml:space="preserve"> и сети Интернет; </w:t>
      </w:r>
    </w:p>
    <w:p w:rsidR="00EC3E48" w:rsidRPr="002E157E" w:rsidRDefault="00701CA0" w:rsidP="00E50F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2) обеспечивает размещение Положения на официальном сайте </w:t>
      </w:r>
      <w:r w:rsidR="00EC3E48" w:rsidRPr="002E157E">
        <w:rPr>
          <w:rFonts w:ascii="Times New Roman" w:hAnsi="Times New Roman" w:cs="Times New Roman"/>
          <w:sz w:val="28"/>
          <w:szCs w:val="28"/>
        </w:rPr>
        <w:t>А</w:t>
      </w:r>
      <w:r w:rsidRPr="002E157E">
        <w:rPr>
          <w:rFonts w:ascii="Times New Roman" w:hAnsi="Times New Roman" w:cs="Times New Roman"/>
          <w:sz w:val="28"/>
          <w:szCs w:val="28"/>
        </w:rPr>
        <w:t>дминистраци</w:t>
      </w:r>
      <w:r w:rsidR="00EC3E48" w:rsidRPr="002E157E">
        <w:rPr>
          <w:rFonts w:ascii="Times New Roman" w:hAnsi="Times New Roman" w:cs="Times New Roman"/>
          <w:sz w:val="28"/>
          <w:szCs w:val="28"/>
        </w:rPr>
        <w:t>и Кашинского городского округа</w:t>
      </w:r>
      <w:r w:rsidRPr="002E157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3E48" w:rsidRPr="002E157E" w:rsidRDefault="00701CA0" w:rsidP="00E50F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3) осуществляет прием документов на Конкурс, предусмотренных пунктами </w:t>
      </w:r>
      <w:r w:rsidR="00EC3E48" w:rsidRPr="002E157E">
        <w:rPr>
          <w:rFonts w:ascii="Times New Roman" w:hAnsi="Times New Roman" w:cs="Times New Roman"/>
          <w:sz w:val="28"/>
          <w:szCs w:val="28"/>
        </w:rPr>
        <w:t>2</w:t>
      </w:r>
      <w:r w:rsidR="00391E3F" w:rsidRPr="002E157E">
        <w:rPr>
          <w:rFonts w:ascii="Times New Roman" w:hAnsi="Times New Roman" w:cs="Times New Roman"/>
          <w:sz w:val="28"/>
          <w:szCs w:val="28"/>
        </w:rPr>
        <w:t>8</w:t>
      </w:r>
      <w:r w:rsidRPr="002E157E">
        <w:rPr>
          <w:rFonts w:ascii="Times New Roman" w:hAnsi="Times New Roman" w:cs="Times New Roman"/>
          <w:sz w:val="28"/>
          <w:szCs w:val="28"/>
        </w:rPr>
        <w:t xml:space="preserve"> и </w:t>
      </w:r>
      <w:r w:rsidR="00391E3F" w:rsidRPr="002E157E">
        <w:rPr>
          <w:rFonts w:ascii="Times New Roman" w:hAnsi="Times New Roman" w:cs="Times New Roman"/>
          <w:sz w:val="28"/>
          <w:szCs w:val="28"/>
        </w:rPr>
        <w:t>29</w:t>
      </w:r>
      <w:r w:rsidRPr="002E157E">
        <w:rPr>
          <w:rFonts w:ascii="Times New Roman" w:hAnsi="Times New Roman" w:cs="Times New Roman"/>
          <w:sz w:val="28"/>
          <w:szCs w:val="28"/>
        </w:rPr>
        <w:t xml:space="preserve"> </w:t>
      </w:r>
      <w:r w:rsidR="00E50F7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2E157E">
        <w:rPr>
          <w:rFonts w:ascii="Times New Roman" w:hAnsi="Times New Roman" w:cs="Times New Roman"/>
          <w:sz w:val="28"/>
          <w:szCs w:val="28"/>
        </w:rPr>
        <w:t xml:space="preserve">Положения; </w:t>
      </w:r>
    </w:p>
    <w:p w:rsidR="00EC3E48" w:rsidRPr="002E157E" w:rsidRDefault="00701CA0" w:rsidP="00E50F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4) формирует состав жюри Конкурса; </w:t>
      </w:r>
    </w:p>
    <w:p w:rsidR="00EC3E48" w:rsidRPr="002E157E" w:rsidRDefault="00701CA0" w:rsidP="00E50F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5) утверждает итоги Конкурса; </w:t>
      </w:r>
    </w:p>
    <w:p w:rsidR="00EC3E48" w:rsidRPr="002E157E" w:rsidRDefault="00701CA0" w:rsidP="00E50F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6) направляет в Оргкомитет регионального этапа Всероссийского конкурса «Семья года» письменные представления на победителей Конкурса, информацию об итогах проведения муниципального этапа Конкурса. </w:t>
      </w:r>
    </w:p>
    <w:p w:rsidR="00EC3E48" w:rsidRPr="002E157E" w:rsidRDefault="00701CA0" w:rsidP="00725A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>1</w:t>
      </w:r>
      <w:r w:rsidR="00EC3E48" w:rsidRPr="002E157E">
        <w:rPr>
          <w:rFonts w:ascii="Times New Roman" w:hAnsi="Times New Roman" w:cs="Times New Roman"/>
          <w:sz w:val="28"/>
          <w:szCs w:val="28"/>
        </w:rPr>
        <w:t>2</w:t>
      </w:r>
      <w:r w:rsidRPr="002E157E">
        <w:rPr>
          <w:rFonts w:ascii="Times New Roman" w:hAnsi="Times New Roman" w:cs="Times New Roman"/>
          <w:sz w:val="28"/>
          <w:szCs w:val="28"/>
        </w:rPr>
        <w:t xml:space="preserve">. В состав Оргкомитета входят председатель, заместитель председателя, ответственный секретарь и члены Оргкомитета. </w:t>
      </w:r>
      <w:r w:rsidRPr="00095A4A">
        <w:rPr>
          <w:rFonts w:ascii="Times New Roman" w:hAnsi="Times New Roman" w:cs="Times New Roman"/>
          <w:sz w:val="28"/>
          <w:szCs w:val="28"/>
        </w:rPr>
        <w:t xml:space="preserve">Председателем Оргкомитета является заместитель </w:t>
      </w:r>
      <w:r w:rsidR="00725A73" w:rsidRPr="00095A4A">
        <w:rPr>
          <w:rFonts w:ascii="Times New Roman" w:hAnsi="Times New Roman" w:cs="Times New Roman"/>
          <w:sz w:val="28"/>
          <w:szCs w:val="28"/>
        </w:rPr>
        <w:t>Г</w:t>
      </w:r>
      <w:r w:rsidRPr="00095A4A">
        <w:rPr>
          <w:rFonts w:ascii="Times New Roman" w:hAnsi="Times New Roman" w:cs="Times New Roman"/>
          <w:sz w:val="28"/>
          <w:szCs w:val="28"/>
        </w:rPr>
        <w:t xml:space="preserve">лавы </w:t>
      </w:r>
      <w:r w:rsidR="00EC3E48" w:rsidRPr="00095A4A">
        <w:rPr>
          <w:rFonts w:ascii="Times New Roman" w:hAnsi="Times New Roman" w:cs="Times New Roman"/>
          <w:sz w:val="28"/>
          <w:szCs w:val="28"/>
        </w:rPr>
        <w:t>А</w:t>
      </w:r>
      <w:r w:rsidRPr="00095A4A">
        <w:rPr>
          <w:rFonts w:ascii="Times New Roman" w:hAnsi="Times New Roman" w:cs="Times New Roman"/>
          <w:sz w:val="28"/>
          <w:szCs w:val="28"/>
        </w:rPr>
        <w:t>дминистрации Ка</w:t>
      </w:r>
      <w:r w:rsidR="00EC3E48" w:rsidRPr="00095A4A">
        <w:rPr>
          <w:rFonts w:ascii="Times New Roman" w:hAnsi="Times New Roman" w:cs="Times New Roman"/>
          <w:sz w:val="28"/>
          <w:szCs w:val="28"/>
        </w:rPr>
        <w:t>шинского городского округа по социальным вопросам</w:t>
      </w:r>
      <w:r w:rsidRPr="00095A4A">
        <w:rPr>
          <w:rFonts w:ascii="Times New Roman" w:hAnsi="Times New Roman" w:cs="Times New Roman"/>
          <w:sz w:val="28"/>
          <w:szCs w:val="28"/>
        </w:rPr>
        <w:t>.</w:t>
      </w:r>
      <w:r w:rsidRPr="002E1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E48" w:rsidRPr="002E157E" w:rsidRDefault="00701CA0" w:rsidP="00725A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C3E48" w:rsidRPr="002E157E">
        <w:rPr>
          <w:rFonts w:ascii="Times New Roman" w:hAnsi="Times New Roman" w:cs="Times New Roman"/>
          <w:sz w:val="28"/>
          <w:szCs w:val="28"/>
        </w:rPr>
        <w:t>3</w:t>
      </w:r>
      <w:r w:rsidRPr="002E157E">
        <w:rPr>
          <w:rFonts w:ascii="Times New Roman" w:hAnsi="Times New Roman" w:cs="Times New Roman"/>
          <w:sz w:val="28"/>
          <w:szCs w:val="28"/>
        </w:rPr>
        <w:t xml:space="preserve">. Председатель Оргкомитета: </w:t>
      </w:r>
    </w:p>
    <w:p w:rsidR="00EC3E48" w:rsidRPr="002E157E" w:rsidRDefault="00701CA0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1) осуществляет общее руководство деятельностью Оргкомитета; </w:t>
      </w:r>
    </w:p>
    <w:p w:rsidR="00EC3E48" w:rsidRPr="002E157E" w:rsidRDefault="00701CA0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2) утверждает повестку заседаний, определяет дату, место и время проведения заседаний; </w:t>
      </w:r>
    </w:p>
    <w:p w:rsidR="00EC3E48" w:rsidRPr="002E157E" w:rsidRDefault="00701CA0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3) ведет заседания Оргкомитета; </w:t>
      </w:r>
    </w:p>
    <w:p w:rsidR="00EC3E48" w:rsidRPr="002E157E" w:rsidRDefault="00701CA0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4) подписывает протоколы Оргкомитета. </w:t>
      </w:r>
    </w:p>
    <w:p w:rsidR="00913258" w:rsidRPr="002E157E" w:rsidRDefault="00701CA0" w:rsidP="00725A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>1</w:t>
      </w:r>
      <w:r w:rsidR="00EC3E48" w:rsidRPr="002E157E">
        <w:rPr>
          <w:rFonts w:ascii="Times New Roman" w:hAnsi="Times New Roman" w:cs="Times New Roman"/>
          <w:sz w:val="28"/>
          <w:szCs w:val="28"/>
        </w:rPr>
        <w:t>4</w:t>
      </w:r>
      <w:r w:rsidRPr="002E157E">
        <w:rPr>
          <w:rFonts w:ascii="Times New Roman" w:hAnsi="Times New Roman" w:cs="Times New Roman"/>
          <w:sz w:val="28"/>
          <w:szCs w:val="28"/>
        </w:rPr>
        <w:t xml:space="preserve">. Заместитель председателя Оргкомитета выполняет функции председателя Оргкомитета в случае его отсутствия, организует деятельность лиц, входящих в состав Оргкомитета, по определенным направлениям. </w:t>
      </w:r>
    </w:p>
    <w:p w:rsidR="00913258" w:rsidRPr="002E157E" w:rsidRDefault="00701CA0" w:rsidP="00725A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>1</w:t>
      </w:r>
      <w:r w:rsidR="00913258" w:rsidRPr="002E157E">
        <w:rPr>
          <w:rFonts w:ascii="Times New Roman" w:hAnsi="Times New Roman" w:cs="Times New Roman"/>
          <w:sz w:val="28"/>
          <w:szCs w:val="28"/>
        </w:rPr>
        <w:t>5</w:t>
      </w:r>
      <w:r w:rsidRPr="002E157E">
        <w:rPr>
          <w:rFonts w:ascii="Times New Roman" w:hAnsi="Times New Roman" w:cs="Times New Roman"/>
          <w:sz w:val="28"/>
          <w:szCs w:val="28"/>
        </w:rPr>
        <w:t xml:space="preserve">. Ответственный секретарь Оргкомитета: </w:t>
      </w:r>
    </w:p>
    <w:p w:rsidR="00913258" w:rsidRPr="002E157E" w:rsidRDefault="00701CA0" w:rsidP="00E50F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1) организует проведение заседаний Оргкомитета, заблаговременно оповещает всех лиц, входящих в состав Оргкомитета, о назначаемых заседаниях Оргкомитета; </w:t>
      </w:r>
    </w:p>
    <w:p w:rsidR="00913258" w:rsidRPr="002E157E" w:rsidRDefault="00701CA0" w:rsidP="00E50F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2) обеспечивает лиц, входящих в состав Оргкомитета, необходимыми материалами; </w:t>
      </w:r>
    </w:p>
    <w:p w:rsidR="00913258" w:rsidRPr="002E157E" w:rsidRDefault="00701CA0" w:rsidP="00E50F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3) ведет, оформляет и подписывает протоколы заседаний Оргкомитета, представляет их на подпись председателю Оргкомитета; </w:t>
      </w:r>
    </w:p>
    <w:p w:rsidR="00913258" w:rsidRPr="002E157E" w:rsidRDefault="00701CA0" w:rsidP="00E50F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4) обеспечивает хранение документации, связанной с деятельностью Оргкомитета. </w:t>
      </w:r>
    </w:p>
    <w:p w:rsidR="00913258" w:rsidRPr="002E157E" w:rsidRDefault="00701CA0" w:rsidP="00725A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>1</w:t>
      </w:r>
      <w:r w:rsidR="00913258" w:rsidRPr="002E157E">
        <w:rPr>
          <w:rFonts w:ascii="Times New Roman" w:hAnsi="Times New Roman" w:cs="Times New Roman"/>
          <w:sz w:val="28"/>
          <w:szCs w:val="28"/>
        </w:rPr>
        <w:t>6</w:t>
      </w:r>
      <w:r w:rsidRPr="002E157E">
        <w:rPr>
          <w:rFonts w:ascii="Times New Roman" w:hAnsi="Times New Roman" w:cs="Times New Roman"/>
          <w:sz w:val="28"/>
          <w:szCs w:val="28"/>
        </w:rPr>
        <w:t xml:space="preserve">. Члены Оргкомитета: </w:t>
      </w:r>
    </w:p>
    <w:p w:rsidR="00913258" w:rsidRPr="002E157E" w:rsidRDefault="00701CA0" w:rsidP="00E50F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1) принимают участие в заседаниях Оргкомитета; </w:t>
      </w:r>
    </w:p>
    <w:p w:rsidR="00913258" w:rsidRPr="002E157E" w:rsidRDefault="00701CA0" w:rsidP="00E50F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2) рассматривают представленные на заседание Оргкомитета документы на участие в Конкурсе; </w:t>
      </w:r>
    </w:p>
    <w:p w:rsidR="00913258" w:rsidRPr="002E157E" w:rsidRDefault="00701CA0" w:rsidP="00E50F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>3) высказывают своё мнение по представленным семьями материалам на участие в Конкурсе;</w:t>
      </w:r>
    </w:p>
    <w:p w:rsidR="00913258" w:rsidRPr="002E157E" w:rsidRDefault="00701CA0" w:rsidP="00E50F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4) соблюдают конфиденциальность в отношении информации, рассматриваемой Оргкомитетом. </w:t>
      </w:r>
    </w:p>
    <w:p w:rsidR="00913258" w:rsidRPr="002E157E" w:rsidRDefault="00701CA0" w:rsidP="00725A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>1</w:t>
      </w:r>
      <w:r w:rsidR="00913258" w:rsidRPr="002E157E">
        <w:rPr>
          <w:rFonts w:ascii="Times New Roman" w:hAnsi="Times New Roman" w:cs="Times New Roman"/>
          <w:sz w:val="28"/>
          <w:szCs w:val="28"/>
        </w:rPr>
        <w:t>7</w:t>
      </w:r>
      <w:r w:rsidRPr="002E157E">
        <w:rPr>
          <w:rFonts w:ascii="Times New Roman" w:hAnsi="Times New Roman" w:cs="Times New Roman"/>
          <w:sz w:val="28"/>
          <w:szCs w:val="28"/>
        </w:rPr>
        <w:t>. Заседания Оргкомитета проводятся в соответствии со сроками, предусмотренными пунктом 2</w:t>
      </w:r>
      <w:r w:rsidR="00913258" w:rsidRPr="002E157E">
        <w:rPr>
          <w:rFonts w:ascii="Times New Roman" w:hAnsi="Times New Roman" w:cs="Times New Roman"/>
          <w:sz w:val="28"/>
          <w:szCs w:val="28"/>
        </w:rPr>
        <w:t>6</w:t>
      </w:r>
      <w:r w:rsidRPr="002E157E">
        <w:rPr>
          <w:rFonts w:ascii="Times New Roman" w:hAnsi="Times New Roman" w:cs="Times New Roman"/>
          <w:sz w:val="28"/>
          <w:szCs w:val="28"/>
        </w:rPr>
        <w:t xml:space="preserve"> </w:t>
      </w:r>
      <w:r w:rsidR="00E50F7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2E157E">
        <w:rPr>
          <w:rFonts w:ascii="Times New Roman" w:hAnsi="Times New Roman" w:cs="Times New Roman"/>
          <w:sz w:val="28"/>
          <w:szCs w:val="28"/>
        </w:rPr>
        <w:t xml:space="preserve">Положения, и правомочны при наличии не менее двух третей лиц, входящих в его состав. </w:t>
      </w:r>
    </w:p>
    <w:p w:rsidR="00725A73" w:rsidRDefault="00701CA0" w:rsidP="00725A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Лица, входящие в состав Оргкомитета, участвуют в его заседаниях лично, без права замены. Решение принимается простым большинством голосов от числа присутствующих на заседании Оргкомитета лиц, входящих в его состав. </w:t>
      </w:r>
    </w:p>
    <w:p w:rsidR="00913258" w:rsidRPr="002E157E" w:rsidRDefault="00701CA0" w:rsidP="00725A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Каждый член Оргкомитета имеет один голос. При равенстве голосов голос председательствующего на заседании Оргкомитета является решающим. </w:t>
      </w:r>
    </w:p>
    <w:p w:rsidR="00913258" w:rsidRPr="002E157E" w:rsidRDefault="00701CA0" w:rsidP="00725A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В случае присутствия на заседании Оргкомитета менее двух третей его состава заседание Оргкомитета назначается повторно не позднее </w:t>
      </w:r>
      <w:r w:rsidR="00913258" w:rsidRPr="002E157E">
        <w:rPr>
          <w:rFonts w:ascii="Times New Roman" w:hAnsi="Times New Roman" w:cs="Times New Roman"/>
          <w:sz w:val="28"/>
          <w:szCs w:val="28"/>
        </w:rPr>
        <w:t>2</w:t>
      </w:r>
      <w:r w:rsidRPr="002E157E">
        <w:rPr>
          <w:rFonts w:ascii="Times New Roman" w:hAnsi="Times New Roman" w:cs="Times New Roman"/>
          <w:sz w:val="28"/>
          <w:szCs w:val="28"/>
        </w:rPr>
        <w:t xml:space="preserve"> дней со дня несостоявшегося заседания. </w:t>
      </w:r>
    </w:p>
    <w:p w:rsidR="00913258" w:rsidRPr="002E157E" w:rsidRDefault="00701CA0" w:rsidP="00725A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>1</w:t>
      </w:r>
      <w:r w:rsidR="00913258" w:rsidRPr="002E157E">
        <w:rPr>
          <w:rFonts w:ascii="Times New Roman" w:hAnsi="Times New Roman" w:cs="Times New Roman"/>
          <w:sz w:val="28"/>
          <w:szCs w:val="28"/>
        </w:rPr>
        <w:t>8</w:t>
      </w:r>
      <w:r w:rsidRPr="002E157E">
        <w:rPr>
          <w:rFonts w:ascii="Times New Roman" w:hAnsi="Times New Roman" w:cs="Times New Roman"/>
          <w:sz w:val="28"/>
          <w:szCs w:val="28"/>
        </w:rPr>
        <w:t xml:space="preserve">. Решения Оргкомитета оформляются протоколом, утверждаемым председательствующим на заседании Оргкомитета в течение двух рабочих дней после проведения заседания Оргкомитета. </w:t>
      </w:r>
    </w:p>
    <w:p w:rsidR="00913258" w:rsidRPr="002E157E" w:rsidRDefault="00913258" w:rsidP="00725A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>19</w:t>
      </w:r>
      <w:r w:rsidR="00701CA0" w:rsidRPr="002E157E">
        <w:rPr>
          <w:rFonts w:ascii="Times New Roman" w:hAnsi="Times New Roman" w:cs="Times New Roman"/>
          <w:sz w:val="28"/>
          <w:szCs w:val="28"/>
        </w:rPr>
        <w:t xml:space="preserve">. Оргкомитет принимает решение о признании Конкурса несостоявшимся, в случаях если: </w:t>
      </w:r>
    </w:p>
    <w:p w:rsidR="00913258" w:rsidRPr="002E157E" w:rsidRDefault="00701CA0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1) материалы на участие в Конкурсе не подавались; </w:t>
      </w:r>
    </w:p>
    <w:p w:rsidR="00913258" w:rsidRPr="002E157E" w:rsidRDefault="00701CA0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2) были поданы материалы только на одну семью; </w:t>
      </w:r>
    </w:p>
    <w:p w:rsidR="00913258" w:rsidRPr="002E157E" w:rsidRDefault="00701CA0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3) ни одна семья не была допущена к участию в Конкурсе; </w:t>
      </w:r>
    </w:p>
    <w:p w:rsidR="00913258" w:rsidRPr="002E157E" w:rsidRDefault="00701CA0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4) к участию в Конкурсе была допущена только одна семья; </w:t>
      </w:r>
    </w:p>
    <w:p w:rsidR="00913258" w:rsidRPr="002E157E" w:rsidRDefault="00701CA0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5) в Конкурсе не состоялась ни одна из номинаций. </w:t>
      </w:r>
    </w:p>
    <w:p w:rsidR="00913258" w:rsidRPr="002E157E" w:rsidRDefault="00701CA0" w:rsidP="00725A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13258" w:rsidRPr="002E157E">
        <w:rPr>
          <w:rFonts w:ascii="Times New Roman" w:hAnsi="Times New Roman" w:cs="Times New Roman"/>
          <w:sz w:val="28"/>
          <w:szCs w:val="28"/>
        </w:rPr>
        <w:t>0</w:t>
      </w:r>
      <w:r w:rsidRPr="002E157E">
        <w:rPr>
          <w:rFonts w:ascii="Times New Roman" w:hAnsi="Times New Roman" w:cs="Times New Roman"/>
          <w:sz w:val="28"/>
          <w:szCs w:val="28"/>
        </w:rPr>
        <w:t xml:space="preserve">. Оргкомитет принимает решение о признании конкурсной ситуации по номинации несостоявшейся, в случаях если: </w:t>
      </w:r>
    </w:p>
    <w:p w:rsidR="00913258" w:rsidRPr="002E157E" w:rsidRDefault="00701CA0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1) в номинацию на Конкурс не были представлены материалы ни на одну семью; </w:t>
      </w:r>
    </w:p>
    <w:p w:rsidR="00913258" w:rsidRPr="002E157E" w:rsidRDefault="00701CA0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2) в номинации были представлены материалы только на одну семью; </w:t>
      </w:r>
    </w:p>
    <w:p w:rsidR="00913258" w:rsidRPr="002E157E" w:rsidRDefault="00701CA0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3) ни одна семья не была допущена к участию в Конкурсе в данной номинации; </w:t>
      </w:r>
    </w:p>
    <w:p w:rsidR="00913258" w:rsidRPr="002E157E" w:rsidRDefault="00701CA0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4) к участию в Конкурсе в данной номинации была допущена только одна семья. </w:t>
      </w:r>
    </w:p>
    <w:p w:rsidR="00913258" w:rsidRPr="002E157E" w:rsidRDefault="00701CA0" w:rsidP="00725A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>2</w:t>
      </w:r>
      <w:r w:rsidR="00913258" w:rsidRPr="002E157E">
        <w:rPr>
          <w:rFonts w:ascii="Times New Roman" w:hAnsi="Times New Roman" w:cs="Times New Roman"/>
          <w:sz w:val="28"/>
          <w:szCs w:val="28"/>
        </w:rPr>
        <w:t>1</w:t>
      </w:r>
      <w:r w:rsidRPr="002E157E">
        <w:rPr>
          <w:rFonts w:ascii="Times New Roman" w:hAnsi="Times New Roman" w:cs="Times New Roman"/>
          <w:sz w:val="28"/>
          <w:szCs w:val="28"/>
        </w:rPr>
        <w:t xml:space="preserve">. Конкурс считается состоявшимся если хоть в одной номинации определен победитель. </w:t>
      </w:r>
    </w:p>
    <w:p w:rsidR="00913258" w:rsidRPr="002E157E" w:rsidRDefault="00701CA0" w:rsidP="00725A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>2</w:t>
      </w:r>
      <w:r w:rsidR="00913258" w:rsidRPr="002E157E">
        <w:rPr>
          <w:rFonts w:ascii="Times New Roman" w:hAnsi="Times New Roman" w:cs="Times New Roman"/>
          <w:sz w:val="28"/>
          <w:szCs w:val="28"/>
        </w:rPr>
        <w:t>2</w:t>
      </w:r>
      <w:r w:rsidRPr="002E157E">
        <w:rPr>
          <w:rFonts w:ascii="Times New Roman" w:hAnsi="Times New Roman" w:cs="Times New Roman"/>
          <w:sz w:val="28"/>
          <w:szCs w:val="28"/>
        </w:rPr>
        <w:t xml:space="preserve">. Для оценки участников Конкурса решением Оргкомитета создается жюри Конкурса. </w:t>
      </w:r>
    </w:p>
    <w:p w:rsidR="00913258" w:rsidRPr="002E157E" w:rsidRDefault="00701CA0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Жюри Конкурса формируется из членов Оргкомитета и состоит из председателя и членов жюри Конкурса. Состав жюри Конкурса утверждается решением Оргкомитета. </w:t>
      </w:r>
    </w:p>
    <w:p w:rsidR="00913258" w:rsidRPr="002E157E" w:rsidRDefault="00701CA0" w:rsidP="00725A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>2</w:t>
      </w:r>
      <w:r w:rsidR="00913258" w:rsidRPr="002E157E">
        <w:rPr>
          <w:rFonts w:ascii="Times New Roman" w:hAnsi="Times New Roman" w:cs="Times New Roman"/>
          <w:sz w:val="28"/>
          <w:szCs w:val="28"/>
        </w:rPr>
        <w:t>3</w:t>
      </w:r>
      <w:r w:rsidRPr="002E157E">
        <w:rPr>
          <w:rFonts w:ascii="Times New Roman" w:hAnsi="Times New Roman" w:cs="Times New Roman"/>
          <w:sz w:val="28"/>
          <w:szCs w:val="28"/>
        </w:rPr>
        <w:t>. Заседания жюри Конкурса проводятся в соответствии со сроками, предусмотренными пунктом 2</w:t>
      </w:r>
      <w:r w:rsidR="00913258" w:rsidRPr="002E157E">
        <w:rPr>
          <w:rFonts w:ascii="Times New Roman" w:hAnsi="Times New Roman" w:cs="Times New Roman"/>
          <w:sz w:val="28"/>
          <w:szCs w:val="28"/>
        </w:rPr>
        <w:t>6</w:t>
      </w:r>
      <w:r w:rsidRPr="002E157E">
        <w:rPr>
          <w:rFonts w:ascii="Times New Roman" w:hAnsi="Times New Roman" w:cs="Times New Roman"/>
          <w:sz w:val="28"/>
          <w:szCs w:val="28"/>
        </w:rPr>
        <w:t xml:space="preserve"> </w:t>
      </w:r>
      <w:r w:rsidR="00E50F7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2E157E">
        <w:rPr>
          <w:rFonts w:ascii="Times New Roman" w:hAnsi="Times New Roman" w:cs="Times New Roman"/>
          <w:sz w:val="28"/>
          <w:szCs w:val="28"/>
        </w:rPr>
        <w:t xml:space="preserve">Положения, и правомочны при наличии не менее двух третей лиц, входящих в его состав. </w:t>
      </w:r>
    </w:p>
    <w:p w:rsidR="00913258" w:rsidRPr="002E157E" w:rsidRDefault="00701CA0" w:rsidP="00725A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>2</w:t>
      </w:r>
      <w:r w:rsidR="00913258" w:rsidRPr="002E157E">
        <w:rPr>
          <w:rFonts w:ascii="Times New Roman" w:hAnsi="Times New Roman" w:cs="Times New Roman"/>
          <w:sz w:val="28"/>
          <w:szCs w:val="28"/>
        </w:rPr>
        <w:t>4</w:t>
      </w:r>
      <w:r w:rsidRPr="002E157E">
        <w:rPr>
          <w:rFonts w:ascii="Times New Roman" w:hAnsi="Times New Roman" w:cs="Times New Roman"/>
          <w:sz w:val="28"/>
          <w:szCs w:val="28"/>
        </w:rPr>
        <w:t xml:space="preserve">. Решение жюри Конкурса рассматривается на заседании Оргкомитета, по итогам которого Оргкомитет принимает решение о победителях Конкурса. Решение о победителях Конкурса утверждается протоколом заседания Оргкомитета. </w:t>
      </w:r>
    </w:p>
    <w:p w:rsidR="00913258" w:rsidRPr="002E157E" w:rsidRDefault="00701CA0" w:rsidP="00725A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>2</w:t>
      </w:r>
      <w:r w:rsidR="00913258" w:rsidRPr="002E157E">
        <w:rPr>
          <w:rFonts w:ascii="Times New Roman" w:hAnsi="Times New Roman" w:cs="Times New Roman"/>
          <w:sz w:val="28"/>
          <w:szCs w:val="28"/>
        </w:rPr>
        <w:t>5</w:t>
      </w:r>
      <w:r w:rsidRPr="002E157E">
        <w:rPr>
          <w:rFonts w:ascii="Times New Roman" w:hAnsi="Times New Roman" w:cs="Times New Roman"/>
          <w:sz w:val="28"/>
          <w:szCs w:val="28"/>
        </w:rPr>
        <w:t xml:space="preserve">. Полномочия жюри Конкурса: </w:t>
      </w:r>
    </w:p>
    <w:p w:rsidR="00913258" w:rsidRPr="002E157E" w:rsidRDefault="00701CA0" w:rsidP="00E50F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1) проводит экспертизу материалов, представленных на Конкурс; </w:t>
      </w:r>
    </w:p>
    <w:p w:rsidR="00913258" w:rsidRPr="002E157E" w:rsidRDefault="00701CA0" w:rsidP="00E50F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>2) проводит оценку материалов, представленных на Конкурс, в соответствии с критериями оценки участников Конкурса, предусмотренными пунктом 2</w:t>
      </w:r>
      <w:r w:rsidR="00913258" w:rsidRPr="002E157E">
        <w:rPr>
          <w:rFonts w:ascii="Times New Roman" w:hAnsi="Times New Roman" w:cs="Times New Roman"/>
          <w:sz w:val="28"/>
          <w:szCs w:val="28"/>
        </w:rPr>
        <w:t>6</w:t>
      </w:r>
      <w:r w:rsidRPr="002E157E">
        <w:rPr>
          <w:rFonts w:ascii="Times New Roman" w:hAnsi="Times New Roman" w:cs="Times New Roman"/>
          <w:sz w:val="28"/>
          <w:szCs w:val="28"/>
        </w:rPr>
        <w:t xml:space="preserve"> </w:t>
      </w:r>
      <w:r w:rsidR="00DF2DE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2E157E">
        <w:rPr>
          <w:rFonts w:ascii="Times New Roman" w:hAnsi="Times New Roman" w:cs="Times New Roman"/>
          <w:sz w:val="28"/>
          <w:szCs w:val="28"/>
        </w:rPr>
        <w:t xml:space="preserve">Положения. </w:t>
      </w:r>
    </w:p>
    <w:p w:rsidR="00913258" w:rsidRPr="002E157E" w:rsidRDefault="00913258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3258" w:rsidRPr="00725A73" w:rsidRDefault="00701CA0" w:rsidP="00725A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A73">
        <w:rPr>
          <w:rFonts w:ascii="Times New Roman" w:hAnsi="Times New Roman" w:cs="Times New Roman"/>
          <w:b/>
          <w:bCs/>
          <w:sz w:val="28"/>
          <w:szCs w:val="28"/>
        </w:rPr>
        <w:t>Раздел IV</w:t>
      </w:r>
    </w:p>
    <w:p w:rsidR="00913258" w:rsidRDefault="00701CA0" w:rsidP="00725A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A73">
        <w:rPr>
          <w:rFonts w:ascii="Times New Roman" w:hAnsi="Times New Roman" w:cs="Times New Roman"/>
          <w:b/>
          <w:bCs/>
          <w:sz w:val="28"/>
          <w:szCs w:val="28"/>
        </w:rPr>
        <w:t>Условия и порядок участия в Конкурсе</w:t>
      </w:r>
    </w:p>
    <w:p w:rsidR="00725A73" w:rsidRPr="00725A73" w:rsidRDefault="00725A73" w:rsidP="00725A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1E3F" w:rsidRPr="002E157E" w:rsidRDefault="00701CA0" w:rsidP="00725A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>2</w:t>
      </w:r>
      <w:r w:rsidR="00913258" w:rsidRPr="002E157E">
        <w:rPr>
          <w:rFonts w:ascii="Times New Roman" w:hAnsi="Times New Roman" w:cs="Times New Roman"/>
          <w:sz w:val="28"/>
          <w:szCs w:val="28"/>
        </w:rPr>
        <w:t>6</w:t>
      </w:r>
      <w:r w:rsidRPr="002E157E">
        <w:rPr>
          <w:rFonts w:ascii="Times New Roman" w:hAnsi="Times New Roman" w:cs="Times New Roman"/>
          <w:sz w:val="28"/>
          <w:szCs w:val="28"/>
        </w:rPr>
        <w:t>. Конкурс проводится в Ка</w:t>
      </w:r>
      <w:r w:rsidR="00391E3F" w:rsidRPr="002E157E">
        <w:rPr>
          <w:rFonts w:ascii="Times New Roman" w:hAnsi="Times New Roman" w:cs="Times New Roman"/>
          <w:sz w:val="28"/>
          <w:szCs w:val="28"/>
        </w:rPr>
        <w:t>шинском городском округе Тверской области</w:t>
      </w:r>
      <w:r w:rsidRPr="002E157E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="00E50F7E">
        <w:rPr>
          <w:rFonts w:ascii="Times New Roman" w:hAnsi="Times New Roman" w:cs="Times New Roman"/>
          <w:sz w:val="28"/>
          <w:szCs w:val="28"/>
        </w:rPr>
        <w:t xml:space="preserve">в период с 20 марта </w:t>
      </w:r>
      <w:r w:rsidRPr="002E157E">
        <w:rPr>
          <w:rFonts w:ascii="Times New Roman" w:hAnsi="Times New Roman" w:cs="Times New Roman"/>
          <w:sz w:val="28"/>
          <w:szCs w:val="28"/>
        </w:rPr>
        <w:t xml:space="preserve">до 10 апреля. </w:t>
      </w:r>
    </w:p>
    <w:p w:rsidR="00391E3F" w:rsidRPr="00095A4A" w:rsidRDefault="00701CA0" w:rsidP="00725A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A4A">
        <w:rPr>
          <w:rFonts w:ascii="Times New Roman" w:hAnsi="Times New Roman" w:cs="Times New Roman"/>
          <w:sz w:val="28"/>
          <w:szCs w:val="28"/>
        </w:rPr>
        <w:t>2</w:t>
      </w:r>
      <w:r w:rsidR="00391E3F" w:rsidRPr="00095A4A">
        <w:rPr>
          <w:rFonts w:ascii="Times New Roman" w:hAnsi="Times New Roman" w:cs="Times New Roman"/>
          <w:sz w:val="28"/>
          <w:szCs w:val="28"/>
        </w:rPr>
        <w:t>7</w:t>
      </w:r>
      <w:r w:rsidRPr="00095A4A">
        <w:rPr>
          <w:rFonts w:ascii="Times New Roman" w:hAnsi="Times New Roman" w:cs="Times New Roman"/>
          <w:sz w:val="28"/>
          <w:szCs w:val="28"/>
        </w:rPr>
        <w:t xml:space="preserve">. Прием документов для участия в Конкурсе осуществляется с </w:t>
      </w:r>
      <w:r w:rsidR="00AE38EF" w:rsidRPr="00095A4A">
        <w:rPr>
          <w:rFonts w:ascii="Times New Roman" w:hAnsi="Times New Roman" w:cs="Times New Roman"/>
          <w:sz w:val="28"/>
          <w:szCs w:val="28"/>
        </w:rPr>
        <w:t>20</w:t>
      </w:r>
      <w:r w:rsidRPr="00095A4A">
        <w:rPr>
          <w:rFonts w:ascii="Times New Roman" w:hAnsi="Times New Roman" w:cs="Times New Roman"/>
          <w:sz w:val="28"/>
          <w:szCs w:val="28"/>
        </w:rPr>
        <w:t xml:space="preserve"> марта до </w:t>
      </w:r>
      <w:r w:rsidR="00095A4A" w:rsidRPr="00095A4A">
        <w:rPr>
          <w:rFonts w:ascii="Times New Roman" w:hAnsi="Times New Roman" w:cs="Times New Roman"/>
          <w:sz w:val="28"/>
          <w:szCs w:val="28"/>
        </w:rPr>
        <w:t>7</w:t>
      </w:r>
      <w:r w:rsidRPr="00095A4A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E50F7E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Pr="00095A4A">
        <w:rPr>
          <w:rFonts w:ascii="Times New Roman" w:hAnsi="Times New Roman" w:cs="Times New Roman"/>
          <w:sz w:val="28"/>
          <w:szCs w:val="28"/>
        </w:rPr>
        <w:t>. Материалы, указанные в пункте 2</w:t>
      </w:r>
      <w:r w:rsidR="00391E3F" w:rsidRPr="00095A4A">
        <w:rPr>
          <w:rFonts w:ascii="Times New Roman" w:hAnsi="Times New Roman" w:cs="Times New Roman"/>
          <w:sz w:val="28"/>
          <w:szCs w:val="28"/>
        </w:rPr>
        <w:t>8</w:t>
      </w:r>
      <w:r w:rsidR="00DF2D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2DE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095A4A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095A4A">
        <w:rPr>
          <w:rFonts w:ascii="Times New Roman" w:hAnsi="Times New Roman" w:cs="Times New Roman"/>
          <w:sz w:val="28"/>
          <w:szCs w:val="28"/>
        </w:rPr>
        <w:t xml:space="preserve"> предоставляются в Оргкомитет по адресу: 17</w:t>
      </w:r>
      <w:r w:rsidR="00391E3F" w:rsidRPr="00095A4A">
        <w:rPr>
          <w:rFonts w:ascii="Times New Roman" w:hAnsi="Times New Roman" w:cs="Times New Roman"/>
          <w:sz w:val="28"/>
          <w:szCs w:val="28"/>
        </w:rPr>
        <w:t>1640</w:t>
      </w:r>
      <w:r w:rsidRPr="00095A4A">
        <w:rPr>
          <w:rFonts w:ascii="Times New Roman" w:hAnsi="Times New Roman" w:cs="Times New Roman"/>
          <w:sz w:val="28"/>
          <w:szCs w:val="28"/>
        </w:rPr>
        <w:t xml:space="preserve">, г. </w:t>
      </w:r>
      <w:r w:rsidR="00391E3F" w:rsidRPr="00095A4A">
        <w:rPr>
          <w:rFonts w:ascii="Times New Roman" w:hAnsi="Times New Roman" w:cs="Times New Roman"/>
          <w:sz w:val="28"/>
          <w:szCs w:val="28"/>
        </w:rPr>
        <w:t>Кашин</w:t>
      </w:r>
      <w:r w:rsidRPr="00095A4A">
        <w:rPr>
          <w:rFonts w:ascii="Times New Roman" w:hAnsi="Times New Roman" w:cs="Times New Roman"/>
          <w:sz w:val="28"/>
          <w:szCs w:val="28"/>
        </w:rPr>
        <w:t xml:space="preserve">, </w:t>
      </w:r>
      <w:r w:rsidR="00391E3F" w:rsidRPr="00095A4A">
        <w:rPr>
          <w:rFonts w:ascii="Times New Roman" w:hAnsi="Times New Roman" w:cs="Times New Roman"/>
          <w:sz w:val="28"/>
          <w:szCs w:val="28"/>
        </w:rPr>
        <w:t>ул. Анатолия Луначарского</w:t>
      </w:r>
      <w:r w:rsidRPr="00095A4A">
        <w:rPr>
          <w:rFonts w:ascii="Times New Roman" w:hAnsi="Times New Roman" w:cs="Times New Roman"/>
          <w:sz w:val="28"/>
          <w:szCs w:val="28"/>
        </w:rPr>
        <w:t xml:space="preserve">, дом </w:t>
      </w:r>
      <w:r w:rsidR="00391E3F" w:rsidRPr="00095A4A">
        <w:rPr>
          <w:rFonts w:ascii="Times New Roman" w:hAnsi="Times New Roman" w:cs="Times New Roman"/>
          <w:sz w:val="28"/>
          <w:szCs w:val="28"/>
        </w:rPr>
        <w:t>20</w:t>
      </w:r>
      <w:r w:rsidRPr="00095A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95A4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95A4A">
        <w:rPr>
          <w:rFonts w:ascii="Times New Roman" w:hAnsi="Times New Roman" w:cs="Times New Roman"/>
          <w:sz w:val="28"/>
          <w:szCs w:val="28"/>
        </w:rPr>
        <w:t xml:space="preserve">. </w:t>
      </w:r>
      <w:r w:rsidR="00391E3F" w:rsidRPr="00095A4A">
        <w:rPr>
          <w:rFonts w:ascii="Times New Roman" w:hAnsi="Times New Roman" w:cs="Times New Roman"/>
          <w:sz w:val="28"/>
          <w:szCs w:val="28"/>
        </w:rPr>
        <w:t>22</w:t>
      </w:r>
      <w:r w:rsidR="00095A4A" w:rsidRPr="00095A4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095A4A" w:rsidRPr="00095A4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95A4A" w:rsidRPr="00095A4A">
        <w:rPr>
          <w:rFonts w:ascii="Times New Roman" w:hAnsi="Times New Roman" w:cs="Times New Roman"/>
          <w:sz w:val="28"/>
          <w:szCs w:val="28"/>
        </w:rPr>
        <w:t>. 25</w:t>
      </w:r>
      <w:r w:rsidRPr="00095A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1E3F" w:rsidRPr="002E157E" w:rsidRDefault="00701CA0" w:rsidP="00725A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A4A">
        <w:rPr>
          <w:rFonts w:ascii="Times New Roman" w:hAnsi="Times New Roman" w:cs="Times New Roman"/>
          <w:sz w:val="28"/>
          <w:szCs w:val="28"/>
        </w:rPr>
        <w:t>2</w:t>
      </w:r>
      <w:r w:rsidR="00391E3F" w:rsidRPr="00095A4A">
        <w:rPr>
          <w:rFonts w:ascii="Times New Roman" w:hAnsi="Times New Roman" w:cs="Times New Roman"/>
          <w:sz w:val="28"/>
          <w:szCs w:val="28"/>
        </w:rPr>
        <w:t>8</w:t>
      </w:r>
      <w:r w:rsidRPr="00095A4A">
        <w:rPr>
          <w:rFonts w:ascii="Times New Roman" w:hAnsi="Times New Roman" w:cs="Times New Roman"/>
          <w:sz w:val="28"/>
          <w:szCs w:val="28"/>
        </w:rPr>
        <w:t>. Для участия в Конкурсе предоставляются в Оргкомитет следующие материалы:</w:t>
      </w:r>
      <w:r w:rsidRPr="002E1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E3F" w:rsidRPr="002E157E" w:rsidRDefault="00701CA0" w:rsidP="00E50F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1) представление на участие семьи в Конкурсе по форме согласно приложению 1 к Положению; </w:t>
      </w:r>
    </w:p>
    <w:p w:rsidR="00391E3F" w:rsidRPr="002E157E" w:rsidRDefault="00701CA0" w:rsidP="00E50F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2) копию свидетельства о заключении брака; </w:t>
      </w:r>
    </w:p>
    <w:p w:rsidR="00391E3F" w:rsidRPr="002E157E" w:rsidRDefault="00701CA0" w:rsidP="00E50F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3) копии документов, удостоверяющих личность каждого члена семьи (копия паспорта или иного документа, признаваемого в соответствии с законодательством Российской Федерации документом, удостоверяющим личность гражданина Российской Федерации (копия странички с пропиской), для членов семьи, достигших возраста 14 лет, и копия свидетельства о рождении для членов семьи, не достигших возраста 14 лет); </w:t>
      </w:r>
    </w:p>
    <w:p w:rsidR="00391E3F" w:rsidRPr="002E157E" w:rsidRDefault="00701CA0" w:rsidP="00E50F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lastRenderedPageBreak/>
        <w:t xml:space="preserve">4) копии документов, подтверждающих достижения семьи (дипломов, грамот, благодарственных писем, отзывы педагогов, воспитателей, руководителей общественных организаций и т.д.); </w:t>
      </w:r>
    </w:p>
    <w:p w:rsidR="00391E3F" w:rsidRPr="002E157E" w:rsidRDefault="00701CA0" w:rsidP="00E50F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5) презентация и/или видеоролик (презентация должна содержать не более 20 слайдов, продолжительность видеоролика не более 2 минут) с информацией о составе семьи, её достижениях, семейных ценностях и традициях; </w:t>
      </w:r>
    </w:p>
    <w:p w:rsidR="00391E3F" w:rsidRPr="002E157E" w:rsidRDefault="00701CA0" w:rsidP="00E50F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6) семейные фотографии (представляется не более 20 фотографий, каждая из которых должна быть подписана. Подпись содержит информацию о членах семьи, изображенных на фотографии (имена, фамилии и указание на степень родства) с пояснениями, что происходит на снимке. Характер фотографий – позитивный, отражающий лучшие традиции и взаимоотношения внутри семьи); </w:t>
      </w:r>
    </w:p>
    <w:p w:rsidR="00806AEF" w:rsidRDefault="00701CA0" w:rsidP="00E50F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7) информация о семье (общий объем информации должен составлять от 3 до 5 листов печатного текста с использованием шрифта </w:t>
      </w:r>
      <w:proofErr w:type="spellStart"/>
      <w:r w:rsidRPr="002E157E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2E1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57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2E1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57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2E157E">
        <w:rPr>
          <w:rFonts w:ascii="Times New Roman" w:hAnsi="Times New Roman" w:cs="Times New Roman"/>
          <w:sz w:val="28"/>
          <w:szCs w:val="28"/>
        </w:rPr>
        <w:t xml:space="preserve"> размера 14 кегль, полуторный междустрочный интервал). </w:t>
      </w:r>
    </w:p>
    <w:p w:rsidR="00806AEF" w:rsidRDefault="00701CA0" w:rsidP="00806AE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Информация должна быть выстроена логически и содержать в себе следующие сведения: </w:t>
      </w:r>
    </w:p>
    <w:p w:rsidR="00806AEF" w:rsidRDefault="00701CA0" w:rsidP="00806AE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- стаж семейной жизни; </w:t>
      </w:r>
    </w:p>
    <w:p w:rsidR="00806AEF" w:rsidRDefault="00701CA0" w:rsidP="00806AE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- срок проживания на территории </w:t>
      </w:r>
      <w:r w:rsidR="000A3C96" w:rsidRPr="002E157E">
        <w:rPr>
          <w:rFonts w:ascii="Times New Roman" w:hAnsi="Times New Roman" w:cs="Times New Roman"/>
          <w:sz w:val="28"/>
          <w:szCs w:val="28"/>
        </w:rPr>
        <w:t>Ка</w:t>
      </w:r>
      <w:r w:rsidR="000A3C96">
        <w:rPr>
          <w:rFonts w:ascii="Times New Roman" w:hAnsi="Times New Roman" w:cs="Times New Roman"/>
          <w:sz w:val="28"/>
          <w:szCs w:val="28"/>
        </w:rPr>
        <w:t>шинского городского округа</w:t>
      </w:r>
      <w:r w:rsidR="000A3C96" w:rsidRPr="002E157E">
        <w:rPr>
          <w:rFonts w:ascii="Times New Roman" w:hAnsi="Times New Roman" w:cs="Times New Roman"/>
          <w:sz w:val="28"/>
          <w:szCs w:val="28"/>
        </w:rPr>
        <w:t xml:space="preserve"> </w:t>
      </w:r>
      <w:r w:rsidRPr="002E157E">
        <w:rPr>
          <w:rFonts w:ascii="Times New Roman" w:hAnsi="Times New Roman" w:cs="Times New Roman"/>
          <w:sz w:val="28"/>
          <w:szCs w:val="28"/>
        </w:rPr>
        <w:t xml:space="preserve">Тверской области; </w:t>
      </w:r>
    </w:p>
    <w:p w:rsidR="00806AEF" w:rsidRDefault="00701CA0" w:rsidP="00806AE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- место работы (вид деятельности) родителей; </w:t>
      </w:r>
    </w:p>
    <w:p w:rsidR="00806AEF" w:rsidRDefault="00701CA0" w:rsidP="00806AE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- место учебы, работы (вид деятельности) детей; - история создания семьи; </w:t>
      </w:r>
    </w:p>
    <w:p w:rsidR="00806AEF" w:rsidRDefault="00701CA0" w:rsidP="00806AE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- участие членов семьи в общественной жизни </w:t>
      </w:r>
      <w:r w:rsidR="000A3C96" w:rsidRPr="002E157E">
        <w:rPr>
          <w:rFonts w:ascii="Times New Roman" w:hAnsi="Times New Roman" w:cs="Times New Roman"/>
          <w:sz w:val="28"/>
          <w:szCs w:val="28"/>
        </w:rPr>
        <w:t>Ка</w:t>
      </w:r>
      <w:r w:rsidR="000A3C96">
        <w:rPr>
          <w:rFonts w:ascii="Times New Roman" w:hAnsi="Times New Roman" w:cs="Times New Roman"/>
          <w:sz w:val="28"/>
          <w:szCs w:val="28"/>
        </w:rPr>
        <w:t>шинского городского округа</w:t>
      </w:r>
      <w:r w:rsidR="000A3C96" w:rsidRPr="002E157E">
        <w:rPr>
          <w:rFonts w:ascii="Times New Roman" w:hAnsi="Times New Roman" w:cs="Times New Roman"/>
          <w:sz w:val="28"/>
          <w:szCs w:val="28"/>
        </w:rPr>
        <w:t xml:space="preserve"> </w:t>
      </w:r>
      <w:r w:rsidRPr="002E157E">
        <w:rPr>
          <w:rFonts w:ascii="Times New Roman" w:hAnsi="Times New Roman" w:cs="Times New Roman"/>
          <w:sz w:val="28"/>
          <w:szCs w:val="28"/>
        </w:rPr>
        <w:t xml:space="preserve">Тверской области; </w:t>
      </w:r>
    </w:p>
    <w:p w:rsidR="00806AEF" w:rsidRDefault="00701CA0" w:rsidP="00806AE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- увлечения и совместные интересы семьи, в том числе преемственность увлечений от старшего поколения к младшему, форма организации досуга в семье; </w:t>
      </w:r>
    </w:p>
    <w:p w:rsidR="00806AEF" w:rsidRDefault="00701CA0" w:rsidP="00806AE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- семейные традиции; </w:t>
      </w:r>
    </w:p>
    <w:p w:rsidR="00806AEF" w:rsidRDefault="00701CA0" w:rsidP="00806AE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- достижения членов семьи в профессиональной деятельности, сохранение профессиональных традиций в семье; </w:t>
      </w:r>
    </w:p>
    <w:p w:rsidR="00806AEF" w:rsidRDefault="00701CA0" w:rsidP="00806AE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- награды и поощрения за достойное выполнение родительского долга; степень развития творческих и спортивных способностей детей (занятость детей в кружках, секциях, участие в соревнованиях и конкурсах); </w:t>
      </w:r>
    </w:p>
    <w:p w:rsidR="00806AEF" w:rsidRDefault="00701CA0" w:rsidP="00806AE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- стаж в качестве приемных родителей в случае наличия в семье приемных детей; </w:t>
      </w:r>
    </w:p>
    <w:p w:rsidR="00391E3F" w:rsidRPr="002E157E" w:rsidRDefault="00701CA0" w:rsidP="00806AE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>- духовно-нравственн</w:t>
      </w:r>
      <w:bookmarkStart w:id="4" w:name="_Hlk130139115"/>
      <w:r w:rsidRPr="002E157E">
        <w:rPr>
          <w:rFonts w:ascii="Times New Roman" w:hAnsi="Times New Roman" w:cs="Times New Roman"/>
          <w:sz w:val="28"/>
          <w:szCs w:val="28"/>
        </w:rPr>
        <w:t xml:space="preserve">ые, патриотические ценности, взгляды и убеждения семьи. </w:t>
      </w:r>
    </w:p>
    <w:p w:rsidR="00391E3F" w:rsidRPr="002E157E" w:rsidRDefault="00701CA0" w:rsidP="00E50F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8) копия выписки из решения об установлении над несовершеннолетним ребенком опеки – для приемных семей; </w:t>
      </w:r>
    </w:p>
    <w:p w:rsidR="00391E3F" w:rsidRPr="002E157E" w:rsidRDefault="00701CA0" w:rsidP="00E50F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9) отзыв органа опеки и попечительства, действующего на территории </w:t>
      </w:r>
      <w:r w:rsidR="000A3C96" w:rsidRPr="002E157E">
        <w:rPr>
          <w:rFonts w:ascii="Times New Roman" w:hAnsi="Times New Roman" w:cs="Times New Roman"/>
          <w:sz w:val="28"/>
          <w:szCs w:val="28"/>
        </w:rPr>
        <w:t>Ка</w:t>
      </w:r>
      <w:r w:rsidR="000A3C96">
        <w:rPr>
          <w:rFonts w:ascii="Times New Roman" w:hAnsi="Times New Roman" w:cs="Times New Roman"/>
          <w:sz w:val="28"/>
          <w:szCs w:val="28"/>
        </w:rPr>
        <w:t>шинского городского округа</w:t>
      </w:r>
      <w:r w:rsidR="000A3C96" w:rsidRPr="002E157E">
        <w:rPr>
          <w:rFonts w:ascii="Times New Roman" w:hAnsi="Times New Roman" w:cs="Times New Roman"/>
          <w:sz w:val="28"/>
          <w:szCs w:val="28"/>
        </w:rPr>
        <w:t xml:space="preserve"> </w:t>
      </w:r>
      <w:r w:rsidRPr="002E157E">
        <w:rPr>
          <w:rFonts w:ascii="Times New Roman" w:hAnsi="Times New Roman" w:cs="Times New Roman"/>
          <w:sz w:val="28"/>
          <w:szCs w:val="28"/>
        </w:rPr>
        <w:t xml:space="preserve">Тверской области, об условиях воспитания и содержания приемного ребенка в семье (при наличии в семье приемных детей); </w:t>
      </w:r>
    </w:p>
    <w:p w:rsidR="00391E3F" w:rsidRPr="002E157E" w:rsidRDefault="00701CA0" w:rsidP="00E50F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10) согласие на обработку персональных данных, подписанное членами семьи и (или) их законными представителями (приложение 2, приложение 2.1); </w:t>
      </w:r>
    </w:p>
    <w:p w:rsidR="00A81431" w:rsidRPr="002E157E" w:rsidRDefault="00701CA0" w:rsidP="00E50F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11) дополнительно могут быть представлены следующие материалы: портфолио, копии публикаций в средствах массовой информации Тверской области, дополнительные видеоролики и другое. </w:t>
      </w:r>
    </w:p>
    <w:p w:rsidR="00095A4A" w:rsidRDefault="00095A4A" w:rsidP="00725A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0F7E" w:rsidRDefault="00A81431" w:rsidP="00725A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>29</w:t>
      </w:r>
      <w:r w:rsidR="00701CA0" w:rsidRPr="002E157E">
        <w:rPr>
          <w:rFonts w:ascii="Times New Roman" w:hAnsi="Times New Roman" w:cs="Times New Roman"/>
          <w:sz w:val="28"/>
          <w:szCs w:val="28"/>
        </w:rPr>
        <w:t>. Материалы, указанные в пункте 2</w:t>
      </w:r>
      <w:r w:rsidRPr="002E157E">
        <w:rPr>
          <w:rFonts w:ascii="Times New Roman" w:hAnsi="Times New Roman" w:cs="Times New Roman"/>
          <w:sz w:val="28"/>
          <w:szCs w:val="28"/>
        </w:rPr>
        <w:t>8</w:t>
      </w:r>
      <w:r w:rsidR="00701CA0" w:rsidRPr="002E157E">
        <w:rPr>
          <w:rFonts w:ascii="Times New Roman" w:hAnsi="Times New Roman" w:cs="Times New Roman"/>
          <w:sz w:val="28"/>
          <w:szCs w:val="28"/>
        </w:rPr>
        <w:t xml:space="preserve"> </w:t>
      </w:r>
      <w:r w:rsidR="00DF2DE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01CA0" w:rsidRPr="002E157E">
        <w:rPr>
          <w:rFonts w:ascii="Times New Roman" w:hAnsi="Times New Roman" w:cs="Times New Roman"/>
          <w:sz w:val="28"/>
          <w:szCs w:val="28"/>
        </w:rPr>
        <w:t>Положения, принимаются на бумажном носителе и дублируются на электронном носителе (USB-</w:t>
      </w:r>
      <w:proofErr w:type="spellStart"/>
      <w:r w:rsidR="00701CA0" w:rsidRPr="002E157E">
        <w:rPr>
          <w:rFonts w:ascii="Times New Roman" w:hAnsi="Times New Roman" w:cs="Times New Roman"/>
          <w:sz w:val="28"/>
          <w:szCs w:val="28"/>
        </w:rPr>
        <w:t>флэшнакопитель</w:t>
      </w:r>
      <w:proofErr w:type="spellEnd"/>
      <w:r w:rsidR="00701CA0" w:rsidRPr="002E157E">
        <w:rPr>
          <w:rFonts w:ascii="Times New Roman" w:hAnsi="Times New Roman" w:cs="Times New Roman"/>
          <w:sz w:val="28"/>
          <w:szCs w:val="28"/>
        </w:rPr>
        <w:t xml:space="preserve">), за исключением материалов, предусмотренных подпунктом 5 указанного пункта, которые принимаются исключительно на электронном носителе. </w:t>
      </w:r>
    </w:p>
    <w:p w:rsidR="00E50F7E" w:rsidRDefault="00701CA0" w:rsidP="00E50F7E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В электронном виде материалы представляются в следующих форматах: 1) текстовые файлы – </w:t>
      </w:r>
      <w:proofErr w:type="spellStart"/>
      <w:r w:rsidRPr="002E157E">
        <w:rPr>
          <w:rFonts w:ascii="Times New Roman" w:hAnsi="Times New Roman" w:cs="Times New Roman"/>
          <w:sz w:val="28"/>
          <w:szCs w:val="28"/>
        </w:rPr>
        <w:t>txt</w:t>
      </w:r>
      <w:proofErr w:type="spellEnd"/>
      <w:r w:rsidRPr="002E15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2E157E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2E15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E1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57E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2E15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57E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2E157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0F7E" w:rsidRDefault="00701CA0" w:rsidP="00725A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2) видеофайлы – </w:t>
      </w:r>
      <w:proofErr w:type="spellStart"/>
      <w:r w:rsidRPr="002E157E">
        <w:rPr>
          <w:rFonts w:ascii="Times New Roman" w:hAnsi="Times New Roman" w:cs="Times New Roman"/>
          <w:sz w:val="28"/>
          <w:szCs w:val="28"/>
        </w:rPr>
        <w:t>dvd</w:t>
      </w:r>
      <w:proofErr w:type="spellEnd"/>
      <w:r w:rsidRPr="002E157E">
        <w:rPr>
          <w:rFonts w:ascii="Times New Roman" w:hAnsi="Times New Roman" w:cs="Times New Roman"/>
          <w:sz w:val="28"/>
          <w:szCs w:val="28"/>
        </w:rPr>
        <w:t xml:space="preserve">, mpeg-2, mp4, </w:t>
      </w:r>
      <w:proofErr w:type="spellStart"/>
      <w:r w:rsidRPr="002E157E">
        <w:rPr>
          <w:rFonts w:ascii="Times New Roman" w:hAnsi="Times New Roman" w:cs="Times New Roman"/>
          <w:sz w:val="28"/>
          <w:szCs w:val="28"/>
        </w:rPr>
        <w:t>mov</w:t>
      </w:r>
      <w:proofErr w:type="spellEnd"/>
      <w:r w:rsidRPr="002E15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57E">
        <w:rPr>
          <w:rFonts w:ascii="Times New Roman" w:hAnsi="Times New Roman" w:cs="Times New Roman"/>
          <w:sz w:val="28"/>
          <w:szCs w:val="28"/>
        </w:rPr>
        <w:t>avi</w:t>
      </w:r>
      <w:proofErr w:type="spellEnd"/>
      <w:r w:rsidRPr="002E157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0F7E" w:rsidRDefault="00701CA0" w:rsidP="00725A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3) фотоматериалы – </w:t>
      </w:r>
      <w:proofErr w:type="spellStart"/>
      <w:r w:rsidRPr="002E157E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2E15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57E">
        <w:rPr>
          <w:rFonts w:ascii="Times New Roman" w:hAnsi="Times New Roman" w:cs="Times New Roman"/>
          <w:sz w:val="28"/>
          <w:szCs w:val="28"/>
        </w:rPr>
        <w:t>tiffJ</w:t>
      </w:r>
      <w:proofErr w:type="spellEnd"/>
      <w:r w:rsidRPr="002E157E">
        <w:rPr>
          <w:rFonts w:ascii="Times New Roman" w:hAnsi="Times New Roman" w:cs="Times New Roman"/>
          <w:sz w:val="28"/>
          <w:szCs w:val="28"/>
        </w:rPr>
        <w:t xml:space="preserve"> (c разрешением цифрового изображения не менее 300 </w:t>
      </w:r>
      <w:proofErr w:type="spellStart"/>
      <w:r w:rsidRPr="002E157E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2E157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81431" w:rsidRPr="002E157E" w:rsidRDefault="00701CA0" w:rsidP="00725A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4) презентация – MS </w:t>
      </w:r>
      <w:proofErr w:type="spellStart"/>
      <w:r w:rsidRPr="002E157E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2E1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57E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2E157E">
        <w:rPr>
          <w:rFonts w:ascii="Times New Roman" w:hAnsi="Times New Roman" w:cs="Times New Roman"/>
          <w:sz w:val="28"/>
          <w:szCs w:val="28"/>
        </w:rPr>
        <w:t xml:space="preserve">; 5) скан-копии материалов – </w:t>
      </w:r>
      <w:proofErr w:type="spellStart"/>
      <w:r w:rsidRPr="002E157E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2E15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57E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2E15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57E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2E15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1431" w:rsidRPr="002E157E" w:rsidRDefault="00701CA0" w:rsidP="00725A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>3</w:t>
      </w:r>
      <w:r w:rsidR="00A81431" w:rsidRPr="002E157E">
        <w:rPr>
          <w:rFonts w:ascii="Times New Roman" w:hAnsi="Times New Roman" w:cs="Times New Roman"/>
          <w:sz w:val="28"/>
          <w:szCs w:val="28"/>
        </w:rPr>
        <w:t>0</w:t>
      </w:r>
      <w:r w:rsidRPr="002E157E">
        <w:rPr>
          <w:rFonts w:ascii="Times New Roman" w:hAnsi="Times New Roman" w:cs="Times New Roman"/>
          <w:sz w:val="28"/>
          <w:szCs w:val="28"/>
        </w:rPr>
        <w:t xml:space="preserve">. Материалы, представленные на Конкурс, не возвращаются и не рецензируются. </w:t>
      </w:r>
    </w:p>
    <w:p w:rsidR="00A81431" w:rsidRPr="002E157E" w:rsidRDefault="00701CA0" w:rsidP="00725A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>3</w:t>
      </w:r>
      <w:r w:rsidR="00A81431" w:rsidRPr="002E157E">
        <w:rPr>
          <w:rFonts w:ascii="Times New Roman" w:hAnsi="Times New Roman" w:cs="Times New Roman"/>
          <w:sz w:val="28"/>
          <w:szCs w:val="28"/>
        </w:rPr>
        <w:t>1</w:t>
      </w:r>
      <w:r w:rsidRPr="002E157E">
        <w:rPr>
          <w:rFonts w:ascii="Times New Roman" w:hAnsi="Times New Roman" w:cs="Times New Roman"/>
          <w:sz w:val="28"/>
          <w:szCs w:val="28"/>
        </w:rPr>
        <w:t xml:space="preserve">. Материалы, не отвечающие условиям Конкурса, а также материалы, представленные позже установленного настоящим положением срока, к участию в Конкурсе не допускаются. </w:t>
      </w:r>
    </w:p>
    <w:p w:rsidR="00A81431" w:rsidRPr="002E157E" w:rsidRDefault="00A81431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1431" w:rsidRPr="00725A73" w:rsidRDefault="00701CA0" w:rsidP="00725A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A73">
        <w:rPr>
          <w:rFonts w:ascii="Times New Roman" w:hAnsi="Times New Roman" w:cs="Times New Roman"/>
          <w:b/>
          <w:bCs/>
          <w:sz w:val="28"/>
          <w:szCs w:val="28"/>
        </w:rPr>
        <w:t>Номинации Конкурса</w:t>
      </w:r>
    </w:p>
    <w:p w:rsidR="00A81431" w:rsidRPr="002E157E" w:rsidRDefault="00A81431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1431" w:rsidRPr="002E157E" w:rsidRDefault="00701CA0" w:rsidP="00725A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>3</w:t>
      </w:r>
      <w:r w:rsidR="00A81431" w:rsidRPr="002E157E">
        <w:rPr>
          <w:rFonts w:ascii="Times New Roman" w:hAnsi="Times New Roman" w:cs="Times New Roman"/>
          <w:sz w:val="28"/>
          <w:szCs w:val="28"/>
        </w:rPr>
        <w:t>2</w:t>
      </w:r>
      <w:r w:rsidRPr="002E157E">
        <w:rPr>
          <w:rFonts w:ascii="Times New Roman" w:hAnsi="Times New Roman" w:cs="Times New Roman"/>
          <w:sz w:val="28"/>
          <w:szCs w:val="28"/>
        </w:rPr>
        <w:t>. В рамках Конкурса учреждается пять следующих номинаций:</w:t>
      </w:r>
    </w:p>
    <w:p w:rsidR="00A81431" w:rsidRPr="002E157E" w:rsidRDefault="00701CA0" w:rsidP="00725A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30138766"/>
      <w:r w:rsidRPr="002E157E">
        <w:rPr>
          <w:rFonts w:ascii="Times New Roman" w:hAnsi="Times New Roman" w:cs="Times New Roman"/>
          <w:sz w:val="28"/>
          <w:szCs w:val="28"/>
        </w:rPr>
        <w:t xml:space="preserve">1) «Многодетная семья». В номинации принимают участие семьи, которые успешно воспитывают (или воспитали) пятерых и более детей, в том числе приемных, а также активно участвуют в социально значимых мероприятиях и общественной жизни </w:t>
      </w:r>
      <w:r w:rsidR="000A3C96" w:rsidRPr="002E157E">
        <w:rPr>
          <w:rFonts w:ascii="Times New Roman" w:hAnsi="Times New Roman" w:cs="Times New Roman"/>
          <w:sz w:val="28"/>
          <w:szCs w:val="28"/>
        </w:rPr>
        <w:t>Ка</w:t>
      </w:r>
      <w:r w:rsidR="000A3C96">
        <w:rPr>
          <w:rFonts w:ascii="Times New Roman" w:hAnsi="Times New Roman" w:cs="Times New Roman"/>
          <w:sz w:val="28"/>
          <w:szCs w:val="28"/>
        </w:rPr>
        <w:t>шинского городского округа</w:t>
      </w:r>
      <w:r w:rsidR="000A3C96" w:rsidRPr="002E157E">
        <w:rPr>
          <w:rFonts w:ascii="Times New Roman" w:hAnsi="Times New Roman" w:cs="Times New Roman"/>
          <w:sz w:val="28"/>
          <w:szCs w:val="28"/>
        </w:rPr>
        <w:t xml:space="preserve"> </w:t>
      </w:r>
      <w:r w:rsidRPr="002E157E">
        <w:rPr>
          <w:rFonts w:ascii="Times New Roman" w:hAnsi="Times New Roman" w:cs="Times New Roman"/>
          <w:sz w:val="28"/>
          <w:szCs w:val="28"/>
        </w:rPr>
        <w:t xml:space="preserve">Тверской области; </w:t>
      </w:r>
    </w:p>
    <w:p w:rsidR="00A81431" w:rsidRPr="002E157E" w:rsidRDefault="00701CA0" w:rsidP="00725A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2) «Молодая семья». В номинации принимают участие молодые семьи (возраст супругов – до 35 лет), воспитывающие одного и более детей, в том числе приемных, а также занимающихся общественно-полезной трудовой или творческой деятельностью, уделяющие большое внимание занятиям физической культурой и спортом, ведущие здоровый образ жизни; </w:t>
      </w:r>
    </w:p>
    <w:p w:rsidR="00A81431" w:rsidRPr="002E157E" w:rsidRDefault="00701CA0" w:rsidP="00725A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3) «Сельская семья». В номинации принимают участие семьи, проживающие в сельской местности, внесшие вклад в развитие сельской территории, имеющие достижения в труде, творчестве, спорте, воспитании детей; </w:t>
      </w:r>
    </w:p>
    <w:p w:rsidR="00A81431" w:rsidRPr="002E157E" w:rsidRDefault="00701CA0" w:rsidP="00725A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4) «Золотая семья России». В номинации принимают участие семьи, члены которых прожили в зарегистрированном браке не менее 50 лет, являются примером приверженности семейным ценностям, укрепления связей между поколениями семьи, гражданственности и патриотизма; </w:t>
      </w:r>
    </w:p>
    <w:p w:rsidR="00725A73" w:rsidRDefault="00701CA0" w:rsidP="00725A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5) «Семья – хранитель традиций». В номинации принимают участие семьи, сохраняющие традиции национальной культуры, обычаи семьи, историю своего рода, приверженность семейной профессии. </w:t>
      </w:r>
    </w:p>
    <w:bookmarkEnd w:id="5"/>
    <w:p w:rsidR="00725A73" w:rsidRDefault="00701CA0" w:rsidP="00725A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>3</w:t>
      </w:r>
      <w:r w:rsidR="00A81431" w:rsidRPr="002E157E">
        <w:rPr>
          <w:rFonts w:ascii="Times New Roman" w:hAnsi="Times New Roman" w:cs="Times New Roman"/>
          <w:sz w:val="28"/>
          <w:szCs w:val="28"/>
        </w:rPr>
        <w:t>3</w:t>
      </w:r>
      <w:r w:rsidRPr="002E157E">
        <w:rPr>
          <w:rFonts w:ascii="Times New Roman" w:hAnsi="Times New Roman" w:cs="Times New Roman"/>
          <w:sz w:val="28"/>
          <w:szCs w:val="28"/>
        </w:rPr>
        <w:t xml:space="preserve">. В каждой из номинаций Конкурса решением Оргкомитета определяется один победитель. </w:t>
      </w:r>
    </w:p>
    <w:p w:rsidR="00725A73" w:rsidRDefault="00725A73" w:rsidP="00725A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1431" w:rsidRDefault="00701CA0" w:rsidP="00725A73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A73">
        <w:rPr>
          <w:rFonts w:ascii="Times New Roman" w:hAnsi="Times New Roman" w:cs="Times New Roman"/>
          <w:b/>
          <w:bCs/>
          <w:sz w:val="28"/>
          <w:szCs w:val="28"/>
        </w:rPr>
        <w:t>Критерии и оценка участников Конкурса</w:t>
      </w:r>
    </w:p>
    <w:p w:rsidR="00725A73" w:rsidRPr="00725A73" w:rsidRDefault="00725A73" w:rsidP="00725A73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1431" w:rsidRPr="002E157E" w:rsidRDefault="00701CA0" w:rsidP="00725A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81431" w:rsidRPr="002E157E">
        <w:rPr>
          <w:rFonts w:ascii="Times New Roman" w:hAnsi="Times New Roman" w:cs="Times New Roman"/>
          <w:sz w:val="28"/>
          <w:szCs w:val="28"/>
        </w:rPr>
        <w:t>4</w:t>
      </w:r>
      <w:r w:rsidRPr="002E157E">
        <w:rPr>
          <w:rFonts w:ascii="Times New Roman" w:hAnsi="Times New Roman" w:cs="Times New Roman"/>
          <w:sz w:val="28"/>
          <w:szCs w:val="28"/>
        </w:rPr>
        <w:t xml:space="preserve">. Определение победителей Конкурса осуществляется на основании следующих критериев оценки (далее – Критерии): </w:t>
      </w:r>
    </w:p>
    <w:p w:rsidR="00A81431" w:rsidRPr="002E157E" w:rsidRDefault="00701CA0" w:rsidP="00E50F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1) степень социальной активности семьи, участие в </w:t>
      </w:r>
      <w:proofErr w:type="spellStart"/>
      <w:r w:rsidRPr="002E157E">
        <w:rPr>
          <w:rFonts w:ascii="Times New Roman" w:hAnsi="Times New Roman" w:cs="Times New Roman"/>
          <w:sz w:val="28"/>
          <w:szCs w:val="28"/>
        </w:rPr>
        <w:t>общественнополезной</w:t>
      </w:r>
      <w:proofErr w:type="spellEnd"/>
      <w:r w:rsidRPr="002E157E">
        <w:rPr>
          <w:rFonts w:ascii="Times New Roman" w:hAnsi="Times New Roman" w:cs="Times New Roman"/>
          <w:sz w:val="28"/>
          <w:szCs w:val="28"/>
        </w:rPr>
        <w:t xml:space="preserve"> и благотворительной деятельности; </w:t>
      </w:r>
    </w:p>
    <w:p w:rsidR="00A81431" w:rsidRPr="002E157E" w:rsidRDefault="00701CA0" w:rsidP="00E50F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2) проявление активной гражданской позиции семьи; </w:t>
      </w:r>
    </w:p>
    <w:p w:rsidR="00A81431" w:rsidRPr="002E157E" w:rsidRDefault="00701CA0" w:rsidP="00E50F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3) наличие семейных традиций; </w:t>
      </w:r>
    </w:p>
    <w:p w:rsidR="00A81431" w:rsidRPr="002E157E" w:rsidRDefault="00701CA0" w:rsidP="00E50F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4) сохранение в семье национальной культуры, обычаев, истории своего рода, приверженности семейной профессии, передаваемых из поколения в поколение; </w:t>
      </w:r>
    </w:p>
    <w:p w:rsidR="00A81431" w:rsidRPr="002E157E" w:rsidRDefault="00701CA0" w:rsidP="00E50F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5) наличие общих интересов и увлечений в семье; </w:t>
      </w:r>
    </w:p>
    <w:p w:rsidR="00A81431" w:rsidRPr="002E157E" w:rsidRDefault="00701CA0" w:rsidP="00E50F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6) достижения членов семьи в профессиональной, творческой и иной деятельности; </w:t>
      </w:r>
    </w:p>
    <w:p w:rsidR="00A81431" w:rsidRPr="002E157E" w:rsidRDefault="00701CA0" w:rsidP="00E50F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7) наличие успешного семейного дела (бизнеса); </w:t>
      </w:r>
    </w:p>
    <w:p w:rsidR="00A81431" w:rsidRPr="002E157E" w:rsidRDefault="00701CA0" w:rsidP="00E50F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8) здоровый образ жизни, регулярные занятия физической культурой и массовым спортом и приобщение к ним детей; </w:t>
      </w:r>
    </w:p>
    <w:p w:rsidR="00A81431" w:rsidRPr="002E157E" w:rsidRDefault="00701CA0" w:rsidP="00E50F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9) реализация социальных, экологических, спортивных, творческих и иных проектов в </w:t>
      </w:r>
      <w:r w:rsidR="000A3C96" w:rsidRPr="002E157E">
        <w:rPr>
          <w:rFonts w:ascii="Times New Roman" w:hAnsi="Times New Roman" w:cs="Times New Roman"/>
          <w:sz w:val="28"/>
          <w:szCs w:val="28"/>
        </w:rPr>
        <w:t>Ка</w:t>
      </w:r>
      <w:r w:rsidR="000A3C96">
        <w:rPr>
          <w:rFonts w:ascii="Times New Roman" w:hAnsi="Times New Roman" w:cs="Times New Roman"/>
          <w:sz w:val="28"/>
          <w:szCs w:val="28"/>
        </w:rPr>
        <w:t>шинского городского округа</w:t>
      </w:r>
      <w:r w:rsidR="000A3C96" w:rsidRPr="002E157E">
        <w:rPr>
          <w:rFonts w:ascii="Times New Roman" w:hAnsi="Times New Roman" w:cs="Times New Roman"/>
          <w:sz w:val="28"/>
          <w:szCs w:val="28"/>
        </w:rPr>
        <w:t xml:space="preserve"> </w:t>
      </w:r>
      <w:r w:rsidRPr="002E157E">
        <w:rPr>
          <w:rFonts w:ascii="Times New Roman" w:hAnsi="Times New Roman" w:cs="Times New Roman"/>
          <w:sz w:val="28"/>
          <w:szCs w:val="28"/>
        </w:rPr>
        <w:t xml:space="preserve">Тверской области; </w:t>
      </w:r>
    </w:p>
    <w:p w:rsidR="00A81431" w:rsidRPr="002E157E" w:rsidRDefault="00701CA0" w:rsidP="00E50F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10) степень развития творческих и спортивных способностей детей (занятость детей в кружках, секциях, приобщение их к творчеству и искусству, культурно-историческому наследию, национальной культуре, участие в соревнованиях и конкурсах); </w:t>
      </w:r>
    </w:p>
    <w:p w:rsidR="00A81431" w:rsidRPr="002E157E" w:rsidRDefault="00701CA0" w:rsidP="00E50F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11) наличие у родителей (одного из родителей) в семье поощрений и наград различного уровня за достойное выполнение родительского долга. </w:t>
      </w:r>
    </w:p>
    <w:p w:rsidR="00725A73" w:rsidRDefault="00701CA0" w:rsidP="00725A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>3</w:t>
      </w:r>
      <w:r w:rsidR="00AE38EF">
        <w:rPr>
          <w:rFonts w:ascii="Times New Roman" w:hAnsi="Times New Roman" w:cs="Times New Roman"/>
          <w:sz w:val="28"/>
          <w:szCs w:val="28"/>
        </w:rPr>
        <w:t>5</w:t>
      </w:r>
      <w:r w:rsidR="00725A73">
        <w:rPr>
          <w:rFonts w:ascii="Times New Roman" w:hAnsi="Times New Roman" w:cs="Times New Roman"/>
          <w:sz w:val="28"/>
          <w:szCs w:val="28"/>
        </w:rPr>
        <w:t xml:space="preserve">. </w:t>
      </w:r>
      <w:r w:rsidRPr="002E157E">
        <w:rPr>
          <w:rFonts w:ascii="Times New Roman" w:hAnsi="Times New Roman" w:cs="Times New Roman"/>
          <w:sz w:val="28"/>
          <w:szCs w:val="28"/>
        </w:rPr>
        <w:t xml:space="preserve">Жюри Конкурса проводит оценку материалов, представленных на Конкурс, на их соответствие Критериям по пятибалльной шкале в виде индивидуальной таблицы баллов жюри Конкурса (далее – индивидуальная таблица баллов) по форме согласно приложению 3 к </w:t>
      </w:r>
      <w:r w:rsidR="00E50F7E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2E157E">
        <w:rPr>
          <w:rFonts w:ascii="Times New Roman" w:hAnsi="Times New Roman" w:cs="Times New Roman"/>
          <w:sz w:val="28"/>
          <w:szCs w:val="28"/>
        </w:rPr>
        <w:t xml:space="preserve">Положению. </w:t>
      </w:r>
    </w:p>
    <w:p w:rsidR="00A81431" w:rsidRPr="002E157E" w:rsidRDefault="00701CA0" w:rsidP="00725A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>3</w:t>
      </w:r>
      <w:r w:rsidR="00AE38EF">
        <w:rPr>
          <w:rFonts w:ascii="Times New Roman" w:hAnsi="Times New Roman" w:cs="Times New Roman"/>
          <w:sz w:val="28"/>
          <w:szCs w:val="28"/>
        </w:rPr>
        <w:t>6</w:t>
      </w:r>
      <w:r w:rsidR="00725A73">
        <w:rPr>
          <w:rFonts w:ascii="Times New Roman" w:hAnsi="Times New Roman" w:cs="Times New Roman"/>
          <w:sz w:val="28"/>
          <w:szCs w:val="28"/>
        </w:rPr>
        <w:t xml:space="preserve">. </w:t>
      </w:r>
      <w:r w:rsidRPr="002E157E">
        <w:rPr>
          <w:rFonts w:ascii="Times New Roman" w:hAnsi="Times New Roman" w:cs="Times New Roman"/>
          <w:sz w:val="28"/>
          <w:szCs w:val="28"/>
        </w:rPr>
        <w:t xml:space="preserve">На основании индивидуальных таблиц баллов, заполненных членами жюри Конкурса, формируется итоговая таблица баллов жюри Конкурса (далее – итоговая таблица баллов) по форме согласно приложению 4 к </w:t>
      </w:r>
      <w:r w:rsidR="00E50F7E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2E157E">
        <w:rPr>
          <w:rFonts w:ascii="Times New Roman" w:hAnsi="Times New Roman" w:cs="Times New Roman"/>
          <w:sz w:val="28"/>
          <w:szCs w:val="28"/>
        </w:rPr>
        <w:t xml:space="preserve">Положению, в которой суммируются баллы, определённые членами жюри Конкурса. </w:t>
      </w:r>
    </w:p>
    <w:p w:rsidR="00A81431" w:rsidRPr="002E157E" w:rsidRDefault="00701CA0" w:rsidP="00725A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>3</w:t>
      </w:r>
      <w:r w:rsidR="00AE38EF">
        <w:rPr>
          <w:rFonts w:ascii="Times New Roman" w:hAnsi="Times New Roman" w:cs="Times New Roman"/>
          <w:sz w:val="28"/>
          <w:szCs w:val="28"/>
        </w:rPr>
        <w:t>7</w:t>
      </w:r>
      <w:r w:rsidRPr="002E157E">
        <w:rPr>
          <w:rFonts w:ascii="Times New Roman" w:hAnsi="Times New Roman" w:cs="Times New Roman"/>
          <w:sz w:val="28"/>
          <w:szCs w:val="28"/>
        </w:rPr>
        <w:t xml:space="preserve">. На основании итоговой таблицы баллов жюри Конкурса подводит итоги Конкурса. Оргкомитет рассматривает решение жюри Конкурса и принимает решение о победителях по номинациям Конкурса. Победителем в каждой номинации признается участник, набравший наибольшее количество баллов. Решение о победителях по номинациям Конкурса утверждается протоколом заседания Оргкомитета. Победители Конкурса по представлению Оргкомитета направляются для участия в региональном этапе Всероссийского конкурса «Семья года». </w:t>
      </w:r>
    </w:p>
    <w:p w:rsidR="00A81431" w:rsidRPr="002E157E" w:rsidRDefault="00A81431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A81431" w:rsidRPr="002E157E" w:rsidSect="00913258">
          <w:pgSz w:w="11906" w:h="16838"/>
          <w:pgMar w:top="426" w:right="567" w:bottom="709" w:left="1701" w:header="720" w:footer="720" w:gutter="0"/>
          <w:cols w:space="720"/>
          <w:docGrid w:linePitch="272"/>
        </w:sectPr>
      </w:pPr>
    </w:p>
    <w:p w:rsidR="00A81431" w:rsidRPr="002E157E" w:rsidRDefault="00A81431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1431" w:rsidRPr="002E157E" w:rsidRDefault="00701CA0" w:rsidP="00607E2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A81431" w:rsidRPr="002E157E" w:rsidRDefault="00AE38EF" w:rsidP="00607E2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01CA0" w:rsidRPr="002E157E">
        <w:rPr>
          <w:rFonts w:ascii="Times New Roman" w:hAnsi="Times New Roman" w:cs="Times New Roman"/>
          <w:sz w:val="28"/>
          <w:szCs w:val="28"/>
        </w:rPr>
        <w:t xml:space="preserve"> Положению муниципального </w:t>
      </w:r>
    </w:p>
    <w:p w:rsidR="00A81431" w:rsidRPr="002E157E" w:rsidRDefault="00701CA0" w:rsidP="00607E2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этапа Всероссийского конкурса </w:t>
      </w:r>
    </w:p>
    <w:p w:rsidR="00A81431" w:rsidRPr="002E157E" w:rsidRDefault="00701CA0" w:rsidP="00607E2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«Семья года» </w:t>
      </w:r>
    </w:p>
    <w:p w:rsidR="00A81431" w:rsidRPr="002E157E" w:rsidRDefault="00A81431" w:rsidP="00607E2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81431" w:rsidRPr="00AE38EF" w:rsidRDefault="00701CA0" w:rsidP="00607E2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38EF">
        <w:rPr>
          <w:rFonts w:ascii="Times New Roman" w:hAnsi="Times New Roman" w:cs="Times New Roman"/>
          <w:b/>
          <w:bCs/>
          <w:sz w:val="28"/>
          <w:szCs w:val="28"/>
        </w:rPr>
        <w:t>Представление на участие семьи в муниципальном этапе Всероссийского конкурса «Семья года»</w:t>
      </w:r>
    </w:p>
    <w:p w:rsidR="00A81431" w:rsidRPr="002E157E" w:rsidRDefault="00A81431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1431" w:rsidRPr="002E157E" w:rsidRDefault="00701CA0" w:rsidP="000A193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1. Наименование муниципального образования: </w:t>
      </w:r>
      <w:r w:rsidR="000A193E">
        <w:rPr>
          <w:rFonts w:ascii="Times New Roman" w:hAnsi="Times New Roman" w:cs="Times New Roman"/>
          <w:sz w:val="28"/>
          <w:szCs w:val="28"/>
        </w:rPr>
        <w:t>Кашинский городской округ</w:t>
      </w:r>
      <w:r w:rsidRPr="002E1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431" w:rsidRPr="002E157E" w:rsidRDefault="00701CA0" w:rsidP="000A193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2. Номинация, по которой заявлена семья: ________________________ </w:t>
      </w:r>
    </w:p>
    <w:p w:rsidR="00A81431" w:rsidRPr="002E157E" w:rsidRDefault="00701CA0" w:rsidP="000A193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3. Состав семьи: </w:t>
      </w:r>
    </w:p>
    <w:p w:rsidR="00A81431" w:rsidRPr="002E157E" w:rsidRDefault="00A81431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971"/>
        <w:gridCol w:w="1971"/>
        <w:gridCol w:w="1971"/>
        <w:gridCol w:w="1971"/>
      </w:tblGrid>
      <w:tr w:rsidR="0071549E" w:rsidRPr="0071549E" w:rsidTr="0071549E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A81431" w:rsidRPr="0071549E" w:rsidRDefault="00A81431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49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A81431" w:rsidRPr="0071549E" w:rsidRDefault="00A81431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49E"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A81431" w:rsidRPr="0071549E" w:rsidRDefault="00A81431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49E">
              <w:rPr>
                <w:rFonts w:ascii="Times New Roman" w:hAnsi="Times New Roman" w:cs="Times New Roman"/>
                <w:sz w:val="28"/>
                <w:szCs w:val="28"/>
              </w:rPr>
              <w:t>Степень родства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A81431" w:rsidRPr="0071549E" w:rsidRDefault="00A81431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49E"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A81431" w:rsidRPr="0071549E" w:rsidRDefault="00A81431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49E">
              <w:rPr>
                <w:rFonts w:ascii="Times New Roman" w:hAnsi="Times New Roman" w:cs="Times New Roman"/>
                <w:sz w:val="28"/>
                <w:szCs w:val="28"/>
              </w:rPr>
              <w:t>Место учебы, работы, вид деятельности, должность</w:t>
            </w:r>
          </w:p>
        </w:tc>
      </w:tr>
      <w:tr w:rsidR="0071549E" w:rsidRPr="0071549E" w:rsidTr="0071549E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A81431" w:rsidRPr="0071549E" w:rsidRDefault="00A81431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4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A81431" w:rsidRPr="0071549E" w:rsidRDefault="00A81431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A81431" w:rsidRPr="0071549E" w:rsidRDefault="00A81431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A81431" w:rsidRPr="0071549E" w:rsidRDefault="00A81431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A81431" w:rsidRPr="0071549E" w:rsidRDefault="00A81431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49E" w:rsidRPr="0071549E" w:rsidTr="0071549E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A81431" w:rsidRPr="0071549E" w:rsidRDefault="00A81431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4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A81431" w:rsidRPr="0071549E" w:rsidRDefault="00A81431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A81431" w:rsidRPr="0071549E" w:rsidRDefault="00A81431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A81431" w:rsidRPr="0071549E" w:rsidRDefault="00A81431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A81431" w:rsidRPr="0071549E" w:rsidRDefault="00A81431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49E" w:rsidRPr="0071549E" w:rsidTr="0071549E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A81431" w:rsidRPr="0071549E" w:rsidRDefault="00A81431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4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A81431" w:rsidRPr="0071549E" w:rsidRDefault="00A81431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A81431" w:rsidRPr="0071549E" w:rsidRDefault="00A81431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A81431" w:rsidRPr="0071549E" w:rsidRDefault="00A81431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A81431" w:rsidRPr="0071549E" w:rsidRDefault="00A81431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1431" w:rsidRPr="002E157E" w:rsidRDefault="00A81431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1431" w:rsidRPr="002E157E" w:rsidRDefault="00A81431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1431" w:rsidRPr="002E157E" w:rsidRDefault="00701CA0" w:rsidP="000A193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4. Стаж семейной жизни </w:t>
      </w:r>
      <w:r w:rsidRPr="000A193E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725A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D1FA3" w:rsidRPr="002E157E" w:rsidRDefault="00701CA0" w:rsidP="000A193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5. Основные достижения членов семьи в профессиональной, общественной, творческой, предпринимательской, учебной, спортивной деятельности с указанием ФИО члена семьи и кратким описанием достижений: ________________________________________________________________ ________________________________________________________________ </w:t>
      </w:r>
    </w:p>
    <w:p w:rsidR="00AD1FA3" w:rsidRPr="002E157E" w:rsidRDefault="00701CA0" w:rsidP="000A193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6. Краткое описание истории, семейных ценностей и традиций семьи: ________________________________________________________________ ________________________________________________________________ ________________________________________________________________ </w:t>
      </w:r>
    </w:p>
    <w:p w:rsidR="00AD1FA3" w:rsidRPr="002E157E" w:rsidRDefault="00701CA0" w:rsidP="000A193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7.Контактный телефон и электронный адрес одного из членов семьи _____________________________________________________________ </w:t>
      </w:r>
    </w:p>
    <w:p w:rsidR="00AD1FA3" w:rsidRPr="002E157E" w:rsidRDefault="00701CA0" w:rsidP="000A193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8. Ссылка на аккаунт в социальных сетях, отражающий общественную активность семьи (если имеется) ___________________ ______________________________________________________________ </w:t>
      </w:r>
    </w:p>
    <w:p w:rsidR="00AD1FA3" w:rsidRPr="002E157E" w:rsidRDefault="00701CA0" w:rsidP="000A193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9. Копия свидетельства о заключении брака (в приложении) </w:t>
      </w:r>
    </w:p>
    <w:p w:rsidR="00AD1FA3" w:rsidRPr="002E157E" w:rsidRDefault="00701CA0" w:rsidP="000A193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>10. Согласие на обработку персональных данных, подписанное членами семьи и (или) их законными представителями (в приложении)</w:t>
      </w:r>
    </w:p>
    <w:p w:rsidR="00AD1FA3" w:rsidRPr="002E157E" w:rsidRDefault="00AD1FA3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1FA3" w:rsidRPr="002E157E" w:rsidRDefault="00701CA0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>_______________________</w:t>
      </w:r>
      <w:r w:rsidR="00725A73">
        <w:rPr>
          <w:rFonts w:ascii="Times New Roman" w:hAnsi="Times New Roman" w:cs="Times New Roman"/>
          <w:sz w:val="28"/>
          <w:szCs w:val="28"/>
        </w:rPr>
        <w:t>_____</w:t>
      </w:r>
      <w:r w:rsidR="00AD1FA3" w:rsidRPr="002E157E">
        <w:rPr>
          <w:rFonts w:ascii="Times New Roman" w:hAnsi="Times New Roman" w:cs="Times New Roman"/>
          <w:sz w:val="28"/>
          <w:szCs w:val="28"/>
        </w:rPr>
        <w:t xml:space="preserve">      </w:t>
      </w:r>
      <w:r w:rsidRPr="002E157E">
        <w:rPr>
          <w:rFonts w:ascii="Times New Roman" w:hAnsi="Times New Roman" w:cs="Times New Roman"/>
          <w:sz w:val="28"/>
          <w:szCs w:val="28"/>
        </w:rPr>
        <w:t xml:space="preserve"> ____________ </w:t>
      </w:r>
      <w:r w:rsidR="00AD1FA3" w:rsidRPr="002E157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E157E"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AD1FA3" w:rsidRPr="002E157E" w:rsidRDefault="00701CA0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(должность ответственного </w:t>
      </w:r>
      <w:proofErr w:type="gramStart"/>
      <w:r w:rsidRPr="002E157E">
        <w:rPr>
          <w:rFonts w:ascii="Times New Roman" w:hAnsi="Times New Roman" w:cs="Times New Roman"/>
          <w:sz w:val="28"/>
          <w:szCs w:val="28"/>
        </w:rPr>
        <w:t xml:space="preserve">лица) </w:t>
      </w:r>
      <w:r w:rsidR="00AD1FA3" w:rsidRPr="002E157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D1FA3" w:rsidRPr="002E157E">
        <w:rPr>
          <w:rFonts w:ascii="Times New Roman" w:hAnsi="Times New Roman" w:cs="Times New Roman"/>
          <w:sz w:val="28"/>
          <w:szCs w:val="28"/>
        </w:rPr>
        <w:t xml:space="preserve">      </w:t>
      </w:r>
      <w:r w:rsidRPr="002E157E">
        <w:rPr>
          <w:rFonts w:ascii="Times New Roman" w:hAnsi="Times New Roman" w:cs="Times New Roman"/>
          <w:sz w:val="28"/>
          <w:szCs w:val="28"/>
        </w:rPr>
        <w:t xml:space="preserve">(подпись) </w:t>
      </w:r>
      <w:r w:rsidR="00AD1FA3" w:rsidRPr="002E157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E157E">
        <w:rPr>
          <w:rFonts w:ascii="Times New Roman" w:hAnsi="Times New Roman" w:cs="Times New Roman"/>
          <w:sz w:val="28"/>
          <w:szCs w:val="28"/>
        </w:rPr>
        <w:t xml:space="preserve">(Ф.И.О) </w:t>
      </w:r>
    </w:p>
    <w:p w:rsidR="00AD1FA3" w:rsidRPr="002E157E" w:rsidRDefault="00AD1FA3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1FA3" w:rsidRPr="002E157E" w:rsidRDefault="00AD1FA3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AD1FA3" w:rsidRPr="002E157E" w:rsidSect="00913258">
          <w:pgSz w:w="11906" w:h="16838"/>
          <w:pgMar w:top="426" w:right="567" w:bottom="709" w:left="1701" w:header="720" w:footer="720" w:gutter="0"/>
          <w:cols w:space="720"/>
          <w:docGrid w:linePitch="272"/>
        </w:sectPr>
      </w:pPr>
    </w:p>
    <w:p w:rsidR="00AD1FA3" w:rsidRPr="002E157E" w:rsidRDefault="00AD1FA3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1FA3" w:rsidRPr="002E157E" w:rsidRDefault="00701CA0" w:rsidP="00607E2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AD1FA3" w:rsidRPr="002E157E" w:rsidRDefault="00701CA0" w:rsidP="00607E2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к Положению муниципального </w:t>
      </w:r>
    </w:p>
    <w:p w:rsidR="00AD1FA3" w:rsidRPr="002E157E" w:rsidRDefault="00701CA0" w:rsidP="00607E2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этапа Всероссийского конкурса </w:t>
      </w:r>
    </w:p>
    <w:p w:rsidR="00AD1FA3" w:rsidRPr="002E157E" w:rsidRDefault="00701CA0" w:rsidP="00607E2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«Семья года» </w:t>
      </w:r>
    </w:p>
    <w:p w:rsidR="00AD1FA3" w:rsidRPr="002E157E" w:rsidRDefault="00AD1FA3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1FA3" w:rsidRPr="00607E22" w:rsidRDefault="00701CA0" w:rsidP="00607E2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E22">
        <w:rPr>
          <w:rFonts w:ascii="Times New Roman" w:hAnsi="Times New Roman" w:cs="Times New Roman"/>
          <w:b/>
          <w:bCs/>
          <w:sz w:val="28"/>
          <w:szCs w:val="28"/>
        </w:rPr>
        <w:t>СОГЛАСИЕ НА ОБРАБОТКУ ПЕРСОНАЛЬНЫХ ДАННЫХ</w:t>
      </w:r>
    </w:p>
    <w:p w:rsidR="00AD1FA3" w:rsidRPr="002E157E" w:rsidRDefault="00AD1FA3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1FA3" w:rsidRPr="002E157E" w:rsidRDefault="00701CA0" w:rsidP="000A193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Я, </w:t>
      </w:r>
      <w:r w:rsidRPr="009D7965">
        <w:rPr>
          <w:rFonts w:ascii="Times New Roman" w:hAnsi="Times New Roman" w:cs="Times New Roman"/>
          <w:sz w:val="28"/>
          <w:szCs w:val="28"/>
        </w:rPr>
        <w:t>___</w:t>
      </w:r>
      <w:r w:rsidR="00607E22" w:rsidRPr="009D7965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2E157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D1FA3" w:rsidRPr="00607E22" w:rsidRDefault="00701CA0" w:rsidP="00607E22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07E22">
        <w:rPr>
          <w:rFonts w:ascii="Times New Roman" w:hAnsi="Times New Roman" w:cs="Times New Roman"/>
          <w:i/>
          <w:iCs/>
          <w:sz w:val="28"/>
          <w:szCs w:val="28"/>
        </w:rPr>
        <w:t>(Ф.И.О. полностью)</w:t>
      </w:r>
    </w:p>
    <w:p w:rsidR="00AD1FA3" w:rsidRPr="00607E22" w:rsidRDefault="00AD1FA3" w:rsidP="00607E22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D1FA3" w:rsidRPr="002E157E" w:rsidRDefault="00701CA0" w:rsidP="00607E2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>Проживающий (</w:t>
      </w:r>
      <w:proofErr w:type="spellStart"/>
      <w:r w:rsidRPr="002E157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E157E">
        <w:rPr>
          <w:rFonts w:ascii="Times New Roman" w:hAnsi="Times New Roman" w:cs="Times New Roman"/>
          <w:sz w:val="28"/>
          <w:szCs w:val="28"/>
        </w:rPr>
        <w:t>) по</w:t>
      </w:r>
      <w:r w:rsidR="00607E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157E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Pr="002E157E">
        <w:rPr>
          <w:rFonts w:ascii="Times New Roman" w:hAnsi="Times New Roman" w:cs="Times New Roman"/>
          <w:sz w:val="28"/>
          <w:szCs w:val="28"/>
        </w:rPr>
        <w:t>________________</w:t>
      </w:r>
      <w:r w:rsidR="00607E22">
        <w:rPr>
          <w:rFonts w:ascii="Times New Roman" w:hAnsi="Times New Roman" w:cs="Times New Roman"/>
          <w:sz w:val="28"/>
          <w:szCs w:val="28"/>
        </w:rPr>
        <w:t>______________________</w:t>
      </w:r>
      <w:r w:rsidRPr="002E157E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607E22" w:rsidRDefault="00701CA0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>Паспорт: серия__</w:t>
      </w:r>
      <w:r w:rsidR="00607E22">
        <w:rPr>
          <w:rFonts w:ascii="Times New Roman" w:hAnsi="Times New Roman" w:cs="Times New Roman"/>
          <w:sz w:val="28"/>
          <w:szCs w:val="28"/>
        </w:rPr>
        <w:t>______</w:t>
      </w:r>
      <w:r w:rsidRPr="002E157E">
        <w:rPr>
          <w:rFonts w:ascii="Times New Roman" w:hAnsi="Times New Roman" w:cs="Times New Roman"/>
          <w:sz w:val="28"/>
          <w:szCs w:val="28"/>
        </w:rPr>
        <w:t xml:space="preserve">__ №________________, </w:t>
      </w:r>
    </w:p>
    <w:p w:rsidR="00AD1FA3" w:rsidRPr="002E157E" w:rsidRDefault="00701CA0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>выданный __________________________________</w:t>
      </w:r>
      <w:r w:rsidR="00607E22">
        <w:rPr>
          <w:rFonts w:ascii="Times New Roman" w:hAnsi="Times New Roman" w:cs="Times New Roman"/>
          <w:sz w:val="28"/>
          <w:szCs w:val="28"/>
        </w:rPr>
        <w:t>___________________</w:t>
      </w:r>
      <w:r w:rsidRPr="002E157E">
        <w:rPr>
          <w:rFonts w:ascii="Times New Roman" w:hAnsi="Times New Roman" w:cs="Times New Roman"/>
          <w:sz w:val="28"/>
          <w:szCs w:val="28"/>
        </w:rPr>
        <w:t xml:space="preserve">______ </w:t>
      </w:r>
    </w:p>
    <w:p w:rsidR="00AD1FA3" w:rsidRPr="00607E22" w:rsidRDefault="00701CA0" w:rsidP="00607E22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07E22">
        <w:rPr>
          <w:rFonts w:ascii="Times New Roman" w:hAnsi="Times New Roman" w:cs="Times New Roman"/>
          <w:i/>
          <w:iCs/>
          <w:sz w:val="28"/>
          <w:szCs w:val="28"/>
        </w:rPr>
        <w:t>(кем и когда выдан)</w:t>
      </w:r>
    </w:p>
    <w:p w:rsidR="00607E22" w:rsidRDefault="00701CA0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>являюсь законным представителем несовершеннолетнего ребенка</w:t>
      </w:r>
    </w:p>
    <w:p w:rsidR="00AD1FA3" w:rsidRPr="002E157E" w:rsidRDefault="00701CA0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>______</w:t>
      </w:r>
      <w:r w:rsidR="00607E22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2E157E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AD1FA3" w:rsidRPr="00607E22" w:rsidRDefault="00701CA0" w:rsidP="00607E22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07E22">
        <w:rPr>
          <w:rFonts w:ascii="Times New Roman" w:hAnsi="Times New Roman" w:cs="Times New Roman"/>
          <w:i/>
          <w:iCs/>
          <w:sz w:val="28"/>
          <w:szCs w:val="28"/>
        </w:rPr>
        <w:t>(Ф.И.О. полностью)</w:t>
      </w:r>
    </w:p>
    <w:p w:rsidR="00AD1FA3" w:rsidRPr="002E157E" w:rsidRDefault="00701CA0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A193E">
        <w:rPr>
          <w:rFonts w:ascii="Times New Roman" w:hAnsi="Times New Roman" w:cs="Times New Roman"/>
          <w:sz w:val="28"/>
          <w:szCs w:val="28"/>
        </w:rPr>
        <w:t xml:space="preserve">п. 1 </w:t>
      </w:r>
      <w:r w:rsidRPr="002E157E">
        <w:rPr>
          <w:rFonts w:ascii="Times New Roman" w:hAnsi="Times New Roman" w:cs="Times New Roman"/>
          <w:sz w:val="28"/>
          <w:szCs w:val="28"/>
        </w:rPr>
        <w:t>ст.64 Семейного кодекса РФ настоящим даю свое согласие на обработку в (наименование и юридический адрес оператора) моих персональных данных, к которым относятся:</w:t>
      </w:r>
    </w:p>
    <w:p w:rsidR="00AD1FA3" w:rsidRPr="002E157E" w:rsidRDefault="00701CA0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 - данные свидетельства о рождении; </w:t>
      </w:r>
    </w:p>
    <w:p w:rsidR="00AD1FA3" w:rsidRPr="002E157E" w:rsidRDefault="00701CA0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- данные о месте жительства, почтовом адресе; </w:t>
      </w:r>
    </w:p>
    <w:p w:rsidR="00AD1FA3" w:rsidRPr="002E157E" w:rsidRDefault="00701CA0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- оценки успеваемости ребенка </w:t>
      </w:r>
    </w:p>
    <w:p w:rsidR="00AD1FA3" w:rsidRPr="002E157E" w:rsidRDefault="00AD1FA3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7E22" w:rsidRDefault="00701CA0" w:rsidP="000A193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>Настоящее согласие предоставляется на осуществление любых действий в отношении персональных данных моего несовершеннолетнего ребенка __________________________________________________</w:t>
      </w:r>
      <w:r w:rsidR="00607E22">
        <w:rPr>
          <w:rFonts w:ascii="Times New Roman" w:hAnsi="Times New Roman" w:cs="Times New Roman"/>
          <w:sz w:val="28"/>
          <w:szCs w:val="28"/>
        </w:rPr>
        <w:t>_________________</w:t>
      </w:r>
      <w:r w:rsidRPr="002E157E">
        <w:rPr>
          <w:rFonts w:ascii="Times New Roman" w:hAnsi="Times New Roman" w:cs="Times New Roman"/>
          <w:sz w:val="28"/>
          <w:szCs w:val="28"/>
        </w:rPr>
        <w:t>_</w:t>
      </w:r>
    </w:p>
    <w:p w:rsidR="00AD1FA3" w:rsidRPr="00607E22" w:rsidRDefault="00701CA0" w:rsidP="00607E22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07E22">
        <w:rPr>
          <w:rFonts w:ascii="Times New Roman" w:hAnsi="Times New Roman" w:cs="Times New Roman"/>
          <w:i/>
          <w:iCs/>
          <w:sz w:val="28"/>
          <w:szCs w:val="28"/>
        </w:rPr>
        <w:t>(Ф.И.О. полностью)</w:t>
      </w:r>
    </w:p>
    <w:p w:rsidR="00AD1FA3" w:rsidRPr="002E157E" w:rsidRDefault="00701CA0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лицам), обезличивание, блокирование, трансграничную передачу персональных данных, а также осуществление любых иных действий с моими персональными данными, предусмотренных действующим законодательством Российской Федерации. Данное согласие действует бессрочно с момента его выдачи. </w:t>
      </w:r>
    </w:p>
    <w:p w:rsidR="00AD1FA3" w:rsidRPr="002E157E" w:rsidRDefault="00AD1FA3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1FA3" w:rsidRPr="002E157E" w:rsidRDefault="00701CA0" w:rsidP="000A193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Данное согласие может быть отозвано в любой момент по моему письменному заявлению. </w:t>
      </w:r>
    </w:p>
    <w:p w:rsidR="00AD1FA3" w:rsidRPr="002E157E" w:rsidRDefault="00701CA0" w:rsidP="000A193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Я подтверждаю, что, давая данное согласие, я действую по собственной воле и в интересах ребенка, законным представителем которого являюсь. </w:t>
      </w:r>
    </w:p>
    <w:p w:rsidR="00AD1FA3" w:rsidRPr="002E157E" w:rsidRDefault="00AD1FA3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1FA3" w:rsidRPr="002E157E" w:rsidRDefault="00701CA0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157E">
        <w:rPr>
          <w:rFonts w:ascii="Times New Roman" w:hAnsi="Times New Roman" w:cs="Times New Roman"/>
          <w:sz w:val="28"/>
          <w:szCs w:val="28"/>
        </w:rPr>
        <w:t>Дата:</w:t>
      </w:r>
      <w:r w:rsidRPr="000A193E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0A193E">
        <w:rPr>
          <w:rFonts w:ascii="Times New Roman" w:hAnsi="Times New Roman" w:cs="Times New Roman"/>
          <w:sz w:val="28"/>
          <w:szCs w:val="28"/>
        </w:rPr>
        <w:t>____________</w:t>
      </w:r>
      <w:r w:rsidRPr="002E157E">
        <w:rPr>
          <w:rFonts w:ascii="Times New Roman" w:hAnsi="Times New Roman" w:cs="Times New Roman"/>
          <w:sz w:val="28"/>
          <w:szCs w:val="28"/>
        </w:rPr>
        <w:t xml:space="preserve">__ </w:t>
      </w:r>
      <w:r w:rsidR="00AD1FA3" w:rsidRPr="002E15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07E22">
        <w:rPr>
          <w:rFonts w:ascii="Times New Roman" w:hAnsi="Times New Roman" w:cs="Times New Roman"/>
          <w:sz w:val="28"/>
          <w:szCs w:val="28"/>
        </w:rPr>
        <w:t xml:space="preserve">  </w:t>
      </w:r>
      <w:r w:rsidRPr="002E157E">
        <w:rPr>
          <w:rFonts w:ascii="Times New Roman" w:hAnsi="Times New Roman" w:cs="Times New Roman"/>
          <w:sz w:val="28"/>
          <w:szCs w:val="28"/>
        </w:rPr>
        <w:t xml:space="preserve">Подпись______________ </w:t>
      </w:r>
    </w:p>
    <w:p w:rsidR="00AD1FA3" w:rsidRPr="002E157E" w:rsidRDefault="00701CA0" w:rsidP="00607E2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/__________________________/ </w:t>
      </w:r>
    </w:p>
    <w:p w:rsidR="00AD1FA3" w:rsidRPr="002E157E" w:rsidRDefault="00AD1FA3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1FA3" w:rsidRPr="002E157E" w:rsidRDefault="00AD1FA3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AD1FA3" w:rsidRPr="002E157E" w:rsidSect="00913258">
          <w:pgSz w:w="11906" w:h="16838"/>
          <w:pgMar w:top="426" w:right="567" w:bottom="709" w:left="1701" w:header="720" w:footer="720" w:gutter="0"/>
          <w:cols w:space="720"/>
          <w:docGrid w:linePitch="272"/>
        </w:sectPr>
      </w:pPr>
    </w:p>
    <w:p w:rsidR="00AD1FA3" w:rsidRPr="002E157E" w:rsidRDefault="00AD1FA3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1FA3" w:rsidRPr="002E157E" w:rsidRDefault="00701CA0" w:rsidP="00607E2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Приложение 2.1 </w:t>
      </w:r>
    </w:p>
    <w:p w:rsidR="00AD1FA3" w:rsidRPr="002E157E" w:rsidRDefault="00701CA0" w:rsidP="00607E2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к Положению муниципального </w:t>
      </w:r>
    </w:p>
    <w:p w:rsidR="00AD1FA3" w:rsidRPr="002E157E" w:rsidRDefault="00701CA0" w:rsidP="00607E2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этапа Всероссийского конкурса </w:t>
      </w:r>
    </w:p>
    <w:p w:rsidR="00AD1FA3" w:rsidRPr="002E157E" w:rsidRDefault="00701CA0" w:rsidP="00607E2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«Семья года» </w:t>
      </w:r>
    </w:p>
    <w:p w:rsidR="00AD1FA3" w:rsidRPr="002E157E" w:rsidRDefault="00AD1FA3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1FA3" w:rsidRPr="00607E22" w:rsidRDefault="00701CA0" w:rsidP="00607E2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E22">
        <w:rPr>
          <w:rFonts w:ascii="Times New Roman" w:hAnsi="Times New Roman" w:cs="Times New Roman"/>
          <w:b/>
          <w:bCs/>
          <w:sz w:val="28"/>
          <w:szCs w:val="28"/>
        </w:rPr>
        <w:t>СОГЛАСИЕ НА ОБРАБОТКУ ПЕРСОНАЛЬНЫХ ДАННЫХ</w:t>
      </w:r>
    </w:p>
    <w:p w:rsidR="00AD1FA3" w:rsidRPr="00607E22" w:rsidRDefault="00AD1FA3" w:rsidP="00607E2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FA3" w:rsidRPr="002E157E" w:rsidRDefault="00701CA0" w:rsidP="000A193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157E">
        <w:rPr>
          <w:rFonts w:ascii="Times New Roman" w:hAnsi="Times New Roman" w:cs="Times New Roman"/>
          <w:sz w:val="28"/>
          <w:szCs w:val="28"/>
        </w:rPr>
        <w:t>Я,</w:t>
      </w:r>
      <w:r w:rsidR="00607E22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607E22" w:rsidRPr="000A193E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2E157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D1FA3" w:rsidRPr="00607E22" w:rsidRDefault="00701CA0" w:rsidP="00607E22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07E22">
        <w:rPr>
          <w:rFonts w:ascii="Times New Roman" w:hAnsi="Times New Roman" w:cs="Times New Roman"/>
          <w:i/>
          <w:iCs/>
          <w:sz w:val="28"/>
          <w:szCs w:val="28"/>
        </w:rPr>
        <w:t>(Ф.И.О. полностью)</w:t>
      </w:r>
    </w:p>
    <w:p w:rsidR="00AD1FA3" w:rsidRPr="002E157E" w:rsidRDefault="00701CA0" w:rsidP="00607E2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>Проживающий (</w:t>
      </w:r>
      <w:proofErr w:type="spellStart"/>
      <w:r w:rsidRPr="002E157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E157E">
        <w:rPr>
          <w:rFonts w:ascii="Times New Roman" w:hAnsi="Times New Roman" w:cs="Times New Roman"/>
          <w:sz w:val="28"/>
          <w:szCs w:val="28"/>
        </w:rPr>
        <w:t xml:space="preserve">) по </w:t>
      </w:r>
      <w:proofErr w:type="gramStart"/>
      <w:r w:rsidRPr="002E157E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Pr="002E157E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607E22">
        <w:rPr>
          <w:rFonts w:ascii="Times New Roman" w:hAnsi="Times New Roman" w:cs="Times New Roman"/>
          <w:sz w:val="28"/>
          <w:szCs w:val="28"/>
        </w:rPr>
        <w:t>_____________</w:t>
      </w:r>
      <w:r w:rsidRPr="002E157E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607E22" w:rsidRDefault="00701CA0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Паспорт: серия____ №________________, </w:t>
      </w:r>
    </w:p>
    <w:p w:rsidR="00AD1FA3" w:rsidRPr="002E157E" w:rsidRDefault="00701CA0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>выданный_________________</w:t>
      </w:r>
      <w:r w:rsidR="00607E22">
        <w:rPr>
          <w:rFonts w:ascii="Times New Roman" w:hAnsi="Times New Roman" w:cs="Times New Roman"/>
          <w:sz w:val="28"/>
          <w:szCs w:val="28"/>
        </w:rPr>
        <w:t>__________________</w:t>
      </w:r>
      <w:r w:rsidRPr="002E157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D1FA3" w:rsidRPr="00607E22" w:rsidRDefault="00701CA0" w:rsidP="00607E22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07E22">
        <w:rPr>
          <w:rFonts w:ascii="Times New Roman" w:hAnsi="Times New Roman" w:cs="Times New Roman"/>
          <w:i/>
          <w:iCs/>
          <w:sz w:val="28"/>
          <w:szCs w:val="28"/>
        </w:rPr>
        <w:t>(кем и когда выдан)</w:t>
      </w:r>
    </w:p>
    <w:p w:rsidR="00AD1FA3" w:rsidRPr="002E157E" w:rsidRDefault="00701CA0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настоящим даю свое согласие на обработку в (наименование и юридический адрес оператора) моих персональных данных, к которым относятся: </w:t>
      </w:r>
    </w:p>
    <w:p w:rsidR="00AD1FA3" w:rsidRPr="002E157E" w:rsidRDefault="00701CA0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- паспортные данные; </w:t>
      </w:r>
    </w:p>
    <w:p w:rsidR="00AD1FA3" w:rsidRPr="002E157E" w:rsidRDefault="00701CA0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- год, месяц, дата и место рождения, а также иные данные, содержащиеся в удостоверении личности; - данные о месте жительства, почтовом адресе, телефоне, адресе электронной почты; </w:t>
      </w:r>
    </w:p>
    <w:p w:rsidR="00AD1FA3" w:rsidRPr="002E157E" w:rsidRDefault="00701CA0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- данные о настоящем месте работы; </w:t>
      </w:r>
    </w:p>
    <w:p w:rsidR="00AD1FA3" w:rsidRPr="002E157E" w:rsidRDefault="00701CA0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- сведения об образовании, наличии специальных знаний или подготовки; </w:t>
      </w:r>
    </w:p>
    <w:p w:rsidR="00AD1FA3" w:rsidRPr="002E157E" w:rsidRDefault="00701CA0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- данные о специальности и должности. </w:t>
      </w:r>
    </w:p>
    <w:p w:rsidR="00AD1FA3" w:rsidRPr="002E157E" w:rsidRDefault="00AD1FA3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1FA3" w:rsidRPr="002E157E" w:rsidRDefault="00701CA0" w:rsidP="000A193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Настоящее согласие предоставляется на осуществление любых действий в отношении моих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лицам), обезличивание, блокирование, трансграничную передачу персональных данных, а также осуществление любых иных действий с моими персональными данными, предусмотренных действующим законодательством Российской Федерации. </w:t>
      </w:r>
    </w:p>
    <w:p w:rsidR="00AD1FA3" w:rsidRPr="002E157E" w:rsidRDefault="00AD1FA3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1FA3" w:rsidRPr="002E157E" w:rsidRDefault="00701CA0" w:rsidP="000A193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Данное согласие действует бессрочно с момента его выдачи. </w:t>
      </w:r>
    </w:p>
    <w:p w:rsidR="00AD1FA3" w:rsidRPr="002E157E" w:rsidRDefault="00701CA0" w:rsidP="000A193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Данное согласие может быть отозвано в любой момент по моему письменному заявлению. </w:t>
      </w:r>
    </w:p>
    <w:p w:rsidR="00AD1FA3" w:rsidRPr="002E157E" w:rsidRDefault="00701CA0" w:rsidP="000A193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Я подтверждаю, что, давая такое согласие, я действую по собственной воле и в своих интересах. </w:t>
      </w:r>
    </w:p>
    <w:p w:rsidR="00AD1FA3" w:rsidRPr="002E157E" w:rsidRDefault="00AD1FA3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1FA3" w:rsidRPr="002E157E" w:rsidRDefault="00701CA0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157E">
        <w:rPr>
          <w:rFonts w:ascii="Times New Roman" w:hAnsi="Times New Roman" w:cs="Times New Roman"/>
          <w:sz w:val="28"/>
          <w:szCs w:val="28"/>
        </w:rPr>
        <w:t>Дата:</w:t>
      </w:r>
      <w:r w:rsidRPr="000A193E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0A193E">
        <w:rPr>
          <w:rFonts w:ascii="Times New Roman" w:hAnsi="Times New Roman" w:cs="Times New Roman"/>
          <w:sz w:val="28"/>
          <w:szCs w:val="28"/>
        </w:rPr>
        <w:t>____________</w:t>
      </w:r>
      <w:r w:rsidRPr="002E157E">
        <w:rPr>
          <w:rFonts w:ascii="Times New Roman" w:hAnsi="Times New Roman" w:cs="Times New Roman"/>
          <w:sz w:val="28"/>
          <w:szCs w:val="28"/>
        </w:rPr>
        <w:t xml:space="preserve">__ </w:t>
      </w:r>
      <w:r w:rsidR="00AD1FA3" w:rsidRPr="002E157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07E2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E157E">
        <w:rPr>
          <w:rFonts w:ascii="Times New Roman" w:hAnsi="Times New Roman" w:cs="Times New Roman"/>
          <w:sz w:val="28"/>
          <w:szCs w:val="28"/>
        </w:rPr>
        <w:t>Подпись______________</w:t>
      </w:r>
    </w:p>
    <w:p w:rsidR="00AD1FA3" w:rsidRPr="002E157E" w:rsidRDefault="00701CA0" w:rsidP="00607E2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>/__________________________</w:t>
      </w:r>
      <w:r w:rsidR="00607E22">
        <w:rPr>
          <w:rFonts w:ascii="Times New Roman" w:hAnsi="Times New Roman" w:cs="Times New Roman"/>
          <w:sz w:val="28"/>
          <w:szCs w:val="28"/>
        </w:rPr>
        <w:t>/</w:t>
      </w:r>
      <w:bookmarkEnd w:id="4"/>
    </w:p>
    <w:p w:rsidR="00AD1FA3" w:rsidRPr="002E157E" w:rsidRDefault="00AD1FA3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1FA3" w:rsidRPr="002E157E" w:rsidRDefault="00AD1FA3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AD1FA3" w:rsidRPr="002E157E" w:rsidSect="00913258">
          <w:pgSz w:w="11906" w:h="16838"/>
          <w:pgMar w:top="426" w:right="567" w:bottom="709" w:left="1701" w:header="720" w:footer="720" w:gutter="0"/>
          <w:cols w:space="720"/>
          <w:docGrid w:linePitch="272"/>
        </w:sectPr>
      </w:pPr>
    </w:p>
    <w:p w:rsidR="00AD1FA3" w:rsidRPr="002E157E" w:rsidRDefault="001C7596" w:rsidP="002E157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1C7596" w:rsidRPr="002E157E" w:rsidRDefault="002E157E" w:rsidP="002E157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>к</w:t>
      </w:r>
      <w:r w:rsidR="001C7596" w:rsidRPr="002E157E">
        <w:rPr>
          <w:rFonts w:ascii="Times New Roman" w:hAnsi="Times New Roman" w:cs="Times New Roman"/>
          <w:sz w:val="28"/>
          <w:szCs w:val="28"/>
        </w:rPr>
        <w:t xml:space="preserve"> Положению муниципального</w:t>
      </w:r>
    </w:p>
    <w:p w:rsidR="001C7596" w:rsidRPr="002E157E" w:rsidRDefault="001C7596" w:rsidP="002E157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>Этапа Всероссийского конкурса</w:t>
      </w:r>
    </w:p>
    <w:p w:rsidR="001C7596" w:rsidRPr="002E157E" w:rsidRDefault="001C7596" w:rsidP="002E157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>«Семья года»</w:t>
      </w:r>
    </w:p>
    <w:p w:rsidR="00AD1FA3" w:rsidRPr="002E157E" w:rsidRDefault="00AD1FA3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C7596" w:rsidRPr="002E157E" w:rsidRDefault="00701CA0" w:rsidP="002E15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157E">
        <w:rPr>
          <w:rFonts w:ascii="Times New Roman" w:hAnsi="Times New Roman" w:cs="Times New Roman"/>
          <w:b/>
          <w:bCs/>
          <w:sz w:val="28"/>
          <w:szCs w:val="28"/>
        </w:rPr>
        <w:t>Индивидуальная таблица баллов жюри муниципального этапа</w:t>
      </w:r>
    </w:p>
    <w:p w:rsidR="001C7596" w:rsidRPr="002E157E" w:rsidRDefault="00701CA0" w:rsidP="002E15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157E">
        <w:rPr>
          <w:rFonts w:ascii="Times New Roman" w:hAnsi="Times New Roman" w:cs="Times New Roman"/>
          <w:b/>
          <w:bCs/>
          <w:sz w:val="28"/>
          <w:szCs w:val="28"/>
        </w:rPr>
        <w:t>Всероссийского конкурса «Семья года»</w:t>
      </w:r>
    </w:p>
    <w:p w:rsidR="001C7596" w:rsidRPr="002E157E" w:rsidRDefault="00701CA0" w:rsidP="002E15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157E">
        <w:rPr>
          <w:rFonts w:ascii="Times New Roman" w:hAnsi="Times New Roman" w:cs="Times New Roman"/>
          <w:b/>
          <w:bCs/>
          <w:sz w:val="28"/>
          <w:szCs w:val="28"/>
        </w:rPr>
        <w:t>(от 1 до 5 баллов)</w:t>
      </w:r>
    </w:p>
    <w:p w:rsidR="006A3908" w:rsidRPr="002E157E" w:rsidRDefault="006A3908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076"/>
        <w:gridCol w:w="1809"/>
        <w:gridCol w:w="1310"/>
        <w:gridCol w:w="1790"/>
        <w:gridCol w:w="1378"/>
        <w:gridCol w:w="2376"/>
        <w:gridCol w:w="1731"/>
        <w:gridCol w:w="1834"/>
        <w:gridCol w:w="1470"/>
      </w:tblGrid>
      <w:tr w:rsidR="001C7596" w:rsidRPr="000A193E" w:rsidTr="002B2034">
        <w:trPr>
          <w:jc w:val="center"/>
        </w:trPr>
        <w:tc>
          <w:tcPr>
            <w:tcW w:w="565" w:type="dxa"/>
            <w:vMerge w:val="restart"/>
            <w:shd w:val="clear" w:color="auto" w:fill="auto"/>
            <w:vAlign w:val="center"/>
          </w:tcPr>
          <w:p w:rsidR="001C7596" w:rsidRPr="000A193E" w:rsidRDefault="001C7596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193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067" w:type="dxa"/>
            <w:vMerge w:val="restart"/>
            <w:shd w:val="clear" w:color="auto" w:fill="auto"/>
            <w:vAlign w:val="center"/>
          </w:tcPr>
          <w:p w:rsidR="001C7596" w:rsidRPr="000A193E" w:rsidRDefault="001C7596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193E">
              <w:rPr>
                <w:rFonts w:ascii="Times New Roman" w:hAnsi="Times New Roman" w:cs="Times New Roman"/>
                <w:sz w:val="26"/>
                <w:szCs w:val="26"/>
              </w:rPr>
              <w:t>Фамилия семьи-участницы муниципального этапа Всероссийского конкурса «Семья года» (далее -Конкурс)</w:t>
            </w:r>
          </w:p>
        </w:tc>
        <w:tc>
          <w:tcPr>
            <w:tcW w:w="13693" w:type="dxa"/>
            <w:gridSpan w:val="8"/>
            <w:shd w:val="clear" w:color="auto" w:fill="auto"/>
            <w:vAlign w:val="center"/>
          </w:tcPr>
          <w:p w:rsidR="001C7596" w:rsidRPr="000A193E" w:rsidRDefault="001C7596" w:rsidP="0071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193E">
              <w:rPr>
                <w:rFonts w:ascii="Times New Roman" w:hAnsi="Times New Roman" w:cs="Times New Roman"/>
                <w:sz w:val="26"/>
                <w:szCs w:val="26"/>
              </w:rPr>
              <w:t>Критерии оценки</w:t>
            </w:r>
          </w:p>
        </w:tc>
      </w:tr>
      <w:tr w:rsidR="002B2034" w:rsidRPr="000A193E" w:rsidTr="002B2034">
        <w:trPr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1C7596" w:rsidRPr="000A193E" w:rsidRDefault="001C7596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7" w:type="dxa"/>
            <w:vMerge/>
            <w:shd w:val="clear" w:color="auto" w:fill="auto"/>
            <w:vAlign w:val="center"/>
          </w:tcPr>
          <w:p w:rsidR="001C7596" w:rsidRPr="000A193E" w:rsidRDefault="001C7596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1C7596" w:rsidRPr="000A193E" w:rsidRDefault="001C7596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193E">
              <w:rPr>
                <w:rFonts w:ascii="Times New Roman" w:hAnsi="Times New Roman" w:cs="Times New Roman"/>
                <w:sz w:val="26"/>
                <w:szCs w:val="26"/>
              </w:rPr>
              <w:t>Степень социальной активности семьи, участие в общественной деятельности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C7596" w:rsidRPr="000A193E" w:rsidRDefault="001C7596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193E">
              <w:rPr>
                <w:rFonts w:ascii="Times New Roman" w:hAnsi="Times New Roman" w:cs="Times New Roman"/>
                <w:sz w:val="26"/>
                <w:szCs w:val="26"/>
              </w:rPr>
              <w:t>Наличие семейных традиций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1C7596" w:rsidRPr="000A193E" w:rsidRDefault="001C7596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193E">
              <w:rPr>
                <w:rFonts w:ascii="Times New Roman" w:hAnsi="Times New Roman" w:cs="Times New Roman"/>
                <w:sz w:val="26"/>
                <w:szCs w:val="26"/>
              </w:rPr>
              <w:t>Сохранение в семье национальной культуры, обычаев, истории своего рода, семейной профессии, передаваемых их поколения в поколение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1C7596" w:rsidRPr="000A193E" w:rsidRDefault="001C7596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193E">
              <w:rPr>
                <w:rFonts w:ascii="Times New Roman" w:hAnsi="Times New Roman" w:cs="Times New Roman"/>
                <w:sz w:val="26"/>
                <w:szCs w:val="26"/>
              </w:rPr>
              <w:t>Наличие общих интересов и увлечений в семье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1C7596" w:rsidRPr="000A193E" w:rsidRDefault="001C7596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193E">
              <w:rPr>
                <w:rFonts w:ascii="Times New Roman" w:hAnsi="Times New Roman" w:cs="Times New Roman"/>
                <w:sz w:val="26"/>
                <w:szCs w:val="26"/>
              </w:rPr>
              <w:t>Достижения членов семьи в профессиональной, творческой и иной деятельности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C7596" w:rsidRPr="000A193E" w:rsidRDefault="001C7596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193E">
              <w:rPr>
                <w:rFonts w:ascii="Times New Roman" w:hAnsi="Times New Roman" w:cs="Times New Roman"/>
                <w:sz w:val="26"/>
                <w:szCs w:val="26"/>
              </w:rPr>
              <w:t>Степень развития творческих и спортивных способностей детей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1C7596" w:rsidRPr="000A193E" w:rsidRDefault="001C7596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193E">
              <w:rPr>
                <w:rFonts w:ascii="Times New Roman" w:hAnsi="Times New Roman" w:cs="Times New Roman"/>
                <w:sz w:val="26"/>
                <w:szCs w:val="26"/>
              </w:rPr>
              <w:t>Наличие у родителей (одного из родителей) в семье поощрений и наград различного уровня за достойное выполнения родительского долга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1C7596" w:rsidRPr="000A193E" w:rsidRDefault="001C7596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193E">
              <w:rPr>
                <w:rFonts w:ascii="Times New Roman" w:hAnsi="Times New Roman" w:cs="Times New Roman"/>
                <w:sz w:val="26"/>
                <w:szCs w:val="26"/>
              </w:rPr>
              <w:t>Общее количество баллов</w:t>
            </w:r>
          </w:p>
        </w:tc>
      </w:tr>
      <w:tr w:rsidR="002B2034" w:rsidRPr="000A193E" w:rsidTr="002B2034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1C7596" w:rsidRPr="000A193E" w:rsidRDefault="001C7596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1C7596" w:rsidRPr="000A193E" w:rsidRDefault="001C7596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1C7596" w:rsidRPr="000A193E" w:rsidRDefault="001C7596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1C7596" w:rsidRPr="000A193E" w:rsidRDefault="001C7596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1C7596" w:rsidRPr="000A193E" w:rsidRDefault="001C7596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1C7596" w:rsidRPr="000A193E" w:rsidRDefault="001C7596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6" w:type="dxa"/>
            <w:shd w:val="clear" w:color="auto" w:fill="auto"/>
            <w:vAlign w:val="center"/>
          </w:tcPr>
          <w:p w:rsidR="001C7596" w:rsidRPr="000A193E" w:rsidRDefault="001C7596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1C7596" w:rsidRPr="000A193E" w:rsidRDefault="001C7596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1C7596" w:rsidRPr="000A193E" w:rsidRDefault="001C7596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1C7596" w:rsidRPr="000A193E" w:rsidRDefault="001C7596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2034" w:rsidRPr="000A193E" w:rsidTr="002B2034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1C7596" w:rsidRPr="000A193E" w:rsidRDefault="001C7596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1C7596" w:rsidRPr="000A193E" w:rsidRDefault="001C7596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1C7596" w:rsidRPr="000A193E" w:rsidRDefault="001C7596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1C7596" w:rsidRPr="000A193E" w:rsidRDefault="001C7596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1C7596" w:rsidRPr="000A193E" w:rsidRDefault="001C7596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1C7596" w:rsidRPr="000A193E" w:rsidRDefault="001C7596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6" w:type="dxa"/>
            <w:shd w:val="clear" w:color="auto" w:fill="auto"/>
            <w:vAlign w:val="center"/>
          </w:tcPr>
          <w:p w:rsidR="001C7596" w:rsidRPr="000A193E" w:rsidRDefault="001C7596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1C7596" w:rsidRPr="000A193E" w:rsidRDefault="001C7596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1C7596" w:rsidRPr="000A193E" w:rsidRDefault="001C7596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1C7596" w:rsidRPr="000A193E" w:rsidRDefault="001C7596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2034" w:rsidRPr="000A193E" w:rsidTr="002B2034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1C7596" w:rsidRPr="000A193E" w:rsidRDefault="001C7596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1C7596" w:rsidRPr="000A193E" w:rsidRDefault="001C7596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1C7596" w:rsidRPr="000A193E" w:rsidRDefault="001C7596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1C7596" w:rsidRPr="000A193E" w:rsidRDefault="001C7596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1C7596" w:rsidRPr="000A193E" w:rsidRDefault="001C7596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1C7596" w:rsidRPr="000A193E" w:rsidRDefault="001C7596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6" w:type="dxa"/>
            <w:shd w:val="clear" w:color="auto" w:fill="auto"/>
            <w:vAlign w:val="center"/>
          </w:tcPr>
          <w:p w:rsidR="001C7596" w:rsidRPr="000A193E" w:rsidRDefault="001C7596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1C7596" w:rsidRPr="000A193E" w:rsidRDefault="001C7596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1C7596" w:rsidRPr="000A193E" w:rsidRDefault="001C7596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1C7596" w:rsidRPr="000A193E" w:rsidRDefault="001C7596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C7596" w:rsidRPr="002E157E" w:rsidRDefault="001C7596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908" w:rsidRPr="002E157E" w:rsidRDefault="001C7596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>Член жюри Конкурса ________________________________________________________</w:t>
      </w:r>
    </w:p>
    <w:p w:rsidR="001C7596" w:rsidRPr="002E157E" w:rsidRDefault="001C7596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                                            подпись                                  ФИО                                    дата</w:t>
      </w:r>
    </w:p>
    <w:p w:rsidR="002E157E" w:rsidRPr="002E157E" w:rsidRDefault="002E157E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2E157E" w:rsidRPr="002E157E" w:rsidSect="002E157E">
          <w:pgSz w:w="16838" w:h="11906" w:orient="landscape"/>
          <w:pgMar w:top="1418" w:right="426" w:bottom="567" w:left="709" w:header="720" w:footer="720" w:gutter="0"/>
          <w:cols w:space="720"/>
          <w:docGrid w:linePitch="272"/>
        </w:sectPr>
      </w:pPr>
    </w:p>
    <w:p w:rsidR="002E157E" w:rsidRPr="002E157E" w:rsidRDefault="002E157E" w:rsidP="002E157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2E157E" w:rsidRPr="002E157E" w:rsidRDefault="002E157E" w:rsidP="002E157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E157E">
        <w:rPr>
          <w:rFonts w:ascii="Times New Roman" w:hAnsi="Times New Roman" w:cs="Times New Roman"/>
          <w:sz w:val="28"/>
          <w:szCs w:val="28"/>
        </w:rPr>
        <w:t xml:space="preserve"> Положению муниципального</w:t>
      </w:r>
    </w:p>
    <w:p w:rsidR="002E157E" w:rsidRPr="002E157E" w:rsidRDefault="002E157E" w:rsidP="002E157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>Этапа Всероссийского конкурса</w:t>
      </w:r>
    </w:p>
    <w:p w:rsidR="002E157E" w:rsidRPr="002E157E" w:rsidRDefault="002E157E" w:rsidP="002E157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>«Семья года»</w:t>
      </w:r>
    </w:p>
    <w:p w:rsidR="006A3908" w:rsidRPr="002E157E" w:rsidRDefault="006A3908" w:rsidP="002E157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E157E" w:rsidRPr="002E157E" w:rsidRDefault="002E157E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157E" w:rsidRPr="002E157E" w:rsidRDefault="002E157E" w:rsidP="002E15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157E">
        <w:rPr>
          <w:rFonts w:ascii="Times New Roman" w:hAnsi="Times New Roman" w:cs="Times New Roman"/>
          <w:b/>
          <w:bCs/>
          <w:sz w:val="28"/>
          <w:szCs w:val="28"/>
        </w:rPr>
        <w:t>Итоговая таблица баллов жюри муниципального этапа</w:t>
      </w:r>
    </w:p>
    <w:p w:rsidR="002E157E" w:rsidRPr="002E157E" w:rsidRDefault="002E157E" w:rsidP="002E15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157E">
        <w:rPr>
          <w:rFonts w:ascii="Times New Roman" w:hAnsi="Times New Roman" w:cs="Times New Roman"/>
          <w:b/>
          <w:bCs/>
          <w:sz w:val="28"/>
          <w:szCs w:val="28"/>
        </w:rPr>
        <w:t>Всероссийского конкурса «Семья года»</w:t>
      </w:r>
    </w:p>
    <w:p w:rsidR="002E157E" w:rsidRPr="002E157E" w:rsidRDefault="002E157E" w:rsidP="002E15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157E">
        <w:rPr>
          <w:rFonts w:ascii="Times New Roman" w:hAnsi="Times New Roman" w:cs="Times New Roman"/>
          <w:b/>
          <w:bCs/>
          <w:sz w:val="28"/>
          <w:szCs w:val="28"/>
        </w:rPr>
        <w:t>(от 1 до 5 баллов)</w:t>
      </w:r>
    </w:p>
    <w:p w:rsidR="002E157E" w:rsidRPr="002E157E" w:rsidRDefault="002E157E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19"/>
        <w:gridCol w:w="1893"/>
        <w:gridCol w:w="2087"/>
        <w:gridCol w:w="1990"/>
        <w:gridCol w:w="1990"/>
        <w:gridCol w:w="1990"/>
        <w:gridCol w:w="1990"/>
      </w:tblGrid>
      <w:tr w:rsidR="0071549E" w:rsidRPr="0071549E" w:rsidTr="0071549E">
        <w:trPr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2E157E" w:rsidRPr="0071549E" w:rsidRDefault="002E157E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49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76" w:type="dxa"/>
            <w:vMerge w:val="restart"/>
            <w:shd w:val="clear" w:color="auto" w:fill="auto"/>
            <w:vAlign w:val="center"/>
          </w:tcPr>
          <w:p w:rsidR="002E157E" w:rsidRPr="0071549E" w:rsidRDefault="002E157E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49E">
              <w:rPr>
                <w:rFonts w:ascii="Times New Roman" w:hAnsi="Times New Roman" w:cs="Times New Roman"/>
                <w:sz w:val="28"/>
                <w:szCs w:val="28"/>
              </w:rPr>
              <w:t>Фамилия семьи-участницы муниципального этапа Всероссийского конкурса «Семья года» (далее -Конкурс)</w:t>
            </w:r>
          </w:p>
        </w:tc>
        <w:tc>
          <w:tcPr>
            <w:tcW w:w="9950" w:type="dxa"/>
            <w:gridSpan w:val="5"/>
            <w:shd w:val="clear" w:color="auto" w:fill="auto"/>
            <w:vAlign w:val="center"/>
          </w:tcPr>
          <w:p w:rsidR="002E157E" w:rsidRPr="0071549E" w:rsidRDefault="002E157E" w:rsidP="0071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49E">
              <w:rPr>
                <w:rFonts w:ascii="Times New Roman" w:hAnsi="Times New Roman" w:cs="Times New Roman"/>
                <w:sz w:val="28"/>
                <w:szCs w:val="28"/>
              </w:rPr>
              <w:t>ФИО члена жюри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2E157E" w:rsidRPr="0071549E" w:rsidRDefault="002E157E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49E">
              <w:rPr>
                <w:rFonts w:ascii="Times New Roman" w:hAnsi="Times New Roman" w:cs="Times New Roman"/>
                <w:sz w:val="28"/>
                <w:szCs w:val="28"/>
              </w:rPr>
              <w:t>Итоговое количество баллов</w:t>
            </w:r>
          </w:p>
        </w:tc>
      </w:tr>
      <w:tr w:rsidR="0071549E" w:rsidRPr="0071549E" w:rsidTr="0071549E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2E157E" w:rsidRPr="0071549E" w:rsidRDefault="002E157E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2E157E" w:rsidRPr="0071549E" w:rsidRDefault="002E157E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2E157E" w:rsidRPr="0071549E" w:rsidRDefault="002E157E" w:rsidP="0071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4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2E157E" w:rsidRPr="0071549E" w:rsidRDefault="002E157E" w:rsidP="0071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4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E157E" w:rsidRPr="0071549E" w:rsidRDefault="002E157E" w:rsidP="0071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4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E157E" w:rsidRPr="0071549E" w:rsidRDefault="002E157E" w:rsidP="0071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4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E157E" w:rsidRPr="0071549E" w:rsidRDefault="002E157E" w:rsidP="0071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4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2E157E" w:rsidRPr="0071549E" w:rsidRDefault="002E157E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49E" w:rsidRPr="0071549E" w:rsidTr="0071549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E157E" w:rsidRPr="0071549E" w:rsidRDefault="002E157E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2E157E" w:rsidRPr="0071549E" w:rsidRDefault="002E157E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2E157E" w:rsidRPr="0071549E" w:rsidRDefault="002E157E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2E157E" w:rsidRPr="0071549E" w:rsidRDefault="002E157E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2E157E" w:rsidRPr="0071549E" w:rsidRDefault="002E157E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2E157E" w:rsidRPr="0071549E" w:rsidRDefault="002E157E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2E157E" w:rsidRPr="0071549E" w:rsidRDefault="002E157E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2E157E" w:rsidRPr="0071549E" w:rsidRDefault="002E157E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49E" w:rsidRPr="0071549E" w:rsidTr="0071549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E157E" w:rsidRPr="0071549E" w:rsidRDefault="002E157E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2E157E" w:rsidRPr="0071549E" w:rsidRDefault="002E157E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2E157E" w:rsidRPr="0071549E" w:rsidRDefault="002E157E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2E157E" w:rsidRPr="0071549E" w:rsidRDefault="002E157E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2E157E" w:rsidRPr="0071549E" w:rsidRDefault="002E157E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2E157E" w:rsidRPr="0071549E" w:rsidRDefault="002E157E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2E157E" w:rsidRPr="0071549E" w:rsidRDefault="002E157E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2E157E" w:rsidRPr="0071549E" w:rsidRDefault="002E157E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49E" w:rsidRPr="0071549E" w:rsidTr="0071549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E157E" w:rsidRPr="0071549E" w:rsidRDefault="002E157E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2E157E" w:rsidRPr="0071549E" w:rsidRDefault="002E157E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2E157E" w:rsidRPr="0071549E" w:rsidRDefault="002E157E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2E157E" w:rsidRPr="0071549E" w:rsidRDefault="002E157E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2E157E" w:rsidRPr="0071549E" w:rsidRDefault="002E157E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2E157E" w:rsidRPr="0071549E" w:rsidRDefault="002E157E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2E157E" w:rsidRPr="0071549E" w:rsidRDefault="002E157E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2E157E" w:rsidRPr="0071549E" w:rsidRDefault="002E157E" w:rsidP="007154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157E" w:rsidRPr="002E157E" w:rsidRDefault="002E157E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157E" w:rsidRPr="002E157E" w:rsidRDefault="002E157E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157E" w:rsidRPr="002E157E" w:rsidRDefault="002E157E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>Председатель жюри Конкурса ________________________________________________________</w:t>
      </w:r>
    </w:p>
    <w:p w:rsidR="002E157E" w:rsidRPr="002E157E" w:rsidRDefault="002E157E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57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E157E">
        <w:rPr>
          <w:rFonts w:ascii="Times New Roman" w:hAnsi="Times New Roman" w:cs="Times New Roman"/>
          <w:sz w:val="28"/>
          <w:szCs w:val="28"/>
        </w:rPr>
        <w:t xml:space="preserve">  подпись                                  ФИО                             дата</w:t>
      </w:r>
    </w:p>
    <w:p w:rsidR="002E157E" w:rsidRPr="002E157E" w:rsidRDefault="002E157E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157E" w:rsidRPr="002E157E" w:rsidRDefault="002E157E" w:rsidP="002E15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2E157E" w:rsidRPr="002E157E" w:rsidSect="00AD1FA3">
          <w:pgSz w:w="16838" w:h="11906" w:orient="landscape"/>
          <w:pgMar w:top="1701" w:right="426" w:bottom="567" w:left="709" w:header="720" w:footer="720" w:gutter="0"/>
          <w:cols w:space="720"/>
          <w:docGrid w:linePitch="272"/>
        </w:sectPr>
      </w:pPr>
    </w:p>
    <w:p w:rsidR="006A3908" w:rsidRPr="002E157E" w:rsidRDefault="006A3908" w:rsidP="00327D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sectPr w:rsidR="006A3908" w:rsidRPr="002E157E" w:rsidSect="002E157E">
      <w:pgSz w:w="11906" w:h="16838"/>
      <w:pgMar w:top="426" w:right="567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13DD7" w:rsidRDefault="00813DD7" w:rsidP="009D26D2">
      <w:r>
        <w:separator/>
      </w:r>
    </w:p>
  </w:endnote>
  <w:endnote w:type="continuationSeparator" w:id="0">
    <w:p w:rsidR="00813DD7" w:rsidRDefault="00813DD7" w:rsidP="009D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13DD7" w:rsidRDefault="00813DD7" w:rsidP="009D26D2">
      <w:r>
        <w:separator/>
      </w:r>
    </w:p>
  </w:footnote>
  <w:footnote w:type="continuationSeparator" w:id="0">
    <w:p w:rsidR="00813DD7" w:rsidRDefault="00813DD7" w:rsidP="009D2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F5211"/>
    <w:multiLevelType w:val="multilevel"/>
    <w:tmpl w:val="21C4B618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19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cs="Times New Roman" w:hint="default"/>
      </w:rPr>
    </w:lvl>
  </w:abstractNum>
  <w:abstractNum w:abstractNumId="1" w15:restartNumberingAfterBreak="0">
    <w:nsid w:val="075E5BF2"/>
    <w:multiLevelType w:val="hybridMultilevel"/>
    <w:tmpl w:val="7AC44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02A47"/>
    <w:multiLevelType w:val="hybridMultilevel"/>
    <w:tmpl w:val="2FE6E9E2"/>
    <w:lvl w:ilvl="0" w:tplc="934AF3E4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6F32D5"/>
    <w:multiLevelType w:val="multilevel"/>
    <w:tmpl w:val="B938427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ED4403F"/>
    <w:multiLevelType w:val="multilevel"/>
    <w:tmpl w:val="D3A61B0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C2569D5"/>
    <w:multiLevelType w:val="multilevel"/>
    <w:tmpl w:val="D820D6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FFE03D2"/>
    <w:multiLevelType w:val="multilevel"/>
    <w:tmpl w:val="6EE022B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1266835"/>
    <w:multiLevelType w:val="multilevel"/>
    <w:tmpl w:val="1B169DF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6352056A"/>
    <w:multiLevelType w:val="multilevel"/>
    <w:tmpl w:val="21C4B618"/>
    <w:lvl w:ilvl="0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1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1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3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1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15" w:hanging="2160"/>
      </w:pPr>
      <w:rPr>
        <w:rFonts w:cs="Times New Roman" w:hint="default"/>
      </w:rPr>
    </w:lvl>
  </w:abstractNum>
  <w:abstractNum w:abstractNumId="9" w15:restartNumberingAfterBreak="0">
    <w:nsid w:val="65D14297"/>
    <w:multiLevelType w:val="multilevel"/>
    <w:tmpl w:val="A38836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72E4653E"/>
    <w:multiLevelType w:val="multilevel"/>
    <w:tmpl w:val="8E2A4FA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7E931B80"/>
    <w:multiLevelType w:val="multilevel"/>
    <w:tmpl w:val="77C6672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4"/>
  </w:num>
  <w:num w:numId="5">
    <w:abstractNumId w:val="3"/>
  </w:num>
  <w:num w:numId="6">
    <w:abstractNumId w:val="11"/>
  </w:num>
  <w:num w:numId="7">
    <w:abstractNumId w:val="6"/>
  </w:num>
  <w:num w:numId="8">
    <w:abstractNumId w:val="7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79C1"/>
    <w:rsid w:val="00000274"/>
    <w:rsid w:val="000014B0"/>
    <w:rsid w:val="000041FA"/>
    <w:rsid w:val="00011067"/>
    <w:rsid w:val="00025896"/>
    <w:rsid w:val="00031BF0"/>
    <w:rsid w:val="00035C5D"/>
    <w:rsid w:val="000542E5"/>
    <w:rsid w:val="00057D65"/>
    <w:rsid w:val="00064A05"/>
    <w:rsid w:val="0008303D"/>
    <w:rsid w:val="00095A4A"/>
    <w:rsid w:val="000A193E"/>
    <w:rsid w:val="000A3C96"/>
    <w:rsid w:val="000A4C06"/>
    <w:rsid w:val="000E5BB5"/>
    <w:rsid w:val="000F0780"/>
    <w:rsid w:val="000F3672"/>
    <w:rsid w:val="000F711F"/>
    <w:rsid w:val="000F798A"/>
    <w:rsid w:val="00105379"/>
    <w:rsid w:val="001271F7"/>
    <w:rsid w:val="001272B3"/>
    <w:rsid w:val="00166283"/>
    <w:rsid w:val="00172118"/>
    <w:rsid w:val="0018348C"/>
    <w:rsid w:val="001859A6"/>
    <w:rsid w:val="001903A9"/>
    <w:rsid w:val="001A0FC5"/>
    <w:rsid w:val="001A39EF"/>
    <w:rsid w:val="001B3F93"/>
    <w:rsid w:val="001C7596"/>
    <w:rsid w:val="001C764F"/>
    <w:rsid w:val="001D25E2"/>
    <w:rsid w:val="001D6E41"/>
    <w:rsid w:val="001D7035"/>
    <w:rsid w:val="001E25E0"/>
    <w:rsid w:val="001F17CD"/>
    <w:rsid w:val="001F2933"/>
    <w:rsid w:val="0020234D"/>
    <w:rsid w:val="00205B9E"/>
    <w:rsid w:val="00212B24"/>
    <w:rsid w:val="00244190"/>
    <w:rsid w:val="00247796"/>
    <w:rsid w:val="00250BB1"/>
    <w:rsid w:val="00253EE3"/>
    <w:rsid w:val="0026033A"/>
    <w:rsid w:val="0028190F"/>
    <w:rsid w:val="002861BC"/>
    <w:rsid w:val="00290F5A"/>
    <w:rsid w:val="0029186D"/>
    <w:rsid w:val="00291BDC"/>
    <w:rsid w:val="0029202D"/>
    <w:rsid w:val="002A628C"/>
    <w:rsid w:val="002A6E24"/>
    <w:rsid w:val="002A74BD"/>
    <w:rsid w:val="002A7AC8"/>
    <w:rsid w:val="002A7D2B"/>
    <w:rsid w:val="002B2034"/>
    <w:rsid w:val="002B3EFE"/>
    <w:rsid w:val="002C681A"/>
    <w:rsid w:val="002D3C67"/>
    <w:rsid w:val="002E0371"/>
    <w:rsid w:val="002E157E"/>
    <w:rsid w:val="002E3D9C"/>
    <w:rsid w:val="002E77DD"/>
    <w:rsid w:val="002F2B13"/>
    <w:rsid w:val="002F4788"/>
    <w:rsid w:val="002F47AA"/>
    <w:rsid w:val="002F5A57"/>
    <w:rsid w:val="0030378A"/>
    <w:rsid w:val="003241EE"/>
    <w:rsid w:val="00327D0A"/>
    <w:rsid w:val="00346425"/>
    <w:rsid w:val="00352695"/>
    <w:rsid w:val="003563BA"/>
    <w:rsid w:val="00366B33"/>
    <w:rsid w:val="003712B8"/>
    <w:rsid w:val="00372001"/>
    <w:rsid w:val="00373422"/>
    <w:rsid w:val="0037544B"/>
    <w:rsid w:val="00386015"/>
    <w:rsid w:val="00391E3F"/>
    <w:rsid w:val="003954FD"/>
    <w:rsid w:val="003A464E"/>
    <w:rsid w:val="003B18FC"/>
    <w:rsid w:val="003B232C"/>
    <w:rsid w:val="003C7684"/>
    <w:rsid w:val="003D62CE"/>
    <w:rsid w:val="003F7D18"/>
    <w:rsid w:val="004079C1"/>
    <w:rsid w:val="004117A9"/>
    <w:rsid w:val="00412221"/>
    <w:rsid w:val="00417620"/>
    <w:rsid w:val="00424DF9"/>
    <w:rsid w:val="00434D14"/>
    <w:rsid w:val="004436CA"/>
    <w:rsid w:val="00450DC5"/>
    <w:rsid w:val="0045467D"/>
    <w:rsid w:val="00457A06"/>
    <w:rsid w:val="00483D60"/>
    <w:rsid w:val="00487FB0"/>
    <w:rsid w:val="00492742"/>
    <w:rsid w:val="004B6D50"/>
    <w:rsid w:val="004D041A"/>
    <w:rsid w:val="004D30DF"/>
    <w:rsid w:val="004D7619"/>
    <w:rsid w:val="004E5704"/>
    <w:rsid w:val="004F0F81"/>
    <w:rsid w:val="004F40D3"/>
    <w:rsid w:val="004F7DD1"/>
    <w:rsid w:val="00505F58"/>
    <w:rsid w:val="00510B69"/>
    <w:rsid w:val="005161EF"/>
    <w:rsid w:val="00517B7F"/>
    <w:rsid w:val="0052136C"/>
    <w:rsid w:val="005225EA"/>
    <w:rsid w:val="00535D9D"/>
    <w:rsid w:val="00540ED8"/>
    <w:rsid w:val="005520F7"/>
    <w:rsid w:val="005550B3"/>
    <w:rsid w:val="005551CC"/>
    <w:rsid w:val="0056163A"/>
    <w:rsid w:val="00564F4E"/>
    <w:rsid w:val="00580FCA"/>
    <w:rsid w:val="005870BB"/>
    <w:rsid w:val="00596909"/>
    <w:rsid w:val="005A5226"/>
    <w:rsid w:val="005A7C1D"/>
    <w:rsid w:val="005D7596"/>
    <w:rsid w:val="005E0EE2"/>
    <w:rsid w:val="005F7380"/>
    <w:rsid w:val="005F762A"/>
    <w:rsid w:val="00607E22"/>
    <w:rsid w:val="00611071"/>
    <w:rsid w:val="00613AE0"/>
    <w:rsid w:val="0061561B"/>
    <w:rsid w:val="00634CC1"/>
    <w:rsid w:val="00642640"/>
    <w:rsid w:val="006472EC"/>
    <w:rsid w:val="006527B9"/>
    <w:rsid w:val="00661D16"/>
    <w:rsid w:val="00674D9F"/>
    <w:rsid w:val="00691908"/>
    <w:rsid w:val="006A3563"/>
    <w:rsid w:val="006A3908"/>
    <w:rsid w:val="006A5985"/>
    <w:rsid w:val="006A765F"/>
    <w:rsid w:val="006C2C24"/>
    <w:rsid w:val="006D0416"/>
    <w:rsid w:val="006F06C4"/>
    <w:rsid w:val="006F4383"/>
    <w:rsid w:val="00701CA0"/>
    <w:rsid w:val="007040CE"/>
    <w:rsid w:val="007065EA"/>
    <w:rsid w:val="0071549E"/>
    <w:rsid w:val="00715506"/>
    <w:rsid w:val="00725A73"/>
    <w:rsid w:val="00740E2C"/>
    <w:rsid w:val="007475A4"/>
    <w:rsid w:val="007640D4"/>
    <w:rsid w:val="00791C6D"/>
    <w:rsid w:val="007A08F2"/>
    <w:rsid w:val="007A75B5"/>
    <w:rsid w:val="007D22AF"/>
    <w:rsid w:val="007D4542"/>
    <w:rsid w:val="007E15B4"/>
    <w:rsid w:val="007E27D9"/>
    <w:rsid w:val="007E409B"/>
    <w:rsid w:val="007E4763"/>
    <w:rsid w:val="007E566D"/>
    <w:rsid w:val="00802F3F"/>
    <w:rsid w:val="00806AEF"/>
    <w:rsid w:val="00810B14"/>
    <w:rsid w:val="00813DD7"/>
    <w:rsid w:val="008177C9"/>
    <w:rsid w:val="008454D8"/>
    <w:rsid w:val="00890292"/>
    <w:rsid w:val="008A2A8A"/>
    <w:rsid w:val="008B40FA"/>
    <w:rsid w:val="008B4E6C"/>
    <w:rsid w:val="008B641B"/>
    <w:rsid w:val="008C0326"/>
    <w:rsid w:val="008C201C"/>
    <w:rsid w:val="008C50AE"/>
    <w:rsid w:val="008C6C2F"/>
    <w:rsid w:val="008D4396"/>
    <w:rsid w:val="008D56ED"/>
    <w:rsid w:val="008D7F53"/>
    <w:rsid w:val="008E02E3"/>
    <w:rsid w:val="00913258"/>
    <w:rsid w:val="00915AA0"/>
    <w:rsid w:val="00922DCD"/>
    <w:rsid w:val="009235CA"/>
    <w:rsid w:val="00931FC4"/>
    <w:rsid w:val="00935172"/>
    <w:rsid w:val="009608E2"/>
    <w:rsid w:val="0096458A"/>
    <w:rsid w:val="0097371E"/>
    <w:rsid w:val="00976EEE"/>
    <w:rsid w:val="00993D66"/>
    <w:rsid w:val="009A5040"/>
    <w:rsid w:val="009B19F2"/>
    <w:rsid w:val="009B5D3B"/>
    <w:rsid w:val="009C6044"/>
    <w:rsid w:val="009D26D2"/>
    <w:rsid w:val="009D7965"/>
    <w:rsid w:val="009E7DC6"/>
    <w:rsid w:val="009E7F94"/>
    <w:rsid w:val="009F054F"/>
    <w:rsid w:val="009F0856"/>
    <w:rsid w:val="00A0384E"/>
    <w:rsid w:val="00A04EB0"/>
    <w:rsid w:val="00A3510C"/>
    <w:rsid w:val="00A407BB"/>
    <w:rsid w:val="00A4644F"/>
    <w:rsid w:val="00A502CA"/>
    <w:rsid w:val="00A54EB3"/>
    <w:rsid w:val="00A57D81"/>
    <w:rsid w:val="00A65399"/>
    <w:rsid w:val="00A655DD"/>
    <w:rsid w:val="00A66361"/>
    <w:rsid w:val="00A70E29"/>
    <w:rsid w:val="00A768FB"/>
    <w:rsid w:val="00A81431"/>
    <w:rsid w:val="00A913EA"/>
    <w:rsid w:val="00AB47E0"/>
    <w:rsid w:val="00AB78E9"/>
    <w:rsid w:val="00AC78E5"/>
    <w:rsid w:val="00AD1FA3"/>
    <w:rsid w:val="00AE38EF"/>
    <w:rsid w:val="00AE7E19"/>
    <w:rsid w:val="00B026D1"/>
    <w:rsid w:val="00B0338C"/>
    <w:rsid w:val="00B048C2"/>
    <w:rsid w:val="00B059D8"/>
    <w:rsid w:val="00B0674B"/>
    <w:rsid w:val="00B13E80"/>
    <w:rsid w:val="00B16BB1"/>
    <w:rsid w:val="00B22D4F"/>
    <w:rsid w:val="00B25EDD"/>
    <w:rsid w:val="00B34112"/>
    <w:rsid w:val="00B50946"/>
    <w:rsid w:val="00B51312"/>
    <w:rsid w:val="00B51B54"/>
    <w:rsid w:val="00B66A28"/>
    <w:rsid w:val="00B83014"/>
    <w:rsid w:val="00B830DF"/>
    <w:rsid w:val="00B87E7B"/>
    <w:rsid w:val="00BA0E89"/>
    <w:rsid w:val="00BB36D2"/>
    <w:rsid w:val="00BC11C9"/>
    <w:rsid w:val="00BD096B"/>
    <w:rsid w:val="00BF3D37"/>
    <w:rsid w:val="00C103AF"/>
    <w:rsid w:val="00C13050"/>
    <w:rsid w:val="00C27974"/>
    <w:rsid w:val="00C30D18"/>
    <w:rsid w:val="00C32C84"/>
    <w:rsid w:val="00C373D3"/>
    <w:rsid w:val="00C53C50"/>
    <w:rsid w:val="00C547F3"/>
    <w:rsid w:val="00C55274"/>
    <w:rsid w:val="00C717FB"/>
    <w:rsid w:val="00C77250"/>
    <w:rsid w:val="00C84B11"/>
    <w:rsid w:val="00C85B2E"/>
    <w:rsid w:val="00C9576E"/>
    <w:rsid w:val="00CA2C72"/>
    <w:rsid w:val="00CB2FA2"/>
    <w:rsid w:val="00CD08D8"/>
    <w:rsid w:val="00CD72CD"/>
    <w:rsid w:val="00CF36BA"/>
    <w:rsid w:val="00D31871"/>
    <w:rsid w:val="00D5041B"/>
    <w:rsid w:val="00D51ABE"/>
    <w:rsid w:val="00D5249A"/>
    <w:rsid w:val="00D564D8"/>
    <w:rsid w:val="00D572A6"/>
    <w:rsid w:val="00D72E8A"/>
    <w:rsid w:val="00D90DAA"/>
    <w:rsid w:val="00DB2CAC"/>
    <w:rsid w:val="00DC55DA"/>
    <w:rsid w:val="00DC5657"/>
    <w:rsid w:val="00DD50C3"/>
    <w:rsid w:val="00DE06B5"/>
    <w:rsid w:val="00DE501C"/>
    <w:rsid w:val="00DF2DE5"/>
    <w:rsid w:val="00DF3B2D"/>
    <w:rsid w:val="00E143A6"/>
    <w:rsid w:val="00E14785"/>
    <w:rsid w:val="00E31E72"/>
    <w:rsid w:val="00E3266B"/>
    <w:rsid w:val="00E40296"/>
    <w:rsid w:val="00E50F7E"/>
    <w:rsid w:val="00E51139"/>
    <w:rsid w:val="00E522DE"/>
    <w:rsid w:val="00E56361"/>
    <w:rsid w:val="00E57141"/>
    <w:rsid w:val="00E7446F"/>
    <w:rsid w:val="00E802B1"/>
    <w:rsid w:val="00E92D21"/>
    <w:rsid w:val="00E92FC7"/>
    <w:rsid w:val="00E93435"/>
    <w:rsid w:val="00EA394C"/>
    <w:rsid w:val="00EB1DA9"/>
    <w:rsid w:val="00EB2DC1"/>
    <w:rsid w:val="00EB6708"/>
    <w:rsid w:val="00EC3E48"/>
    <w:rsid w:val="00EC53CA"/>
    <w:rsid w:val="00ED0D2A"/>
    <w:rsid w:val="00EE627A"/>
    <w:rsid w:val="00EF21A6"/>
    <w:rsid w:val="00EF5723"/>
    <w:rsid w:val="00EF6D7E"/>
    <w:rsid w:val="00EF7022"/>
    <w:rsid w:val="00F00862"/>
    <w:rsid w:val="00F03412"/>
    <w:rsid w:val="00F100AF"/>
    <w:rsid w:val="00F25350"/>
    <w:rsid w:val="00F336EE"/>
    <w:rsid w:val="00F34A79"/>
    <w:rsid w:val="00F34BF9"/>
    <w:rsid w:val="00F40D80"/>
    <w:rsid w:val="00F4122C"/>
    <w:rsid w:val="00F51BE6"/>
    <w:rsid w:val="00F560F8"/>
    <w:rsid w:val="00F568B8"/>
    <w:rsid w:val="00F6086F"/>
    <w:rsid w:val="00F64AF0"/>
    <w:rsid w:val="00F67390"/>
    <w:rsid w:val="00F7138D"/>
    <w:rsid w:val="00FA1331"/>
    <w:rsid w:val="00FB627E"/>
    <w:rsid w:val="00FD1FC6"/>
    <w:rsid w:val="00FE1FEE"/>
    <w:rsid w:val="00FE4F0A"/>
    <w:rsid w:val="00FE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2E0BC6E7"/>
  <w15:docId w15:val="{ABF25E67-91BF-488E-90C9-A9526D5F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FB0"/>
    <w:rPr>
      <w:rFonts w:ascii="Tms Rmn" w:hAnsi="Tms Rmn"/>
    </w:rPr>
  </w:style>
  <w:style w:type="paragraph" w:styleId="1">
    <w:name w:val="heading 1"/>
    <w:basedOn w:val="a"/>
    <w:next w:val="a"/>
    <w:link w:val="10"/>
    <w:uiPriority w:val="99"/>
    <w:qFormat/>
    <w:rsid w:val="005520F7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E3D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35D9D"/>
    <w:rPr>
      <w:rFonts w:ascii="Arial" w:hAnsi="Arial" w:cs="Times New Roman"/>
      <w:b/>
      <w:sz w:val="30"/>
    </w:rPr>
  </w:style>
  <w:style w:type="character" w:customStyle="1" w:styleId="30">
    <w:name w:val="Заголовок 3 Знак"/>
    <w:link w:val="3"/>
    <w:uiPriority w:val="99"/>
    <w:semiHidden/>
    <w:locked/>
    <w:rsid w:val="00A66361"/>
    <w:rPr>
      <w:rFonts w:ascii="Cambria" w:hAnsi="Cambria" w:cs="Times New Roman"/>
      <w:b/>
      <w:sz w:val="26"/>
    </w:rPr>
  </w:style>
  <w:style w:type="paragraph" w:styleId="a3">
    <w:name w:val="Balloon Text"/>
    <w:basedOn w:val="a"/>
    <w:link w:val="a4"/>
    <w:uiPriority w:val="99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1A0FC5"/>
    <w:rPr>
      <w:rFonts w:ascii="Tahoma" w:hAnsi="Tahoma" w:cs="Times New Roman"/>
      <w:sz w:val="16"/>
    </w:rPr>
  </w:style>
  <w:style w:type="paragraph" w:styleId="a5">
    <w:name w:val="Body Text Indent"/>
    <w:basedOn w:val="a"/>
    <w:link w:val="a6"/>
    <w:uiPriority w:val="99"/>
    <w:rsid w:val="004079C1"/>
    <w:pPr>
      <w:ind w:firstLine="708"/>
      <w:jc w:val="both"/>
    </w:pPr>
    <w:rPr>
      <w:rFonts w:ascii="Times New Roman" w:hAnsi="Times New Roman"/>
      <w:sz w:val="24"/>
    </w:rPr>
  </w:style>
  <w:style w:type="character" w:customStyle="1" w:styleId="a6">
    <w:name w:val="Основной текст с отступом Знак"/>
    <w:link w:val="a5"/>
    <w:uiPriority w:val="99"/>
    <w:locked/>
    <w:rsid w:val="004079C1"/>
    <w:rPr>
      <w:rFonts w:cs="Times New Roman"/>
      <w:sz w:val="24"/>
    </w:rPr>
  </w:style>
  <w:style w:type="paragraph" w:styleId="a7">
    <w:name w:val="Normal (Web)"/>
    <w:aliases w:val="Обычный (Web)"/>
    <w:basedOn w:val="a"/>
    <w:autoRedefine/>
    <w:rsid w:val="004079C1"/>
    <w:pPr>
      <w:spacing w:after="200" w:line="276" w:lineRule="auto"/>
      <w:ind w:left="720"/>
    </w:pPr>
    <w:rPr>
      <w:rFonts w:ascii="Times New Roman" w:hAnsi="Times New Roman"/>
      <w:sz w:val="22"/>
      <w:szCs w:val="22"/>
    </w:rPr>
  </w:style>
  <w:style w:type="paragraph" w:styleId="a8">
    <w:name w:val="List Paragraph"/>
    <w:basedOn w:val="a"/>
    <w:uiPriority w:val="99"/>
    <w:qFormat/>
    <w:rsid w:val="005550B3"/>
    <w:pPr>
      <w:ind w:left="720"/>
      <w:contextualSpacing/>
    </w:pPr>
  </w:style>
  <w:style w:type="character" w:customStyle="1" w:styleId="a9">
    <w:name w:val="Основной текст_"/>
    <w:link w:val="11"/>
    <w:uiPriority w:val="99"/>
    <w:locked/>
    <w:rsid w:val="00F4122C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F4122C"/>
    <w:pPr>
      <w:widowControl w:val="0"/>
      <w:shd w:val="clear" w:color="auto" w:fill="FFFFFF"/>
      <w:spacing w:before="480" w:after="960" w:line="240" w:lineRule="atLeast"/>
    </w:pPr>
    <w:rPr>
      <w:rFonts w:ascii="Times New Roman" w:hAnsi="Times New Roman"/>
      <w:sz w:val="26"/>
    </w:rPr>
  </w:style>
  <w:style w:type="character" w:customStyle="1" w:styleId="12">
    <w:name w:val="Заголовок №1_"/>
    <w:link w:val="13"/>
    <w:uiPriority w:val="99"/>
    <w:locked/>
    <w:rsid w:val="009235CA"/>
    <w:rPr>
      <w:b/>
      <w:sz w:val="2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9235CA"/>
    <w:pPr>
      <w:widowControl w:val="0"/>
      <w:shd w:val="clear" w:color="auto" w:fill="FFFFFF"/>
      <w:spacing w:before="2040" w:after="300" w:line="240" w:lineRule="atLeast"/>
      <w:outlineLvl w:val="0"/>
    </w:pPr>
    <w:rPr>
      <w:rFonts w:ascii="Times New Roman" w:hAnsi="Times New Roman"/>
      <w:b/>
      <w:sz w:val="26"/>
    </w:rPr>
  </w:style>
  <w:style w:type="character" w:customStyle="1" w:styleId="21">
    <w:name w:val="Основной текст (2)_"/>
    <w:link w:val="22"/>
    <w:uiPriority w:val="99"/>
    <w:locked/>
    <w:rsid w:val="00B34112"/>
    <w:rPr>
      <w:rFonts w:ascii="MS Gothic" w:eastAsia="MS Gothic" w:hAnsi="MS Gothic"/>
      <w:sz w:val="10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B34112"/>
    <w:rPr>
      <w:b/>
      <w:spacing w:val="-4"/>
      <w:sz w:val="1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34112"/>
    <w:pPr>
      <w:widowControl w:val="0"/>
      <w:shd w:val="clear" w:color="auto" w:fill="FFFFFF"/>
      <w:spacing w:line="240" w:lineRule="atLeast"/>
    </w:pPr>
    <w:rPr>
      <w:rFonts w:ascii="MS Gothic" w:eastAsia="MS Gothic" w:hAnsi="MS Gothic"/>
      <w:sz w:val="10"/>
    </w:rPr>
  </w:style>
  <w:style w:type="paragraph" w:customStyle="1" w:styleId="32">
    <w:name w:val="Основной текст (3)"/>
    <w:basedOn w:val="a"/>
    <w:link w:val="31"/>
    <w:uiPriority w:val="99"/>
    <w:rsid w:val="00B34112"/>
    <w:pPr>
      <w:widowControl w:val="0"/>
      <w:shd w:val="clear" w:color="auto" w:fill="FFFFFF"/>
      <w:spacing w:line="235" w:lineRule="exact"/>
    </w:pPr>
    <w:rPr>
      <w:rFonts w:ascii="Times New Roman" w:hAnsi="Times New Roman"/>
      <w:b/>
      <w:spacing w:val="-4"/>
      <w:sz w:val="17"/>
    </w:rPr>
  </w:style>
  <w:style w:type="paragraph" w:customStyle="1" w:styleId="Default">
    <w:name w:val="Default"/>
    <w:uiPriority w:val="99"/>
    <w:rsid w:val="005A52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">
    <w:name w:val="Style1"/>
    <w:basedOn w:val="a"/>
    <w:rsid w:val="0002589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025896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rsid w:val="00025896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0258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semiHidden/>
    <w:rsid w:val="002E3D9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9D26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9D26D2"/>
    <w:rPr>
      <w:rFonts w:ascii="Tms Rmn" w:hAnsi="Tms Rmn"/>
    </w:rPr>
  </w:style>
  <w:style w:type="paragraph" w:styleId="ac">
    <w:name w:val="footer"/>
    <w:basedOn w:val="a"/>
    <w:link w:val="ad"/>
    <w:uiPriority w:val="99"/>
    <w:semiHidden/>
    <w:unhideWhenUsed/>
    <w:rsid w:val="009D26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9D26D2"/>
    <w:rPr>
      <w:rFonts w:ascii="Tms Rmn" w:hAnsi="Tms Rmn"/>
    </w:rPr>
  </w:style>
  <w:style w:type="paragraph" w:customStyle="1" w:styleId="Style5">
    <w:name w:val="Style5"/>
    <w:basedOn w:val="a"/>
    <w:rsid w:val="007D454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7D4542"/>
    <w:rPr>
      <w:rFonts w:ascii="Times New Roman" w:hAnsi="Times New Roman" w:cs="Times New Roman"/>
      <w:b/>
      <w:bCs/>
      <w:i/>
      <w:iCs/>
      <w:sz w:val="20"/>
      <w:szCs w:val="20"/>
    </w:rPr>
  </w:style>
  <w:style w:type="table" w:styleId="ae">
    <w:name w:val="Table Grid"/>
    <w:basedOn w:val="a1"/>
    <w:locked/>
    <w:rsid w:val="00A81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727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4;&#1099;&#1073;&#1080;&#1085;&#1072;%20&#1058;&#1072;&#1090;&#1100;&#1103;&#1085;&#1072;\&#1056;&#1072;&#1073;&#1086;&#1095;&#1080;&#1081;%20&#1089;&#1090;&#1086;&#108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FEE38-0842-4B1E-9D47-ECAED09C6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1233</TotalTime>
  <Pages>16</Pages>
  <Words>4033</Words>
  <Characters>22991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26971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145</cp:revision>
  <cp:lastPrinted>2023-03-20T12:49:00Z</cp:lastPrinted>
  <dcterms:created xsi:type="dcterms:W3CDTF">2013-04-17T07:31:00Z</dcterms:created>
  <dcterms:modified xsi:type="dcterms:W3CDTF">2023-03-20T13:14:00Z</dcterms:modified>
</cp:coreProperties>
</file>